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D" w:rsidRPr="007117BE" w:rsidRDefault="00857BC1" w:rsidP="007A56ED">
      <w:pPr>
        <w:tabs>
          <w:tab w:val="left" w:pos="3479"/>
        </w:tabs>
        <w:jc w:val="center"/>
        <w:rPr>
          <w:b/>
          <w:sz w:val="26"/>
          <w:szCs w:val="26"/>
        </w:rPr>
      </w:pPr>
      <w:r w:rsidRPr="007117BE">
        <w:rPr>
          <w:b/>
          <w:sz w:val="26"/>
          <w:szCs w:val="26"/>
        </w:rPr>
        <w:t>ИЗВЕЩЕНИЕ</w:t>
      </w:r>
      <w:r w:rsidR="007A56ED" w:rsidRPr="007117BE">
        <w:rPr>
          <w:b/>
          <w:sz w:val="26"/>
          <w:szCs w:val="26"/>
        </w:rPr>
        <w:t xml:space="preserve"> </w:t>
      </w:r>
    </w:p>
    <w:p w:rsidR="0061614D" w:rsidRPr="007117BE" w:rsidRDefault="007117BE" w:rsidP="00211981">
      <w:pPr>
        <w:jc w:val="center"/>
        <w:rPr>
          <w:b/>
          <w:sz w:val="26"/>
          <w:szCs w:val="26"/>
          <w:u w:val="single"/>
        </w:rPr>
      </w:pPr>
      <w:r w:rsidRPr="007117BE">
        <w:rPr>
          <w:b/>
          <w:sz w:val="26"/>
          <w:szCs w:val="26"/>
          <w:u w:val="single"/>
        </w:rPr>
        <w:t>о проведен</w:t>
      </w:r>
      <w:proofErr w:type="gramStart"/>
      <w:r w:rsidRPr="007117BE">
        <w:rPr>
          <w:b/>
          <w:sz w:val="26"/>
          <w:szCs w:val="26"/>
          <w:u w:val="single"/>
        </w:rPr>
        <w:t>ии ау</w:t>
      </w:r>
      <w:proofErr w:type="gramEnd"/>
      <w:r w:rsidRPr="007117BE">
        <w:rPr>
          <w:b/>
          <w:sz w:val="26"/>
          <w:szCs w:val="26"/>
          <w:u w:val="single"/>
        </w:rPr>
        <w:t xml:space="preserve">кциона </w:t>
      </w:r>
      <w:r w:rsidR="00B91C78" w:rsidRPr="007117BE">
        <w:rPr>
          <w:b/>
          <w:sz w:val="26"/>
          <w:szCs w:val="26"/>
          <w:u w:val="single"/>
        </w:rPr>
        <w:t xml:space="preserve">на право заключения договора аренды </w:t>
      </w:r>
      <w:r w:rsidR="00211981" w:rsidRPr="007117BE">
        <w:rPr>
          <w:b/>
          <w:sz w:val="26"/>
          <w:szCs w:val="26"/>
          <w:u w:val="single"/>
        </w:rPr>
        <w:t>земельного участка.</w:t>
      </w:r>
    </w:p>
    <w:p w:rsidR="0061614D" w:rsidRPr="007117BE" w:rsidRDefault="0061614D" w:rsidP="0061614D">
      <w:pPr>
        <w:jc w:val="both"/>
        <w:rPr>
          <w:b/>
          <w:sz w:val="26"/>
          <w:szCs w:val="26"/>
        </w:rPr>
      </w:pPr>
      <w:r w:rsidRPr="007117BE">
        <w:rPr>
          <w:b/>
          <w:sz w:val="26"/>
          <w:szCs w:val="26"/>
        </w:rPr>
        <w:t>Организатор торгов</w:t>
      </w:r>
      <w:r w:rsidRPr="007117BE">
        <w:rPr>
          <w:sz w:val="26"/>
          <w:szCs w:val="26"/>
        </w:rPr>
        <w:t xml:space="preserve"> – </w:t>
      </w:r>
      <w:r w:rsidRPr="007117BE">
        <w:rPr>
          <w:b/>
          <w:sz w:val="26"/>
          <w:szCs w:val="26"/>
        </w:rPr>
        <w:t>муниципальное образование городского поселения «посёлок Нижнеангарск».</w:t>
      </w:r>
    </w:p>
    <w:p w:rsidR="00857BC1" w:rsidRPr="007117BE" w:rsidRDefault="007A56ED" w:rsidP="005D265B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7117BE">
        <w:rPr>
          <w:rFonts w:ascii="Times New Roman" w:hAnsi="Times New Roman"/>
          <w:sz w:val="26"/>
          <w:szCs w:val="26"/>
          <w:lang w:val="ru-RU"/>
        </w:rPr>
        <w:t>Решение о проведен</w:t>
      </w:r>
      <w:proofErr w:type="gramStart"/>
      <w:r w:rsidRPr="007117BE">
        <w:rPr>
          <w:rFonts w:ascii="Times New Roman" w:hAnsi="Times New Roman"/>
          <w:sz w:val="26"/>
          <w:szCs w:val="26"/>
          <w:lang w:val="ru-RU"/>
        </w:rPr>
        <w:t>и</w:t>
      </w:r>
      <w:r w:rsidR="00211981" w:rsidRPr="007117BE">
        <w:rPr>
          <w:rFonts w:ascii="Times New Roman" w:hAnsi="Times New Roman"/>
          <w:sz w:val="26"/>
          <w:szCs w:val="26"/>
          <w:lang w:val="ru-RU"/>
        </w:rPr>
        <w:t>и</w:t>
      </w:r>
      <w:r w:rsidRPr="007117BE">
        <w:rPr>
          <w:rFonts w:ascii="Times New Roman" w:hAnsi="Times New Roman"/>
          <w:sz w:val="26"/>
          <w:szCs w:val="26"/>
          <w:lang w:val="ru-RU"/>
        </w:rPr>
        <w:t xml:space="preserve"> ау</w:t>
      </w:r>
      <w:proofErr w:type="gramEnd"/>
      <w:r w:rsidRPr="007117BE">
        <w:rPr>
          <w:rFonts w:ascii="Times New Roman" w:hAnsi="Times New Roman"/>
          <w:sz w:val="26"/>
          <w:szCs w:val="26"/>
          <w:lang w:val="ru-RU"/>
        </w:rPr>
        <w:t xml:space="preserve">кциона (реквизиты): </w:t>
      </w:r>
    </w:p>
    <w:p w:rsidR="00782C8C" w:rsidRPr="007117BE" w:rsidRDefault="00F94D12" w:rsidP="0061614D">
      <w:pPr>
        <w:pStyle w:val="a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117BE">
        <w:rPr>
          <w:rFonts w:ascii="Times New Roman" w:hAnsi="Times New Roman"/>
          <w:sz w:val="26"/>
          <w:szCs w:val="26"/>
          <w:lang w:val="ru-RU"/>
        </w:rPr>
        <w:t>Постановление</w:t>
      </w:r>
      <w:r w:rsidR="007A56ED" w:rsidRPr="007117BE">
        <w:rPr>
          <w:rFonts w:ascii="Times New Roman" w:hAnsi="Times New Roman"/>
          <w:sz w:val="26"/>
          <w:szCs w:val="26"/>
          <w:lang w:val="ru-RU"/>
        </w:rPr>
        <w:t xml:space="preserve"> администрации муниципального образования </w:t>
      </w:r>
      <w:r w:rsidR="00F25A07" w:rsidRPr="007117BE">
        <w:rPr>
          <w:rFonts w:ascii="Times New Roman" w:hAnsi="Times New Roman"/>
          <w:sz w:val="26"/>
          <w:szCs w:val="26"/>
          <w:lang w:val="ru-RU"/>
        </w:rPr>
        <w:t xml:space="preserve"> городского поселения «посёлок Нижнеангарск» </w:t>
      </w:r>
      <w:r w:rsidR="007A56ED" w:rsidRPr="007117BE">
        <w:rPr>
          <w:rFonts w:ascii="Times New Roman" w:hAnsi="Times New Roman"/>
          <w:sz w:val="26"/>
          <w:szCs w:val="26"/>
          <w:lang w:val="ru-RU"/>
        </w:rPr>
        <w:t>от «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21</w:t>
      </w:r>
      <w:r w:rsidR="007A56ED" w:rsidRPr="007117BE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февраля</w:t>
      </w:r>
      <w:r w:rsidR="00874145" w:rsidRPr="007117B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244D5" w:rsidRPr="007117BE">
        <w:rPr>
          <w:rFonts w:ascii="Times New Roman" w:hAnsi="Times New Roman"/>
          <w:sz w:val="26"/>
          <w:szCs w:val="26"/>
          <w:lang w:val="ru-RU"/>
        </w:rPr>
        <w:t>202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2</w:t>
      </w:r>
      <w:r w:rsidR="007A56ED" w:rsidRPr="007117BE">
        <w:rPr>
          <w:rFonts w:ascii="Times New Roman" w:hAnsi="Times New Roman"/>
          <w:sz w:val="26"/>
          <w:szCs w:val="26"/>
          <w:lang w:val="ru-RU"/>
        </w:rPr>
        <w:t xml:space="preserve"> года №</w:t>
      </w:r>
      <w:r w:rsidR="008227CB" w:rsidRPr="007117B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13</w:t>
      </w:r>
      <w:r w:rsidR="00934182" w:rsidRPr="007117B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A56ED" w:rsidRPr="007117BE">
        <w:rPr>
          <w:rFonts w:ascii="Times New Roman" w:hAnsi="Times New Roman"/>
          <w:sz w:val="26"/>
          <w:szCs w:val="26"/>
          <w:lang w:val="ru-RU"/>
        </w:rPr>
        <w:t>«</w:t>
      </w:r>
      <w:r w:rsidR="00CC235D" w:rsidRPr="007117BE">
        <w:rPr>
          <w:rFonts w:ascii="Times New Roman" w:hAnsi="Times New Roman"/>
          <w:sz w:val="26"/>
          <w:szCs w:val="26"/>
          <w:lang w:val="ru-RU"/>
        </w:rPr>
        <w:t>О проведен</w:t>
      </w:r>
      <w:proofErr w:type="gramStart"/>
      <w:r w:rsidR="00CC235D" w:rsidRPr="007117BE">
        <w:rPr>
          <w:rFonts w:ascii="Times New Roman" w:hAnsi="Times New Roman"/>
          <w:sz w:val="26"/>
          <w:szCs w:val="26"/>
          <w:lang w:val="ru-RU"/>
        </w:rPr>
        <w:t>и</w:t>
      </w:r>
      <w:r w:rsidR="007117BE">
        <w:rPr>
          <w:rFonts w:ascii="Times New Roman" w:hAnsi="Times New Roman"/>
          <w:sz w:val="26"/>
          <w:szCs w:val="26"/>
          <w:lang w:val="ru-RU"/>
        </w:rPr>
        <w:t>и</w:t>
      </w:r>
      <w:r w:rsidR="00CC235D" w:rsidRPr="007117BE">
        <w:rPr>
          <w:rFonts w:ascii="Times New Roman" w:hAnsi="Times New Roman"/>
          <w:sz w:val="26"/>
          <w:szCs w:val="26"/>
          <w:lang w:val="ru-RU"/>
        </w:rPr>
        <w:t xml:space="preserve">  ау</w:t>
      </w:r>
      <w:proofErr w:type="gramEnd"/>
      <w:r w:rsidR="00CC235D" w:rsidRPr="007117BE">
        <w:rPr>
          <w:rFonts w:ascii="Times New Roman" w:hAnsi="Times New Roman"/>
          <w:sz w:val="26"/>
          <w:szCs w:val="26"/>
          <w:lang w:val="ru-RU"/>
        </w:rPr>
        <w:t xml:space="preserve">кциона на право заключения договора аренды земельного участка, </w:t>
      </w:r>
      <w:r w:rsidR="005B2492" w:rsidRPr="007117BE">
        <w:rPr>
          <w:rFonts w:ascii="Times New Roman" w:hAnsi="Times New Roman"/>
          <w:sz w:val="26"/>
          <w:szCs w:val="26"/>
          <w:lang w:val="ru-RU"/>
        </w:rPr>
        <w:t>с кадастровым номером 03:17:080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236</w:t>
      </w:r>
      <w:r w:rsidR="005B2492" w:rsidRPr="007117BE">
        <w:rPr>
          <w:rFonts w:ascii="Times New Roman" w:hAnsi="Times New Roman"/>
          <w:sz w:val="26"/>
          <w:szCs w:val="26"/>
          <w:lang w:val="ru-RU"/>
        </w:rPr>
        <w:t>: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277</w:t>
      </w:r>
      <w:r w:rsidR="005B2492" w:rsidRPr="007117BE">
        <w:rPr>
          <w:rFonts w:ascii="Times New Roman" w:hAnsi="Times New Roman"/>
          <w:sz w:val="26"/>
          <w:szCs w:val="26"/>
          <w:lang w:val="ru-RU"/>
        </w:rPr>
        <w:t xml:space="preserve">, ул. 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Ленина , 117Г</w:t>
      </w:r>
      <w:r w:rsidR="00211981" w:rsidRPr="007117BE">
        <w:rPr>
          <w:rFonts w:ascii="Times New Roman" w:hAnsi="Times New Roman"/>
          <w:sz w:val="26"/>
          <w:szCs w:val="26"/>
          <w:lang w:val="ru-RU"/>
        </w:rPr>
        <w:t>»</w:t>
      </w:r>
      <w:r w:rsidR="000B1273" w:rsidRPr="007117BE">
        <w:rPr>
          <w:rFonts w:ascii="Times New Roman" w:hAnsi="Times New Roman"/>
          <w:sz w:val="26"/>
          <w:szCs w:val="26"/>
          <w:lang w:val="ru-RU"/>
        </w:rPr>
        <w:t>.</w:t>
      </w:r>
    </w:p>
    <w:p w:rsidR="00857BC1" w:rsidRPr="007117BE" w:rsidRDefault="007E325D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(Приложение № 1).</w:t>
      </w:r>
    </w:p>
    <w:p w:rsidR="00857BC1" w:rsidRPr="007117BE" w:rsidRDefault="00C0086A" w:rsidP="00857BC1">
      <w:pPr>
        <w:jc w:val="both"/>
        <w:rPr>
          <w:b/>
          <w:sz w:val="26"/>
          <w:szCs w:val="26"/>
        </w:rPr>
      </w:pPr>
      <w:r w:rsidRPr="007117BE">
        <w:rPr>
          <w:b/>
          <w:sz w:val="26"/>
          <w:szCs w:val="26"/>
        </w:rPr>
        <w:t>Предмет аукциона.</w:t>
      </w:r>
    </w:p>
    <w:p w:rsidR="0061614D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 Статус аукциона</w:t>
      </w:r>
      <w:r w:rsidR="0061614D" w:rsidRPr="007117BE">
        <w:rPr>
          <w:sz w:val="26"/>
          <w:szCs w:val="26"/>
        </w:rPr>
        <w:t>:</w:t>
      </w:r>
      <w:r w:rsidRPr="007117BE">
        <w:rPr>
          <w:sz w:val="26"/>
          <w:szCs w:val="26"/>
        </w:rPr>
        <w:t xml:space="preserve"> </w:t>
      </w:r>
      <w:r w:rsidR="00C0086A" w:rsidRPr="007117BE">
        <w:rPr>
          <w:sz w:val="26"/>
          <w:szCs w:val="26"/>
        </w:rPr>
        <w:t>т</w:t>
      </w:r>
      <w:r w:rsidRPr="007117BE">
        <w:rPr>
          <w:sz w:val="26"/>
          <w:szCs w:val="26"/>
        </w:rPr>
        <w:t>екущий.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 Вид аукциона</w:t>
      </w:r>
      <w:r w:rsidRPr="007117BE">
        <w:rPr>
          <w:b/>
          <w:sz w:val="26"/>
          <w:szCs w:val="26"/>
        </w:rPr>
        <w:t>:</w:t>
      </w:r>
      <w:r w:rsidRPr="007117BE">
        <w:rPr>
          <w:sz w:val="26"/>
          <w:szCs w:val="26"/>
        </w:rPr>
        <w:t xml:space="preserve"> на право заключения договора аренды  земельного участка</w:t>
      </w:r>
      <w:r w:rsidR="00C0086A" w:rsidRPr="007117BE">
        <w:rPr>
          <w:sz w:val="26"/>
          <w:szCs w:val="26"/>
        </w:rPr>
        <w:t xml:space="preserve">                                  </w:t>
      </w:r>
      <w:r w:rsidR="00AE7EA7" w:rsidRPr="007117BE">
        <w:rPr>
          <w:sz w:val="26"/>
          <w:szCs w:val="26"/>
        </w:rPr>
        <w:t xml:space="preserve"> </w:t>
      </w:r>
      <w:r w:rsidR="00C0086A" w:rsidRPr="007117BE">
        <w:rPr>
          <w:sz w:val="26"/>
          <w:szCs w:val="26"/>
        </w:rPr>
        <w:t xml:space="preserve"> </w:t>
      </w:r>
      <w:r w:rsidR="00AE7EA7" w:rsidRPr="007117BE">
        <w:rPr>
          <w:sz w:val="26"/>
          <w:szCs w:val="26"/>
        </w:rPr>
        <w:t>(</w:t>
      </w:r>
      <w:r w:rsidR="00C0086A" w:rsidRPr="007117BE">
        <w:rPr>
          <w:sz w:val="26"/>
          <w:szCs w:val="26"/>
        </w:rPr>
        <w:t>ежегодная арендная плата).</w:t>
      </w:r>
    </w:p>
    <w:p w:rsidR="00857BC1" w:rsidRPr="007117BE" w:rsidRDefault="00C0086A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Способ проведения – о</w:t>
      </w:r>
      <w:r w:rsidR="00857BC1" w:rsidRPr="007117BE">
        <w:rPr>
          <w:sz w:val="26"/>
          <w:szCs w:val="26"/>
        </w:rPr>
        <w:t>ткрытый аукцион.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Количество лотов- 1</w:t>
      </w:r>
      <w:r w:rsidR="0061614D" w:rsidRPr="007117BE">
        <w:rPr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Дата создания извещения –</w:t>
      </w:r>
      <w:r w:rsidR="00191CAD">
        <w:rPr>
          <w:sz w:val="26"/>
          <w:szCs w:val="26"/>
        </w:rPr>
        <w:t>02</w:t>
      </w:r>
      <w:r w:rsidR="005C2DEC">
        <w:rPr>
          <w:sz w:val="26"/>
          <w:szCs w:val="26"/>
        </w:rPr>
        <w:t>.03</w:t>
      </w:r>
      <w:r w:rsidR="00C36745">
        <w:rPr>
          <w:sz w:val="26"/>
          <w:szCs w:val="26"/>
        </w:rPr>
        <w:t>.</w:t>
      </w:r>
      <w:r w:rsidR="000B1273" w:rsidRPr="007117BE">
        <w:rPr>
          <w:sz w:val="26"/>
          <w:szCs w:val="26"/>
        </w:rPr>
        <w:t>2022г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Дата публикации извещения – </w:t>
      </w:r>
      <w:r w:rsidR="00F50988">
        <w:rPr>
          <w:sz w:val="26"/>
          <w:szCs w:val="26"/>
        </w:rPr>
        <w:t>02</w:t>
      </w:r>
      <w:r w:rsidR="005C2DEC">
        <w:rPr>
          <w:sz w:val="26"/>
          <w:szCs w:val="26"/>
        </w:rPr>
        <w:t>.03.</w:t>
      </w:r>
      <w:r w:rsidR="000B1273" w:rsidRPr="007117BE">
        <w:rPr>
          <w:sz w:val="26"/>
          <w:szCs w:val="26"/>
        </w:rPr>
        <w:t>2022г</w:t>
      </w:r>
      <w:r w:rsidR="0061614D" w:rsidRPr="007117BE">
        <w:rPr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Дата окончания прие</w:t>
      </w:r>
      <w:r w:rsidR="00C0086A" w:rsidRPr="007117BE">
        <w:rPr>
          <w:sz w:val="26"/>
          <w:szCs w:val="26"/>
        </w:rPr>
        <w:t>ма заявок на участие в аукционе</w:t>
      </w:r>
      <w:r w:rsidRPr="007117BE">
        <w:rPr>
          <w:sz w:val="26"/>
          <w:szCs w:val="26"/>
        </w:rPr>
        <w:t>–</w:t>
      </w:r>
      <w:r w:rsidR="00F50988">
        <w:rPr>
          <w:b/>
          <w:sz w:val="26"/>
          <w:szCs w:val="26"/>
        </w:rPr>
        <w:t>10</w:t>
      </w:r>
      <w:r w:rsidR="000B1273" w:rsidRPr="007117BE">
        <w:rPr>
          <w:b/>
          <w:sz w:val="26"/>
          <w:szCs w:val="26"/>
        </w:rPr>
        <w:t>.04.2022</w:t>
      </w:r>
      <w:r w:rsidRPr="007117BE">
        <w:rPr>
          <w:b/>
          <w:sz w:val="26"/>
          <w:szCs w:val="26"/>
        </w:rPr>
        <w:t>г</w:t>
      </w:r>
      <w:r w:rsidR="007117BE">
        <w:rPr>
          <w:b/>
          <w:sz w:val="26"/>
          <w:szCs w:val="26"/>
        </w:rPr>
        <w:t xml:space="preserve"> </w:t>
      </w:r>
      <w:r w:rsidR="0061614D" w:rsidRPr="007117BE">
        <w:rPr>
          <w:b/>
          <w:sz w:val="26"/>
          <w:szCs w:val="26"/>
        </w:rPr>
        <w:t>до 09ч</w:t>
      </w:r>
      <w:r w:rsidR="00D82A41" w:rsidRPr="007117BE">
        <w:rPr>
          <w:b/>
          <w:sz w:val="26"/>
          <w:szCs w:val="26"/>
        </w:rPr>
        <w:t>ас</w:t>
      </w:r>
      <w:r w:rsidR="0061614D" w:rsidRPr="007117BE">
        <w:rPr>
          <w:b/>
          <w:sz w:val="26"/>
          <w:szCs w:val="26"/>
        </w:rPr>
        <w:t xml:space="preserve"> 00 мин</w:t>
      </w:r>
      <w:proofErr w:type="gramStart"/>
      <w:r w:rsidR="0061614D" w:rsidRPr="007117BE">
        <w:rPr>
          <w:b/>
          <w:sz w:val="26"/>
          <w:szCs w:val="26"/>
        </w:rPr>
        <w:t>.</w:t>
      </w:r>
      <w:r w:rsidR="0061614D" w:rsidRPr="007117BE">
        <w:rPr>
          <w:sz w:val="26"/>
          <w:szCs w:val="26"/>
        </w:rPr>
        <w:t>(</w:t>
      </w:r>
      <w:proofErr w:type="gramEnd"/>
      <w:r w:rsidR="0061614D" w:rsidRPr="007117BE">
        <w:rPr>
          <w:sz w:val="26"/>
          <w:szCs w:val="26"/>
        </w:rPr>
        <w:t>местного времени).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Дата проведения аукциона</w:t>
      </w:r>
      <w:r w:rsidR="00F50988">
        <w:rPr>
          <w:b/>
          <w:sz w:val="26"/>
          <w:szCs w:val="26"/>
        </w:rPr>
        <w:t>18</w:t>
      </w:r>
      <w:r w:rsidR="000B1273" w:rsidRPr="007117BE">
        <w:rPr>
          <w:b/>
          <w:sz w:val="26"/>
          <w:szCs w:val="26"/>
        </w:rPr>
        <w:t>.04.</w:t>
      </w:r>
      <w:r w:rsidRPr="007117BE">
        <w:rPr>
          <w:b/>
          <w:sz w:val="26"/>
          <w:szCs w:val="26"/>
        </w:rPr>
        <w:t>2022г.</w:t>
      </w:r>
      <w:r w:rsidRPr="007117BE">
        <w:rPr>
          <w:sz w:val="26"/>
          <w:szCs w:val="26"/>
        </w:rPr>
        <w:t xml:space="preserve"> в </w:t>
      </w:r>
      <w:r w:rsidR="0061614D" w:rsidRPr="007117BE">
        <w:rPr>
          <w:sz w:val="26"/>
          <w:szCs w:val="26"/>
        </w:rPr>
        <w:t>10</w:t>
      </w:r>
      <w:r w:rsidR="00D82A41" w:rsidRPr="007117BE">
        <w:rPr>
          <w:sz w:val="26"/>
          <w:szCs w:val="26"/>
        </w:rPr>
        <w:t xml:space="preserve">час  </w:t>
      </w:r>
      <w:r w:rsidRPr="007117BE">
        <w:rPr>
          <w:sz w:val="26"/>
          <w:szCs w:val="26"/>
        </w:rPr>
        <w:t>00</w:t>
      </w:r>
      <w:r w:rsidR="00D82A41" w:rsidRPr="007117BE">
        <w:rPr>
          <w:sz w:val="26"/>
          <w:szCs w:val="26"/>
        </w:rPr>
        <w:t>мин</w:t>
      </w:r>
      <w:r w:rsidRPr="007117BE">
        <w:rPr>
          <w:sz w:val="26"/>
          <w:szCs w:val="26"/>
        </w:rPr>
        <w:t xml:space="preserve"> (местное время)</w:t>
      </w:r>
      <w:r w:rsidR="0061614D" w:rsidRPr="007117BE">
        <w:rPr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Земельный участок:</w:t>
      </w:r>
    </w:p>
    <w:p w:rsidR="00D82A41" w:rsidRPr="007117BE" w:rsidRDefault="00D82A4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 </w:t>
      </w:r>
      <w:r w:rsidR="00857BC1" w:rsidRPr="007117BE">
        <w:rPr>
          <w:sz w:val="26"/>
          <w:szCs w:val="26"/>
        </w:rPr>
        <w:t>Кадастровый номер  03:17:080</w:t>
      </w:r>
      <w:r w:rsidR="000B1273" w:rsidRPr="007117BE">
        <w:rPr>
          <w:sz w:val="26"/>
          <w:szCs w:val="26"/>
        </w:rPr>
        <w:t>236</w:t>
      </w:r>
      <w:r w:rsidR="00857BC1" w:rsidRPr="007117BE">
        <w:rPr>
          <w:sz w:val="26"/>
          <w:szCs w:val="26"/>
        </w:rPr>
        <w:t>:</w:t>
      </w:r>
      <w:r w:rsidR="000B1273" w:rsidRPr="007117BE">
        <w:rPr>
          <w:sz w:val="26"/>
          <w:szCs w:val="26"/>
        </w:rPr>
        <w:t>277</w:t>
      </w:r>
      <w:r w:rsidR="00857BC1" w:rsidRPr="007117BE">
        <w:rPr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 Площадь:</w:t>
      </w:r>
      <w:r w:rsidR="000B1273" w:rsidRPr="007117BE">
        <w:rPr>
          <w:sz w:val="26"/>
          <w:szCs w:val="26"/>
        </w:rPr>
        <w:t>35</w:t>
      </w:r>
      <w:r w:rsidRPr="007117BE">
        <w:rPr>
          <w:sz w:val="26"/>
          <w:szCs w:val="26"/>
        </w:rPr>
        <w:t>+/-</w:t>
      </w:r>
      <w:r w:rsidR="000B1273" w:rsidRPr="007117BE">
        <w:rPr>
          <w:sz w:val="26"/>
          <w:szCs w:val="26"/>
        </w:rPr>
        <w:t>2</w:t>
      </w:r>
      <w:r w:rsidRPr="007117BE">
        <w:rPr>
          <w:sz w:val="26"/>
          <w:szCs w:val="26"/>
        </w:rPr>
        <w:t xml:space="preserve"> кв. м. </w:t>
      </w:r>
    </w:p>
    <w:p w:rsidR="0061614D" w:rsidRPr="007117BE" w:rsidRDefault="00D82A41" w:rsidP="00857BC1">
      <w:pPr>
        <w:shd w:val="clear" w:color="auto" w:fill="FFFFFF"/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 </w:t>
      </w:r>
      <w:r w:rsidR="00857BC1" w:rsidRPr="007117BE">
        <w:rPr>
          <w:sz w:val="26"/>
          <w:szCs w:val="26"/>
        </w:rPr>
        <w:t>Адрес</w:t>
      </w:r>
      <w:proofErr w:type="gramStart"/>
      <w:r w:rsidR="00857BC1" w:rsidRPr="007117BE">
        <w:rPr>
          <w:sz w:val="26"/>
          <w:szCs w:val="26"/>
        </w:rPr>
        <w:t>,(</w:t>
      </w:r>
      <w:proofErr w:type="gramEnd"/>
      <w:r w:rsidR="00857BC1" w:rsidRPr="007117BE">
        <w:rPr>
          <w:sz w:val="26"/>
          <w:szCs w:val="26"/>
        </w:rPr>
        <w:t xml:space="preserve">местоположение): Республика Бурятия, </w:t>
      </w:r>
      <w:proofErr w:type="spellStart"/>
      <w:r w:rsidR="00857BC1" w:rsidRPr="007117BE">
        <w:rPr>
          <w:sz w:val="26"/>
          <w:szCs w:val="26"/>
        </w:rPr>
        <w:t>Северо-Байкальский</w:t>
      </w:r>
      <w:proofErr w:type="spellEnd"/>
      <w:r w:rsidR="00857BC1" w:rsidRPr="007117BE">
        <w:rPr>
          <w:sz w:val="26"/>
          <w:szCs w:val="26"/>
        </w:rPr>
        <w:t xml:space="preserve"> район,     </w:t>
      </w:r>
      <w:r w:rsidR="00AE7EA7" w:rsidRPr="007117BE">
        <w:rPr>
          <w:sz w:val="26"/>
          <w:szCs w:val="26"/>
        </w:rPr>
        <w:t xml:space="preserve">                            </w:t>
      </w:r>
      <w:proofErr w:type="spellStart"/>
      <w:r w:rsidR="00857BC1" w:rsidRPr="007117BE">
        <w:rPr>
          <w:sz w:val="26"/>
          <w:szCs w:val="26"/>
        </w:rPr>
        <w:t>пгт</w:t>
      </w:r>
      <w:proofErr w:type="spellEnd"/>
      <w:r w:rsidR="00857BC1" w:rsidRPr="007117BE">
        <w:rPr>
          <w:sz w:val="26"/>
          <w:szCs w:val="26"/>
        </w:rPr>
        <w:t xml:space="preserve">. </w:t>
      </w:r>
      <w:r w:rsidRPr="007117BE">
        <w:rPr>
          <w:sz w:val="26"/>
          <w:szCs w:val="26"/>
        </w:rPr>
        <w:t xml:space="preserve">Нижнеангарск, ул. </w:t>
      </w:r>
      <w:r w:rsidR="000B1273" w:rsidRPr="007117BE">
        <w:rPr>
          <w:sz w:val="26"/>
          <w:szCs w:val="26"/>
        </w:rPr>
        <w:t>Ленина , 117Г.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Срок аренды -</w:t>
      </w:r>
      <w:r w:rsidR="000B1273" w:rsidRPr="007117BE">
        <w:rPr>
          <w:sz w:val="26"/>
          <w:szCs w:val="26"/>
        </w:rPr>
        <w:t>10</w:t>
      </w:r>
      <w:r w:rsidRPr="007117BE">
        <w:rPr>
          <w:sz w:val="26"/>
          <w:szCs w:val="26"/>
        </w:rPr>
        <w:t xml:space="preserve"> (</w:t>
      </w:r>
      <w:r w:rsidR="000B1273" w:rsidRPr="007117BE">
        <w:rPr>
          <w:sz w:val="26"/>
          <w:szCs w:val="26"/>
        </w:rPr>
        <w:t>десять</w:t>
      </w:r>
      <w:r w:rsidRPr="007117BE">
        <w:rPr>
          <w:sz w:val="26"/>
          <w:szCs w:val="26"/>
        </w:rPr>
        <w:t>) лет</w:t>
      </w:r>
      <w:r w:rsidRPr="007117BE">
        <w:rPr>
          <w:b/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Категории земель – земли населённых пунктов.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Вид разрешённого использования – </w:t>
      </w:r>
      <w:r w:rsidR="000B1273" w:rsidRPr="007117BE">
        <w:rPr>
          <w:sz w:val="26"/>
          <w:szCs w:val="26"/>
        </w:rPr>
        <w:t>хранение автотранспорта</w:t>
      </w:r>
      <w:r w:rsidRPr="007117BE">
        <w:rPr>
          <w:sz w:val="26"/>
          <w:szCs w:val="26"/>
        </w:rPr>
        <w:t>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Начальная цена предмета </w:t>
      </w:r>
      <w:r w:rsidR="000B1273" w:rsidRPr="007117BE">
        <w:rPr>
          <w:sz w:val="26"/>
          <w:szCs w:val="26"/>
        </w:rPr>
        <w:t>796,84</w:t>
      </w:r>
      <w:r w:rsidRPr="007117BE">
        <w:rPr>
          <w:sz w:val="26"/>
          <w:szCs w:val="26"/>
        </w:rPr>
        <w:t xml:space="preserve"> рублей (</w:t>
      </w:r>
      <w:proofErr w:type="spellStart"/>
      <w:r w:rsidRPr="007117BE">
        <w:rPr>
          <w:sz w:val="26"/>
          <w:szCs w:val="26"/>
        </w:rPr>
        <w:t>кад</w:t>
      </w:r>
      <w:proofErr w:type="gramStart"/>
      <w:r w:rsidRPr="007117BE">
        <w:rPr>
          <w:sz w:val="26"/>
          <w:szCs w:val="26"/>
        </w:rPr>
        <w:t>.с</w:t>
      </w:r>
      <w:proofErr w:type="gramEnd"/>
      <w:r w:rsidRPr="007117BE">
        <w:rPr>
          <w:sz w:val="26"/>
          <w:szCs w:val="26"/>
        </w:rPr>
        <w:t>т-ть</w:t>
      </w:r>
      <w:proofErr w:type="spellEnd"/>
      <w:r w:rsidRPr="007117BE">
        <w:rPr>
          <w:sz w:val="26"/>
          <w:szCs w:val="26"/>
        </w:rPr>
        <w:t xml:space="preserve">  </w:t>
      </w:r>
      <w:r w:rsidR="000B1273" w:rsidRPr="007117BE">
        <w:rPr>
          <w:sz w:val="26"/>
          <w:szCs w:val="26"/>
        </w:rPr>
        <w:t>26 561,5</w:t>
      </w:r>
      <w:r w:rsidR="00211981" w:rsidRPr="007117BE">
        <w:rPr>
          <w:sz w:val="26"/>
          <w:szCs w:val="26"/>
        </w:rPr>
        <w:t>руб</w:t>
      </w:r>
      <w:r w:rsidRPr="007117BE">
        <w:rPr>
          <w:sz w:val="26"/>
          <w:szCs w:val="26"/>
        </w:rPr>
        <w:t xml:space="preserve"> </w:t>
      </w:r>
      <w:proofErr w:type="spellStart"/>
      <w:r w:rsidRPr="007117BE">
        <w:rPr>
          <w:sz w:val="26"/>
          <w:szCs w:val="26"/>
        </w:rPr>
        <w:t>х</w:t>
      </w:r>
      <w:proofErr w:type="spellEnd"/>
      <w:r w:rsidRPr="007117BE">
        <w:rPr>
          <w:sz w:val="26"/>
          <w:szCs w:val="26"/>
        </w:rPr>
        <w:t xml:space="preserve"> 3%</w:t>
      </w:r>
      <w:r w:rsidR="00C76262" w:rsidRPr="007117BE">
        <w:rPr>
          <w:sz w:val="26"/>
          <w:szCs w:val="26"/>
        </w:rPr>
        <w:t>:100</w:t>
      </w:r>
      <w:r w:rsidRPr="007117BE">
        <w:rPr>
          <w:sz w:val="26"/>
          <w:szCs w:val="26"/>
        </w:rPr>
        <w:t>).</w:t>
      </w:r>
    </w:p>
    <w:p w:rsidR="00857BC1" w:rsidRPr="007117BE" w:rsidRDefault="00857BC1" w:rsidP="00857BC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Шаг аукциона </w:t>
      </w:r>
      <w:r w:rsidR="004C45CB">
        <w:rPr>
          <w:sz w:val="26"/>
          <w:szCs w:val="26"/>
        </w:rPr>
        <w:t>39,84</w:t>
      </w:r>
      <w:r w:rsidRPr="007117BE">
        <w:rPr>
          <w:sz w:val="26"/>
          <w:szCs w:val="26"/>
        </w:rPr>
        <w:t>рубл</w:t>
      </w:r>
      <w:r w:rsidR="000B1273" w:rsidRPr="007117BE">
        <w:rPr>
          <w:sz w:val="26"/>
          <w:szCs w:val="26"/>
        </w:rPr>
        <w:t>я</w:t>
      </w:r>
      <w:r w:rsidR="00D82A41" w:rsidRPr="007117BE">
        <w:rPr>
          <w:sz w:val="26"/>
          <w:szCs w:val="26"/>
        </w:rPr>
        <w:t>.</w:t>
      </w:r>
      <w:r w:rsidR="00211981" w:rsidRPr="007117BE">
        <w:rPr>
          <w:sz w:val="26"/>
          <w:szCs w:val="26"/>
        </w:rPr>
        <w:t xml:space="preserve"> </w:t>
      </w:r>
      <w:r w:rsidR="00C76262" w:rsidRPr="007117BE">
        <w:rPr>
          <w:sz w:val="26"/>
          <w:szCs w:val="26"/>
        </w:rPr>
        <w:t>(</w:t>
      </w:r>
      <w:r w:rsidR="004C45CB">
        <w:rPr>
          <w:sz w:val="26"/>
          <w:szCs w:val="26"/>
        </w:rPr>
        <w:t>5</w:t>
      </w:r>
      <w:r w:rsidR="00C76262" w:rsidRPr="007117BE">
        <w:rPr>
          <w:sz w:val="26"/>
          <w:szCs w:val="26"/>
        </w:rPr>
        <w:t xml:space="preserve">% от </w:t>
      </w:r>
      <w:r w:rsidR="000B1273" w:rsidRPr="007117BE">
        <w:rPr>
          <w:sz w:val="26"/>
          <w:szCs w:val="26"/>
        </w:rPr>
        <w:t>796,84р</w:t>
      </w:r>
      <w:r w:rsidR="00C76262" w:rsidRPr="007117BE">
        <w:rPr>
          <w:sz w:val="26"/>
          <w:szCs w:val="26"/>
        </w:rPr>
        <w:t>)</w:t>
      </w:r>
    </w:p>
    <w:p w:rsidR="007A56ED" w:rsidRPr="007117BE" w:rsidRDefault="00857BC1" w:rsidP="00D82A41">
      <w:pPr>
        <w:jc w:val="both"/>
        <w:rPr>
          <w:sz w:val="26"/>
          <w:szCs w:val="26"/>
        </w:rPr>
      </w:pPr>
      <w:r w:rsidRPr="007117BE">
        <w:rPr>
          <w:sz w:val="26"/>
          <w:szCs w:val="26"/>
        </w:rPr>
        <w:t xml:space="preserve">Размер задатка – </w:t>
      </w:r>
      <w:r w:rsidR="000B1273" w:rsidRPr="007117BE">
        <w:rPr>
          <w:sz w:val="26"/>
          <w:szCs w:val="26"/>
        </w:rPr>
        <w:t>239,05</w:t>
      </w:r>
      <w:r w:rsidRPr="007117BE">
        <w:rPr>
          <w:sz w:val="26"/>
          <w:szCs w:val="26"/>
        </w:rPr>
        <w:t xml:space="preserve"> рублей</w:t>
      </w:r>
      <w:r w:rsidR="00C76262" w:rsidRPr="007117BE">
        <w:rPr>
          <w:sz w:val="26"/>
          <w:szCs w:val="26"/>
        </w:rPr>
        <w:t xml:space="preserve"> (30% от </w:t>
      </w:r>
      <w:r w:rsidR="000B1273" w:rsidRPr="007117BE">
        <w:rPr>
          <w:sz w:val="26"/>
          <w:szCs w:val="26"/>
        </w:rPr>
        <w:t>796,84р</w:t>
      </w:r>
      <w:r w:rsidR="00C76262" w:rsidRPr="007117BE">
        <w:rPr>
          <w:sz w:val="26"/>
          <w:szCs w:val="26"/>
        </w:rPr>
        <w:t>)</w:t>
      </w:r>
    </w:p>
    <w:p w:rsidR="000B1273" w:rsidRDefault="0063713E" w:rsidP="00D82A41">
      <w:pPr>
        <w:jc w:val="both"/>
        <w:rPr>
          <w:sz w:val="28"/>
          <w:szCs w:val="28"/>
        </w:rPr>
      </w:pPr>
      <w:proofErr w:type="gramStart"/>
      <w:r w:rsidRPr="00BE0AF7">
        <w:rPr>
          <w:szCs w:val="24"/>
        </w:rPr>
        <w:t xml:space="preserve">Арендная плата рассчитана по Решению Совета депутатов МО ГП «посёлок Нижнеангарск» </w:t>
      </w:r>
      <w:r w:rsidRPr="00BE0AF7">
        <w:rPr>
          <w:szCs w:val="24"/>
          <w:lang w:val="en-US"/>
        </w:rPr>
        <w:t>IV</w:t>
      </w:r>
      <w:r w:rsidRPr="00BE0AF7">
        <w:rPr>
          <w:szCs w:val="24"/>
        </w:rPr>
        <w:t xml:space="preserve"> созыва, </w:t>
      </w:r>
      <w:r w:rsidRPr="00BE0AF7">
        <w:rPr>
          <w:szCs w:val="24"/>
          <w:lang w:val="en-US"/>
        </w:rPr>
        <w:t>X</w:t>
      </w:r>
      <w:r>
        <w:rPr>
          <w:szCs w:val="24"/>
          <w:lang w:val="en-US"/>
        </w:rPr>
        <w:t>XI</w:t>
      </w:r>
      <w:r w:rsidRPr="00BE0AF7">
        <w:rPr>
          <w:szCs w:val="24"/>
        </w:rPr>
        <w:t xml:space="preserve"> сессии от </w:t>
      </w:r>
      <w:r>
        <w:rPr>
          <w:szCs w:val="24"/>
        </w:rPr>
        <w:t>12.05.2020г</w:t>
      </w:r>
      <w:r w:rsidRPr="00BE0AF7">
        <w:rPr>
          <w:szCs w:val="24"/>
        </w:rPr>
        <w:t xml:space="preserve"> № </w:t>
      </w:r>
      <w:r>
        <w:rPr>
          <w:szCs w:val="24"/>
        </w:rPr>
        <w:t>76</w:t>
      </w:r>
      <w:r w:rsidRPr="00BE0AF7">
        <w:rPr>
          <w:szCs w:val="24"/>
        </w:rPr>
        <w:t xml:space="preserve">/ </w:t>
      </w:r>
      <w:r w:rsidRPr="00BE0AF7">
        <w:rPr>
          <w:szCs w:val="24"/>
          <w:lang w:val="en-US"/>
        </w:rPr>
        <w:t>IV</w:t>
      </w:r>
      <w:r w:rsidRPr="00BE0AF7">
        <w:rPr>
          <w:szCs w:val="24"/>
        </w:rPr>
        <w:t xml:space="preserve"> «Об утверждении «Порядка определения </w:t>
      </w:r>
      <w:r>
        <w:rPr>
          <w:szCs w:val="24"/>
        </w:rPr>
        <w:t>начальной цены предмета аукциона на право заключения договора аренды земельных участков, находящихся в собственности муниципального образования городского поселения «посёлок Нижнеангарск», а также о признании утратившим силу решение Совета депутат</w:t>
      </w:r>
      <w:r w:rsidR="00211981">
        <w:rPr>
          <w:szCs w:val="24"/>
        </w:rPr>
        <w:t>ов МО ГП «посёлок Нижнеангарск»</w:t>
      </w:r>
      <w:r>
        <w:rPr>
          <w:szCs w:val="24"/>
        </w:rPr>
        <w:t xml:space="preserve"> от 06.07.2016г</w:t>
      </w:r>
      <w:proofErr w:type="gramEnd"/>
      <w:r>
        <w:rPr>
          <w:szCs w:val="24"/>
        </w:rPr>
        <w:t xml:space="preserve"> № 126/</w:t>
      </w:r>
      <w:r w:rsidRPr="00BE0AF7">
        <w:rPr>
          <w:szCs w:val="24"/>
        </w:rPr>
        <w:t xml:space="preserve"> </w:t>
      </w:r>
      <w:r>
        <w:rPr>
          <w:szCs w:val="24"/>
          <w:lang w:val="en-US"/>
        </w:rPr>
        <w:t>III</w:t>
      </w:r>
      <w:r>
        <w:rPr>
          <w:szCs w:val="24"/>
        </w:rPr>
        <w:t>»</w:t>
      </w:r>
    </w:p>
    <w:p w:rsidR="00D82A41" w:rsidRPr="00F25A07" w:rsidRDefault="00211981" w:rsidP="00BF3CFA">
      <w:pPr>
        <w:ind w:left="21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1935480"/>
            <wp:effectExtent l="19050" t="0" r="0" b="0"/>
            <wp:docPr id="2" name="Рисунок 1" descr="C:\Users\User\Pictures\су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у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6D" w:rsidRDefault="00A35567" w:rsidP="00A35567">
      <w:pPr>
        <w:jc w:val="both"/>
        <w:rPr>
          <w:b/>
          <w:bCs/>
          <w:sz w:val="28"/>
          <w:szCs w:val="28"/>
        </w:rPr>
      </w:pPr>
      <w:r w:rsidRPr="00F25A07">
        <w:rPr>
          <w:sz w:val="28"/>
          <w:szCs w:val="28"/>
        </w:rPr>
        <w:t xml:space="preserve">         </w:t>
      </w:r>
    </w:p>
    <w:p w:rsidR="007739A6" w:rsidRPr="00AE7EA7" w:rsidRDefault="007739A6" w:rsidP="00D6096D">
      <w:pPr>
        <w:ind w:firstLine="567"/>
        <w:jc w:val="both"/>
        <w:rPr>
          <w:sz w:val="22"/>
          <w:szCs w:val="22"/>
        </w:rPr>
      </w:pPr>
      <w:r w:rsidRPr="00AE7EA7">
        <w:rPr>
          <w:b/>
          <w:bCs/>
          <w:sz w:val="22"/>
          <w:szCs w:val="22"/>
        </w:rPr>
        <w:t>Дата и время начала и окончания приема заявок с прилагаемыми документами, адрес места их приема:</w:t>
      </w:r>
      <w:r w:rsidR="00D6096D" w:rsidRPr="00AE7EA7">
        <w:rPr>
          <w:sz w:val="22"/>
          <w:szCs w:val="22"/>
        </w:rPr>
        <w:t xml:space="preserve"> </w:t>
      </w:r>
      <w:proofErr w:type="gramStart"/>
      <w:r w:rsidR="00D6096D" w:rsidRPr="00AE7EA7">
        <w:rPr>
          <w:sz w:val="22"/>
          <w:szCs w:val="22"/>
        </w:rPr>
        <w:t xml:space="preserve">Заявки с прилагаемыми документами на участие в аукционе принимаются </w:t>
      </w:r>
      <w:r w:rsidR="00D6096D" w:rsidRPr="00AE7EA7">
        <w:rPr>
          <w:b/>
          <w:sz w:val="22"/>
          <w:szCs w:val="22"/>
        </w:rPr>
        <w:t>с</w:t>
      </w:r>
      <w:r w:rsidR="00D35CF6">
        <w:rPr>
          <w:b/>
          <w:sz w:val="22"/>
          <w:szCs w:val="22"/>
        </w:rPr>
        <w:t xml:space="preserve"> </w:t>
      </w:r>
      <w:r w:rsidR="00F50988">
        <w:rPr>
          <w:b/>
          <w:sz w:val="22"/>
          <w:szCs w:val="22"/>
        </w:rPr>
        <w:t>02</w:t>
      </w:r>
      <w:r w:rsidR="0063713E">
        <w:rPr>
          <w:b/>
          <w:sz w:val="22"/>
          <w:szCs w:val="22"/>
        </w:rPr>
        <w:t xml:space="preserve"> </w:t>
      </w:r>
      <w:r w:rsidR="00E26194">
        <w:rPr>
          <w:b/>
          <w:sz w:val="22"/>
          <w:szCs w:val="22"/>
        </w:rPr>
        <w:t>марта</w:t>
      </w:r>
      <w:r w:rsidR="00C36745">
        <w:rPr>
          <w:b/>
          <w:sz w:val="22"/>
          <w:szCs w:val="22"/>
        </w:rPr>
        <w:t xml:space="preserve"> </w:t>
      </w:r>
      <w:r w:rsidR="00D6096D" w:rsidRPr="00AE7EA7">
        <w:rPr>
          <w:b/>
          <w:sz w:val="22"/>
          <w:szCs w:val="22"/>
        </w:rPr>
        <w:t>202</w:t>
      </w:r>
      <w:r w:rsidR="0063713E">
        <w:rPr>
          <w:b/>
          <w:sz w:val="22"/>
          <w:szCs w:val="22"/>
        </w:rPr>
        <w:t>2</w:t>
      </w:r>
      <w:r w:rsidR="00D6096D" w:rsidRPr="00AE7EA7">
        <w:rPr>
          <w:b/>
          <w:sz w:val="22"/>
          <w:szCs w:val="22"/>
        </w:rPr>
        <w:t xml:space="preserve"> г.</w:t>
      </w:r>
      <w:r w:rsidR="00D6096D" w:rsidRPr="00AE7EA7">
        <w:rPr>
          <w:sz w:val="22"/>
          <w:szCs w:val="22"/>
        </w:rPr>
        <w:t xml:space="preserve"> </w:t>
      </w:r>
      <w:r w:rsidR="00D6096D" w:rsidRPr="00AE7EA7">
        <w:rPr>
          <w:b/>
          <w:sz w:val="22"/>
          <w:szCs w:val="22"/>
        </w:rPr>
        <w:t xml:space="preserve">по </w:t>
      </w:r>
      <w:r w:rsidR="00D35CF6">
        <w:rPr>
          <w:b/>
          <w:sz w:val="22"/>
          <w:szCs w:val="22"/>
        </w:rPr>
        <w:t xml:space="preserve">                    </w:t>
      </w:r>
      <w:r w:rsidR="00F50988">
        <w:rPr>
          <w:b/>
          <w:sz w:val="22"/>
          <w:szCs w:val="22"/>
        </w:rPr>
        <w:t xml:space="preserve">10 </w:t>
      </w:r>
      <w:r w:rsidR="0063713E">
        <w:rPr>
          <w:b/>
          <w:sz w:val="22"/>
          <w:szCs w:val="22"/>
        </w:rPr>
        <w:t>апреля</w:t>
      </w:r>
      <w:r w:rsidR="00D6096D" w:rsidRPr="00AE7EA7">
        <w:rPr>
          <w:b/>
          <w:sz w:val="22"/>
          <w:szCs w:val="22"/>
        </w:rPr>
        <w:t xml:space="preserve"> 2022г </w:t>
      </w:r>
      <w:r w:rsidR="00D6096D" w:rsidRPr="00AE7EA7">
        <w:rPr>
          <w:sz w:val="22"/>
          <w:szCs w:val="22"/>
        </w:rPr>
        <w:t xml:space="preserve">кроме выходных и праздничных дней, с 08.00 до 17.00 часов местного времени (предпраздничные </w:t>
      </w:r>
      <w:r w:rsidR="00D6096D" w:rsidRPr="00AE7EA7">
        <w:rPr>
          <w:sz w:val="22"/>
          <w:szCs w:val="22"/>
        </w:rPr>
        <w:lastRenderedPageBreak/>
        <w:t xml:space="preserve">дни сокращены на один час), обеденный перерыв с 12.00 до 13.00 часов местного времени по адресу: 671710, Российская Федерация, Республика Бурятия </w:t>
      </w:r>
      <w:proofErr w:type="spellStart"/>
      <w:r w:rsidR="00D6096D" w:rsidRPr="00AE7EA7">
        <w:rPr>
          <w:sz w:val="22"/>
          <w:szCs w:val="22"/>
        </w:rPr>
        <w:t>Северо-Байкальский</w:t>
      </w:r>
      <w:proofErr w:type="spellEnd"/>
      <w:r w:rsidR="00D6096D" w:rsidRPr="00AE7EA7">
        <w:rPr>
          <w:sz w:val="22"/>
          <w:szCs w:val="22"/>
        </w:rPr>
        <w:t xml:space="preserve"> район, </w:t>
      </w:r>
      <w:proofErr w:type="spellStart"/>
      <w:r w:rsidR="00D6096D" w:rsidRPr="00AE7EA7">
        <w:rPr>
          <w:sz w:val="22"/>
          <w:szCs w:val="22"/>
        </w:rPr>
        <w:t>пгт</w:t>
      </w:r>
      <w:proofErr w:type="spellEnd"/>
      <w:r w:rsidR="00D6096D" w:rsidRPr="00AE7EA7">
        <w:rPr>
          <w:sz w:val="22"/>
          <w:szCs w:val="22"/>
        </w:rPr>
        <w:t>.</w:t>
      </w:r>
      <w:proofErr w:type="gramEnd"/>
      <w:r w:rsidR="00D6096D" w:rsidRPr="00AE7EA7">
        <w:rPr>
          <w:sz w:val="22"/>
          <w:szCs w:val="22"/>
        </w:rPr>
        <w:t xml:space="preserve"> Нижнеангарск, ул</w:t>
      </w:r>
      <w:proofErr w:type="gramStart"/>
      <w:r w:rsidR="00D6096D" w:rsidRPr="00AE7EA7">
        <w:rPr>
          <w:sz w:val="22"/>
          <w:szCs w:val="22"/>
        </w:rPr>
        <w:t>.Л</w:t>
      </w:r>
      <w:proofErr w:type="gramEnd"/>
      <w:r w:rsidR="00D6096D" w:rsidRPr="00AE7EA7">
        <w:rPr>
          <w:sz w:val="22"/>
          <w:szCs w:val="22"/>
        </w:rPr>
        <w:t>енина , 58, кабинет № 11. Телефон 8(30130) 47-351.</w:t>
      </w:r>
    </w:p>
    <w:p w:rsidR="007739A6" w:rsidRPr="00AE7EA7" w:rsidRDefault="007739A6" w:rsidP="007739A6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 xml:space="preserve">Порядок приема заявки: 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Для участия в аукционе заявители представляют следующие документы: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заявка на участие в аукционе по установленной форме (приложение № 2 к извещению) с указанием банковских реквизитов счета для возврата задатка;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39A6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D64DC4" w:rsidRPr="00AE7EA7" w:rsidRDefault="00D64DC4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участия в аукционе необходимо зарегистрироваться в интернет «Сбербанк АСТ» с приложением : копии паспорта (</w:t>
      </w:r>
      <w:r w:rsidR="00C36745">
        <w:rPr>
          <w:sz w:val="22"/>
          <w:szCs w:val="22"/>
        </w:rPr>
        <w:t>1-я стр. со всеми данными</w:t>
      </w:r>
      <w:r>
        <w:rPr>
          <w:sz w:val="22"/>
          <w:szCs w:val="22"/>
        </w:rPr>
        <w:t>, прописка) реквизиты счёта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ИНН.</w:t>
      </w:r>
    </w:p>
    <w:p w:rsidR="00996A76" w:rsidRPr="00AE7EA7" w:rsidRDefault="00996A76" w:rsidP="00996A7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996A76" w:rsidRPr="00AE7EA7" w:rsidRDefault="00996A76" w:rsidP="00996A7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96A76" w:rsidRPr="00AE7EA7" w:rsidRDefault="00996A76" w:rsidP="00996A7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Прием заявок прекращается не ранее чем за пять дней до дня проведения аукциона на право заключения договора </w:t>
      </w:r>
      <w:r w:rsidR="00A60B97" w:rsidRPr="00AE7EA7">
        <w:rPr>
          <w:sz w:val="22"/>
          <w:szCs w:val="22"/>
        </w:rPr>
        <w:t>купли-продажи</w:t>
      </w:r>
      <w:r w:rsidRPr="00AE7EA7">
        <w:rPr>
          <w:sz w:val="22"/>
          <w:szCs w:val="22"/>
        </w:rPr>
        <w:t xml:space="preserve"> земельного участка, находящегося в муниципальной собственности.</w:t>
      </w:r>
    </w:p>
    <w:p w:rsidR="007739A6" w:rsidRPr="00AE7EA7" w:rsidRDefault="007739A6" w:rsidP="007739A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D268D" w:rsidRPr="00AE7EA7" w:rsidRDefault="00FD268D" w:rsidP="00FD268D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b/>
          <w:sz w:val="22"/>
          <w:szCs w:val="22"/>
          <w:lang w:eastAsia="ar-SA"/>
        </w:rPr>
        <w:t xml:space="preserve">Дата, время и место рассмотрения заявок на участие в аукционе (определение участников): </w:t>
      </w:r>
      <w:r w:rsidR="00211981">
        <w:rPr>
          <w:rFonts w:eastAsia="MS Mincho"/>
          <w:b/>
          <w:sz w:val="22"/>
          <w:szCs w:val="22"/>
          <w:lang w:eastAsia="ar-SA"/>
        </w:rPr>
        <w:t xml:space="preserve">                 </w:t>
      </w:r>
      <w:r w:rsidR="00191CAD">
        <w:rPr>
          <w:rFonts w:eastAsia="MS Mincho"/>
          <w:b/>
          <w:sz w:val="22"/>
          <w:szCs w:val="22"/>
          <w:lang w:eastAsia="ar-SA"/>
        </w:rPr>
        <w:t>12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="00296FF7">
        <w:rPr>
          <w:rFonts w:eastAsia="MS Mincho"/>
          <w:b/>
          <w:sz w:val="22"/>
          <w:szCs w:val="22"/>
          <w:lang w:eastAsia="ar-SA"/>
        </w:rPr>
        <w:t>апреля</w:t>
      </w:r>
      <w:r w:rsidR="003B36F6"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="002E7E1C" w:rsidRPr="00AE7EA7">
        <w:rPr>
          <w:rFonts w:eastAsia="MS Mincho"/>
          <w:b/>
          <w:sz w:val="22"/>
          <w:szCs w:val="22"/>
          <w:lang w:eastAsia="ar-SA"/>
        </w:rPr>
        <w:t>202</w:t>
      </w:r>
      <w:r w:rsidR="003B36F6" w:rsidRPr="00AE7EA7">
        <w:rPr>
          <w:rFonts w:eastAsia="MS Mincho"/>
          <w:b/>
          <w:sz w:val="22"/>
          <w:szCs w:val="22"/>
          <w:lang w:eastAsia="ar-SA"/>
        </w:rPr>
        <w:t>2</w:t>
      </w:r>
      <w:r w:rsidR="00063404" w:rsidRPr="00AE7EA7">
        <w:rPr>
          <w:rFonts w:eastAsia="MS Mincho"/>
          <w:b/>
          <w:sz w:val="22"/>
          <w:szCs w:val="22"/>
          <w:lang w:eastAsia="ar-SA"/>
        </w:rPr>
        <w:t xml:space="preserve"> г. в </w:t>
      </w:r>
      <w:r w:rsidR="0061614D" w:rsidRPr="00AE7EA7">
        <w:rPr>
          <w:rFonts w:eastAsia="MS Mincho"/>
          <w:b/>
          <w:sz w:val="22"/>
          <w:szCs w:val="22"/>
          <w:lang w:eastAsia="ar-SA"/>
        </w:rPr>
        <w:t>09</w:t>
      </w:r>
      <w:r w:rsidRPr="00AE7EA7">
        <w:rPr>
          <w:rFonts w:eastAsia="MS Mincho"/>
          <w:b/>
          <w:sz w:val="22"/>
          <w:szCs w:val="22"/>
          <w:lang w:eastAsia="ar-SA"/>
        </w:rPr>
        <w:t>:</w:t>
      </w:r>
      <w:r w:rsidR="008A3099" w:rsidRPr="00AE7EA7">
        <w:rPr>
          <w:rFonts w:eastAsia="MS Mincho"/>
          <w:b/>
          <w:sz w:val="22"/>
          <w:szCs w:val="22"/>
          <w:lang w:eastAsia="ar-SA"/>
        </w:rPr>
        <w:t xml:space="preserve">00 </w:t>
      </w:r>
      <w:r w:rsidR="0061614D" w:rsidRPr="00AE7EA7">
        <w:rPr>
          <w:rFonts w:eastAsia="MS Mincho"/>
          <w:sz w:val="22"/>
          <w:szCs w:val="22"/>
          <w:lang w:eastAsia="ar-SA"/>
        </w:rPr>
        <w:t>(местное время)</w:t>
      </w:r>
      <w:r w:rsidR="0061614D"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Pr="00AE7EA7">
        <w:rPr>
          <w:sz w:val="22"/>
          <w:szCs w:val="22"/>
          <w:lang w:eastAsia="ar-SA"/>
        </w:rPr>
        <w:t xml:space="preserve">по адресу: </w:t>
      </w:r>
      <w:r w:rsidRPr="00AE7EA7">
        <w:rPr>
          <w:sz w:val="22"/>
          <w:szCs w:val="22"/>
        </w:rPr>
        <w:t xml:space="preserve">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</w:t>
      </w:r>
      <w:r w:rsidR="00C01BE2" w:rsidRPr="00AE7EA7">
        <w:rPr>
          <w:sz w:val="22"/>
          <w:szCs w:val="22"/>
        </w:rPr>
        <w:t xml:space="preserve">, ул. </w:t>
      </w:r>
      <w:r w:rsidR="005B2492" w:rsidRPr="00AE7EA7">
        <w:rPr>
          <w:sz w:val="22"/>
          <w:szCs w:val="22"/>
        </w:rPr>
        <w:t>Ленина</w:t>
      </w:r>
      <w:r w:rsidR="00C01BE2" w:rsidRPr="00AE7EA7">
        <w:rPr>
          <w:sz w:val="22"/>
          <w:szCs w:val="22"/>
        </w:rPr>
        <w:t>,</w:t>
      </w:r>
      <w:r w:rsidR="005B2492" w:rsidRPr="00AE7EA7">
        <w:rPr>
          <w:sz w:val="22"/>
          <w:szCs w:val="22"/>
        </w:rPr>
        <w:t>58</w:t>
      </w:r>
      <w:r w:rsidR="00C01BE2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Pr="00AE7EA7">
        <w:rPr>
          <w:sz w:val="22"/>
          <w:szCs w:val="22"/>
        </w:rPr>
        <w:t>.</w:t>
      </w:r>
      <w:r w:rsidR="0063713E">
        <w:rPr>
          <w:sz w:val="22"/>
          <w:szCs w:val="22"/>
        </w:rPr>
        <w:t xml:space="preserve"> </w:t>
      </w:r>
    </w:p>
    <w:p w:rsidR="00FD268D" w:rsidRPr="00AE7EA7" w:rsidRDefault="00B53A9B" w:rsidP="00FD268D">
      <w:pPr>
        <w:suppressAutoHyphens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день  </w:t>
      </w:r>
      <w:r w:rsidR="00211981">
        <w:rPr>
          <w:rFonts w:eastAsia="Calibri"/>
          <w:sz w:val="22"/>
          <w:szCs w:val="22"/>
          <w:lang w:eastAsia="en-US"/>
        </w:rPr>
        <w:t>(</w:t>
      </w:r>
      <w:r>
        <w:rPr>
          <w:sz w:val="22"/>
          <w:szCs w:val="22"/>
        </w:rPr>
        <w:t>следующий день после окончания приёма заявок</w:t>
      </w:r>
      <w:r>
        <w:rPr>
          <w:rFonts w:eastAsia="Calibri"/>
          <w:sz w:val="22"/>
          <w:szCs w:val="22"/>
          <w:lang w:eastAsia="en-US"/>
        </w:rPr>
        <w:t xml:space="preserve">) </w:t>
      </w:r>
      <w:r w:rsidR="00FD268D" w:rsidRPr="00AE7EA7">
        <w:rPr>
          <w:rFonts w:eastAsia="Calibri"/>
          <w:sz w:val="22"/>
          <w:szCs w:val="22"/>
          <w:lang w:eastAsia="en-US"/>
        </w:rPr>
        <w:t xml:space="preserve">определения участников, 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FD268D" w:rsidRPr="00AE7EA7" w:rsidRDefault="00FD268D" w:rsidP="00FD268D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Заявитель не допускается к участию в аукционе в следующих случаях:</w:t>
      </w:r>
    </w:p>
    <w:p w:rsidR="00FD268D" w:rsidRPr="00AE7EA7" w:rsidRDefault="00FD268D" w:rsidP="00FD268D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D268D" w:rsidRPr="00AE7EA7" w:rsidRDefault="00FD268D" w:rsidP="00FD268D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2) не поступление задатка на счет, указанный в извещении о проведен</w:t>
      </w:r>
      <w:proofErr w:type="gramStart"/>
      <w:r w:rsidRPr="00AE7EA7">
        <w:rPr>
          <w:rFonts w:eastAsia="MS Mincho"/>
          <w:sz w:val="22"/>
          <w:szCs w:val="22"/>
          <w:lang w:eastAsia="ar-SA"/>
        </w:rPr>
        <w:t>ии ау</w:t>
      </w:r>
      <w:proofErr w:type="gramEnd"/>
      <w:r w:rsidRPr="00AE7EA7">
        <w:rPr>
          <w:rFonts w:eastAsia="MS Mincho"/>
          <w:sz w:val="22"/>
          <w:szCs w:val="22"/>
          <w:lang w:eastAsia="ar-SA"/>
        </w:rPr>
        <w:t>кциона, на дату рассмотрения заявок на участие в аукционе;</w:t>
      </w:r>
    </w:p>
    <w:p w:rsidR="00FD268D" w:rsidRPr="00AE7EA7" w:rsidRDefault="00FD268D" w:rsidP="00FD268D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</w:t>
      </w:r>
      <w:r w:rsidR="00CE74D3" w:rsidRPr="00AE7EA7">
        <w:rPr>
          <w:rFonts w:eastAsia="MS Mincho"/>
          <w:sz w:val="22"/>
          <w:szCs w:val="22"/>
          <w:lang w:eastAsia="en-US"/>
        </w:rPr>
        <w:t>собственность</w:t>
      </w:r>
      <w:r w:rsidRPr="00AE7EA7">
        <w:rPr>
          <w:rFonts w:eastAsia="MS Mincho"/>
          <w:sz w:val="22"/>
          <w:szCs w:val="22"/>
          <w:lang w:eastAsia="en-US"/>
        </w:rPr>
        <w:t>;</w:t>
      </w:r>
    </w:p>
    <w:p w:rsidR="00FD268D" w:rsidRPr="00AE7EA7" w:rsidRDefault="00FD268D" w:rsidP="00FD268D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268D" w:rsidRPr="00AE7EA7" w:rsidRDefault="00FD268D" w:rsidP="00FD268D">
      <w:pPr>
        <w:shd w:val="clear" w:color="auto" w:fill="FFFFFF"/>
        <w:ind w:firstLine="708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E7EA7">
        <w:rPr>
          <w:sz w:val="22"/>
          <w:szCs w:val="22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AE7EA7">
        <w:rPr>
          <w:sz w:val="22"/>
          <w:szCs w:val="22"/>
        </w:rPr>
        <w:t>позднее</w:t>
      </w:r>
      <w:proofErr w:type="gramEnd"/>
      <w:r w:rsidRPr="00AE7EA7">
        <w:rPr>
          <w:sz w:val="22"/>
          <w:szCs w:val="22"/>
        </w:rPr>
        <w:t xml:space="preserve"> чем на следующий день после дня подписания протокола.</w:t>
      </w:r>
    </w:p>
    <w:p w:rsidR="00FD268D" w:rsidRPr="00AE7EA7" w:rsidRDefault="00FD268D" w:rsidP="00FD268D">
      <w:pPr>
        <w:pStyle w:val="ConsPlusNormal"/>
        <w:ind w:firstLine="540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32145F" w:rsidRPr="00AE7EA7" w:rsidRDefault="0032145F" w:rsidP="0032145F">
      <w:pPr>
        <w:ind w:firstLine="567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Место, дата и время проведения аукциона:</w:t>
      </w:r>
      <w:r w:rsidRPr="00AE7EA7">
        <w:rPr>
          <w:sz w:val="22"/>
          <w:szCs w:val="22"/>
        </w:rPr>
        <w:t xml:space="preserve">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</w:t>
      </w:r>
      <w:r w:rsidR="00A244D5" w:rsidRPr="00AE7EA7">
        <w:rPr>
          <w:sz w:val="22"/>
          <w:szCs w:val="22"/>
        </w:rPr>
        <w:t xml:space="preserve">, ул. </w:t>
      </w:r>
      <w:r w:rsidR="005B2492" w:rsidRPr="00AE7EA7">
        <w:rPr>
          <w:sz w:val="22"/>
          <w:szCs w:val="22"/>
        </w:rPr>
        <w:t>Ленина</w:t>
      </w:r>
      <w:r w:rsidR="00A244D5" w:rsidRPr="00AE7EA7">
        <w:rPr>
          <w:sz w:val="22"/>
          <w:szCs w:val="22"/>
        </w:rPr>
        <w:t xml:space="preserve">, </w:t>
      </w:r>
      <w:r w:rsidR="005B2492" w:rsidRPr="00AE7EA7">
        <w:rPr>
          <w:sz w:val="22"/>
          <w:szCs w:val="22"/>
        </w:rPr>
        <w:t>58</w:t>
      </w:r>
      <w:r w:rsidR="00A244D5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="00E26194">
        <w:rPr>
          <w:sz w:val="22"/>
          <w:szCs w:val="22"/>
        </w:rPr>
        <w:t xml:space="preserve">  </w:t>
      </w:r>
      <w:r w:rsidR="00A219B3">
        <w:rPr>
          <w:sz w:val="22"/>
          <w:szCs w:val="22"/>
        </w:rPr>
        <w:t>18</w:t>
      </w:r>
      <w:r w:rsidR="00296FF7">
        <w:rPr>
          <w:b/>
          <w:sz w:val="22"/>
          <w:szCs w:val="22"/>
        </w:rPr>
        <w:t xml:space="preserve"> апреля</w:t>
      </w:r>
      <w:r w:rsidR="00934182" w:rsidRPr="00AE7EA7">
        <w:rPr>
          <w:b/>
          <w:sz w:val="22"/>
          <w:szCs w:val="22"/>
        </w:rPr>
        <w:t xml:space="preserve"> </w:t>
      </w:r>
      <w:r w:rsidR="002E7E1C" w:rsidRPr="00AE7EA7">
        <w:rPr>
          <w:b/>
          <w:sz w:val="22"/>
          <w:szCs w:val="22"/>
        </w:rPr>
        <w:t>202</w:t>
      </w:r>
      <w:r w:rsidR="003B36F6" w:rsidRPr="00AE7EA7">
        <w:rPr>
          <w:b/>
          <w:sz w:val="22"/>
          <w:szCs w:val="22"/>
        </w:rPr>
        <w:t>2</w:t>
      </w:r>
      <w:r w:rsidR="00063404" w:rsidRPr="00AE7EA7">
        <w:rPr>
          <w:b/>
          <w:sz w:val="22"/>
          <w:szCs w:val="22"/>
        </w:rPr>
        <w:t xml:space="preserve"> года</w:t>
      </w:r>
      <w:r w:rsidR="004B1F11">
        <w:rPr>
          <w:b/>
          <w:sz w:val="22"/>
          <w:szCs w:val="22"/>
        </w:rPr>
        <w:t xml:space="preserve">  </w:t>
      </w:r>
      <w:r w:rsidR="00063404" w:rsidRPr="00AE7EA7">
        <w:rPr>
          <w:b/>
          <w:sz w:val="22"/>
          <w:szCs w:val="22"/>
        </w:rPr>
        <w:t xml:space="preserve"> в </w:t>
      </w:r>
      <w:r w:rsidR="00C0086A" w:rsidRPr="00AE7EA7">
        <w:rPr>
          <w:b/>
          <w:sz w:val="22"/>
          <w:szCs w:val="22"/>
        </w:rPr>
        <w:t xml:space="preserve">10 </w:t>
      </w:r>
      <w:r w:rsidR="000B1021" w:rsidRPr="00AE7EA7">
        <w:rPr>
          <w:b/>
          <w:sz w:val="22"/>
          <w:szCs w:val="22"/>
        </w:rPr>
        <w:t xml:space="preserve">час. </w:t>
      </w:r>
      <w:r w:rsidR="003B36F6" w:rsidRPr="00AE7EA7">
        <w:rPr>
          <w:b/>
          <w:sz w:val="22"/>
          <w:szCs w:val="22"/>
        </w:rPr>
        <w:t>00</w:t>
      </w:r>
      <w:r w:rsidRPr="00AE7EA7">
        <w:rPr>
          <w:b/>
          <w:sz w:val="22"/>
          <w:szCs w:val="22"/>
        </w:rPr>
        <w:t>мин.</w:t>
      </w:r>
      <w:r w:rsidRPr="00AE7EA7">
        <w:rPr>
          <w:sz w:val="22"/>
          <w:szCs w:val="22"/>
        </w:rPr>
        <w:t xml:space="preserve"> (местное время).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Возврат задатков производится в следующих случаях: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lastRenderedPageBreak/>
        <w:t xml:space="preserve">- если заявитель отозвал принятую организатором аукциона заявку на участие в аукционе до дня окончания срока приема заявок, </w:t>
      </w:r>
      <w:r w:rsidR="001B6259" w:rsidRPr="00AE7EA7">
        <w:rPr>
          <w:sz w:val="22"/>
          <w:szCs w:val="22"/>
        </w:rPr>
        <w:t xml:space="preserve">уведомив об этом в письменной форме организатора аукциона, </w:t>
      </w:r>
      <w:r w:rsidRPr="00AE7EA7">
        <w:rPr>
          <w:sz w:val="22"/>
          <w:szCs w:val="22"/>
        </w:rPr>
        <w:t>возврат задатка осуществляется в течение трех рабочих дней со дня поступления уведомления об отзыве заявки;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F461B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организатор аукциона принял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кциона, возврат задатка осуществляется в течение трех дней со дня принятия решения об отказе в</w:t>
      </w:r>
      <w:r w:rsidR="009D28DF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проведении аукциона;</w:t>
      </w:r>
    </w:p>
    <w:p w:rsidR="00D100C7" w:rsidRPr="00AE7EA7" w:rsidRDefault="008F461B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D100C7" w:rsidRPr="00AE7EA7" w:rsidRDefault="00D100C7" w:rsidP="00D100C7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принимает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34BD9" w:rsidRPr="00AE7EA7" w:rsidRDefault="00634BD9" w:rsidP="00634BD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>Порядок проведения аукциона:</w:t>
      </w:r>
    </w:p>
    <w:p w:rsidR="00497FA4" w:rsidRPr="00AE7EA7" w:rsidRDefault="007E5437" w:rsidP="007E5437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Аукцион является </w:t>
      </w:r>
      <w:r w:rsidR="00D35CF6">
        <w:rPr>
          <w:sz w:val="22"/>
          <w:szCs w:val="22"/>
        </w:rPr>
        <w:t>электронным</w:t>
      </w:r>
      <w:r w:rsidRPr="00AE7EA7">
        <w:rPr>
          <w:sz w:val="22"/>
          <w:szCs w:val="22"/>
        </w:rPr>
        <w:t>.</w:t>
      </w:r>
    </w:p>
    <w:p w:rsidR="00497FA4" w:rsidRPr="00AE7EA7" w:rsidRDefault="00497FA4" w:rsidP="007E5437">
      <w:pPr>
        <w:ind w:firstLine="567"/>
        <w:jc w:val="both"/>
        <w:rPr>
          <w:b/>
          <w:sz w:val="22"/>
          <w:szCs w:val="22"/>
        </w:rPr>
      </w:pPr>
      <w:r w:rsidRPr="00AE7EA7">
        <w:rPr>
          <w:sz w:val="22"/>
          <w:szCs w:val="22"/>
        </w:rPr>
        <w:t>У</w:t>
      </w:r>
      <w:r w:rsidR="007E5437" w:rsidRPr="00AE7EA7">
        <w:rPr>
          <w:sz w:val="22"/>
          <w:szCs w:val="22"/>
        </w:rPr>
        <w:t>частниками аукциона</w:t>
      </w:r>
      <w:r w:rsidR="00D84A50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 xml:space="preserve">могут </w:t>
      </w:r>
      <w:r w:rsidR="007E5437" w:rsidRPr="00AE7EA7">
        <w:rPr>
          <w:sz w:val="22"/>
          <w:szCs w:val="22"/>
        </w:rPr>
        <w:t xml:space="preserve">являться </w:t>
      </w:r>
      <w:r w:rsidRPr="00AE7EA7">
        <w:rPr>
          <w:sz w:val="22"/>
          <w:szCs w:val="22"/>
        </w:rPr>
        <w:t>граждане и юридические лица.</w:t>
      </w:r>
      <w:r w:rsidR="007E5437" w:rsidRPr="00AE7EA7">
        <w:rPr>
          <w:b/>
          <w:sz w:val="22"/>
          <w:szCs w:val="22"/>
        </w:rPr>
        <w:t xml:space="preserve"> </w:t>
      </w:r>
    </w:p>
    <w:p w:rsidR="00497FA4" w:rsidRPr="00AE7EA7" w:rsidRDefault="007E5437" w:rsidP="007E5437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Заявитель, признанный участником аукциона, становится участником аукциона </w:t>
      </w:r>
      <w:proofErr w:type="gramStart"/>
      <w:r w:rsidRPr="00AE7EA7">
        <w:rPr>
          <w:sz w:val="22"/>
          <w:szCs w:val="22"/>
        </w:rPr>
        <w:t>с даты подписания</w:t>
      </w:r>
      <w:proofErr w:type="gramEnd"/>
      <w:r w:rsidRPr="00AE7EA7">
        <w:rPr>
          <w:sz w:val="22"/>
          <w:szCs w:val="22"/>
        </w:rPr>
        <w:t xml:space="preserve"> организатором аукциона протокола рассмотрения заявок.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Участниками аукциона признаются претенденты на участие в аукционе, подавшие установленной формы заявку на участие в аукционе с приложением необходимых документов, и внесшие в установленный срок задаток. В аукционе могут участвовать только заявители, признанные участниками аукциона. Любой участник аукциона вправе осуществлять ауди</w:t>
      </w:r>
      <w:proofErr w:type="gramStart"/>
      <w:r w:rsidRPr="00AE7EA7">
        <w:rPr>
          <w:sz w:val="22"/>
          <w:szCs w:val="22"/>
        </w:rPr>
        <w:t>о-</w:t>
      </w:r>
      <w:proofErr w:type="gramEnd"/>
      <w:r w:rsidRPr="00AE7EA7">
        <w:rPr>
          <w:sz w:val="22"/>
          <w:szCs w:val="22"/>
        </w:rPr>
        <w:t xml:space="preserve"> и/или видеозапись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(их представителей). Аукцион проводится путем повышения начальной цены предмета аукциона на «шаг аукциона». Аукцион проводится в следующем порядке: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</w:t>
      </w:r>
      <w:r w:rsidR="006A2C3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перед началом проведения аукциона проводится регистрация явившихся на аукцион участников аукциона (их представителей). Регистрация участников аукциона будет проводиться</w:t>
      </w:r>
      <w:r w:rsidR="008227CB" w:rsidRPr="00AE7EA7">
        <w:rPr>
          <w:b/>
          <w:sz w:val="22"/>
          <w:szCs w:val="22"/>
        </w:rPr>
        <w:t xml:space="preserve"> </w:t>
      </w:r>
      <w:r w:rsidR="00F50988">
        <w:rPr>
          <w:b/>
          <w:sz w:val="22"/>
          <w:szCs w:val="22"/>
        </w:rPr>
        <w:t>18</w:t>
      </w:r>
      <w:r w:rsidR="006A2C31" w:rsidRPr="00AE7EA7">
        <w:rPr>
          <w:b/>
          <w:sz w:val="22"/>
          <w:szCs w:val="22"/>
        </w:rPr>
        <w:t xml:space="preserve"> </w:t>
      </w:r>
      <w:r w:rsidR="00296FF7">
        <w:rPr>
          <w:b/>
          <w:sz w:val="22"/>
          <w:szCs w:val="22"/>
        </w:rPr>
        <w:t>апреля</w:t>
      </w:r>
      <w:r w:rsidR="006A2C31" w:rsidRPr="00AE7EA7">
        <w:rPr>
          <w:b/>
          <w:sz w:val="22"/>
          <w:szCs w:val="22"/>
        </w:rPr>
        <w:t xml:space="preserve"> </w:t>
      </w:r>
      <w:r w:rsidR="000A357C" w:rsidRPr="00AE7EA7">
        <w:rPr>
          <w:b/>
          <w:sz w:val="22"/>
          <w:szCs w:val="22"/>
        </w:rPr>
        <w:t xml:space="preserve"> </w:t>
      </w:r>
      <w:r w:rsidR="002E7E1C" w:rsidRPr="00AE7EA7">
        <w:rPr>
          <w:b/>
          <w:sz w:val="22"/>
          <w:szCs w:val="22"/>
        </w:rPr>
        <w:t>202</w:t>
      </w:r>
      <w:r w:rsidR="00296FF7">
        <w:rPr>
          <w:b/>
          <w:sz w:val="22"/>
          <w:szCs w:val="22"/>
        </w:rPr>
        <w:t>2</w:t>
      </w:r>
      <w:r w:rsidRPr="00AE7EA7">
        <w:rPr>
          <w:b/>
          <w:sz w:val="22"/>
          <w:szCs w:val="22"/>
        </w:rPr>
        <w:t xml:space="preserve"> года с </w:t>
      </w:r>
      <w:r w:rsidR="006565F7" w:rsidRPr="00AE7EA7">
        <w:rPr>
          <w:b/>
          <w:sz w:val="22"/>
          <w:szCs w:val="22"/>
        </w:rPr>
        <w:t>09</w:t>
      </w:r>
      <w:r w:rsidRPr="00AE7EA7">
        <w:rPr>
          <w:b/>
          <w:sz w:val="22"/>
          <w:szCs w:val="22"/>
        </w:rPr>
        <w:t xml:space="preserve"> часов </w:t>
      </w:r>
      <w:r w:rsidR="000B1021" w:rsidRPr="00AE7EA7">
        <w:rPr>
          <w:b/>
          <w:sz w:val="22"/>
          <w:szCs w:val="22"/>
        </w:rPr>
        <w:t>0</w:t>
      </w:r>
      <w:r w:rsidR="00992166" w:rsidRPr="00AE7EA7">
        <w:rPr>
          <w:b/>
          <w:sz w:val="22"/>
          <w:szCs w:val="22"/>
        </w:rPr>
        <w:t xml:space="preserve">0 минут до </w:t>
      </w:r>
      <w:r w:rsidR="0061614D" w:rsidRPr="00AE7EA7">
        <w:rPr>
          <w:b/>
          <w:sz w:val="22"/>
          <w:szCs w:val="22"/>
        </w:rPr>
        <w:t>10</w:t>
      </w:r>
      <w:r w:rsidRPr="00AE7EA7">
        <w:rPr>
          <w:b/>
          <w:sz w:val="22"/>
          <w:szCs w:val="22"/>
        </w:rPr>
        <w:t xml:space="preserve"> часов </w:t>
      </w:r>
      <w:r w:rsidR="006565F7" w:rsidRPr="00AE7EA7">
        <w:rPr>
          <w:b/>
          <w:sz w:val="22"/>
          <w:szCs w:val="22"/>
        </w:rPr>
        <w:t>00</w:t>
      </w:r>
      <w:r w:rsidRPr="00AE7EA7">
        <w:rPr>
          <w:b/>
          <w:sz w:val="22"/>
          <w:szCs w:val="22"/>
        </w:rPr>
        <w:t xml:space="preserve"> минут</w:t>
      </w:r>
      <w:r w:rsidRPr="00AE7EA7">
        <w:rPr>
          <w:sz w:val="22"/>
          <w:szCs w:val="22"/>
        </w:rPr>
        <w:t xml:space="preserve"> (по местному времени) по адресу: 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</w:t>
      </w:r>
      <w:r w:rsidR="00C01BE2" w:rsidRPr="00AE7EA7">
        <w:rPr>
          <w:sz w:val="22"/>
          <w:szCs w:val="22"/>
        </w:rPr>
        <w:t xml:space="preserve"> ул. </w:t>
      </w:r>
      <w:r w:rsidR="005B2492" w:rsidRPr="00AE7EA7">
        <w:rPr>
          <w:sz w:val="22"/>
          <w:szCs w:val="22"/>
        </w:rPr>
        <w:t>Ленина</w:t>
      </w:r>
      <w:r w:rsidR="00C01BE2" w:rsidRPr="00AE7EA7">
        <w:rPr>
          <w:sz w:val="22"/>
          <w:szCs w:val="22"/>
        </w:rPr>
        <w:t xml:space="preserve">, </w:t>
      </w:r>
      <w:r w:rsidR="005B2492" w:rsidRPr="00AE7EA7">
        <w:rPr>
          <w:sz w:val="22"/>
          <w:szCs w:val="22"/>
        </w:rPr>
        <w:t>58</w:t>
      </w:r>
      <w:r w:rsidR="00C01BE2" w:rsidRPr="00AE7EA7">
        <w:rPr>
          <w:sz w:val="22"/>
          <w:szCs w:val="22"/>
        </w:rPr>
        <w:t xml:space="preserve">, кабинет № </w:t>
      </w:r>
      <w:r w:rsidR="005B2492" w:rsidRPr="00AE7EA7">
        <w:rPr>
          <w:sz w:val="22"/>
          <w:szCs w:val="22"/>
        </w:rPr>
        <w:t>11</w:t>
      </w:r>
      <w:r w:rsidR="00C01BE2" w:rsidRPr="00AE7EA7">
        <w:rPr>
          <w:sz w:val="22"/>
          <w:szCs w:val="22"/>
        </w:rPr>
        <w:t>.</w:t>
      </w:r>
      <w:r w:rsidRPr="00AE7EA7">
        <w:rPr>
          <w:sz w:val="22"/>
          <w:szCs w:val="22"/>
        </w:rPr>
        <w:t xml:space="preserve"> При регистрации участникам аукциона (их представителям) выдаются пронумерованные карточки (номер участника);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2)аукцион начинается с объявления начала проведения аукциона (лота), номер лота, предмета договора, начальной цены предмета аукциона, «шага аукциона», после чего участникам аукциона предлагается заявлять свои предложения о цене;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3)участник аукциона после объявления начальной цены предмета аукциона и цены, увеличенной в соответствии с «шагом аукциона», поднимает карточку, в случае если он согласен заключить договор по объявленной цене;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4)объявляется номер карточки участника аукциона, который первым поднял карточку после объявления начальной цены предмета аукциона и цены договора, увеличенной в соответствии с «шагом аукциона», а также новую цену договора, увеличенную в соответствии с «шагом аукциона»;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5)аукцион считается оконченным, если после троекратного объявления последнего предложения о цене договора ни один участник аукциона не поднял карточку. В этом случае объявляется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7C48AC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Победителем аукциона признается лицо, предложившее наибольший размер </w:t>
      </w:r>
      <w:r w:rsidR="00CE74D3" w:rsidRPr="00AE7EA7">
        <w:rPr>
          <w:sz w:val="22"/>
          <w:szCs w:val="22"/>
        </w:rPr>
        <w:t>о</w:t>
      </w:r>
      <w:r w:rsidRPr="00AE7EA7">
        <w:rPr>
          <w:sz w:val="22"/>
          <w:szCs w:val="22"/>
        </w:rPr>
        <w:t>платы за земельный участок.</w:t>
      </w:r>
    </w:p>
    <w:p w:rsidR="00497FA4" w:rsidRPr="00AE7EA7" w:rsidRDefault="007C48AC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Результаты аукциона оформляются протоколом</w:t>
      </w:r>
      <w:r w:rsidR="00FC5111" w:rsidRPr="00AE7EA7">
        <w:rPr>
          <w:sz w:val="22"/>
          <w:szCs w:val="22"/>
        </w:rPr>
        <w:t>.</w:t>
      </w:r>
    </w:p>
    <w:p w:rsidR="00497FA4" w:rsidRPr="00AE7EA7" w:rsidRDefault="00FC5111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7FA4" w:rsidRPr="00AE7EA7" w:rsidRDefault="00FC5111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</w:t>
      </w:r>
      <w:r w:rsidRPr="00AE7EA7">
        <w:rPr>
          <w:sz w:val="22"/>
          <w:szCs w:val="22"/>
        </w:rPr>
        <w:lastRenderedPageBreak/>
        <w:t xml:space="preserve">цене предмета аукциона не поступило ни одного предложения, которое предусматривало бы более высокую цену предмета аукциона, аукцион признается несостоявшимся. 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направляется три экземпляра подписанного проекта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 </w:t>
      </w:r>
      <w:r w:rsidRPr="00AE7EA7">
        <w:rPr>
          <w:sz w:val="22"/>
          <w:szCs w:val="22"/>
        </w:rPr>
        <w:t xml:space="preserve"> земельного участка. При этом размер </w:t>
      </w:r>
      <w:r w:rsidR="000B1021" w:rsidRPr="00AE7EA7">
        <w:rPr>
          <w:sz w:val="22"/>
          <w:szCs w:val="22"/>
        </w:rPr>
        <w:t>цены 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 </w:t>
      </w:r>
      <w:r w:rsidR="000B102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Если договор </w:t>
      </w:r>
      <w:r w:rsidR="000B1021" w:rsidRPr="00AE7EA7">
        <w:rPr>
          <w:sz w:val="22"/>
          <w:szCs w:val="22"/>
        </w:rPr>
        <w:t>купли-продажи</w:t>
      </w:r>
      <w:r w:rsidR="00C01BE2" w:rsidRPr="00AE7EA7">
        <w:rPr>
          <w:sz w:val="22"/>
          <w:szCs w:val="22"/>
        </w:rPr>
        <w:t xml:space="preserve"> ( аренды)</w:t>
      </w:r>
      <w:r w:rsidR="000B1021" w:rsidRPr="00AE7EA7">
        <w:rPr>
          <w:sz w:val="22"/>
          <w:szCs w:val="22"/>
        </w:rPr>
        <w:t xml:space="preserve"> </w:t>
      </w:r>
      <w:r w:rsidRPr="00AE7EA7">
        <w:rPr>
          <w:sz w:val="22"/>
          <w:szCs w:val="22"/>
        </w:rPr>
        <w:t>земельного участка (в приложении</w:t>
      </w:r>
      <w:r w:rsidR="00CE10A0" w:rsidRPr="00AE7EA7">
        <w:rPr>
          <w:sz w:val="22"/>
          <w:szCs w:val="22"/>
        </w:rPr>
        <w:t xml:space="preserve"> № 3</w:t>
      </w:r>
      <w:r w:rsidRPr="00AE7EA7">
        <w:rPr>
          <w:sz w:val="22"/>
          <w:szCs w:val="22"/>
        </w:rPr>
        <w:t xml:space="preserve"> указан проект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участка) в течение тридцати дней со дня направления победителю аукциона проекта указанного договора не был им подписан и представлен в </w:t>
      </w:r>
      <w:r w:rsidR="005B2492" w:rsidRPr="00AE7EA7">
        <w:rPr>
          <w:sz w:val="22"/>
          <w:szCs w:val="22"/>
        </w:rPr>
        <w:t>администрацию муниципального образования городского поселения «посёлок Нижнеангарск»</w:t>
      </w:r>
      <w:r w:rsidRPr="00AE7EA7">
        <w:rPr>
          <w:sz w:val="22"/>
          <w:szCs w:val="22"/>
        </w:rPr>
        <w:t xml:space="preserve"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B1021" w:rsidRPr="00AE7EA7">
        <w:rPr>
          <w:sz w:val="22"/>
          <w:szCs w:val="22"/>
        </w:rPr>
        <w:t>купли-продаж</w:t>
      </w:r>
      <w:proofErr w:type="gramStart"/>
      <w:r w:rsidR="000B1021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 не представил в </w:t>
      </w:r>
      <w:r w:rsidR="005B2492" w:rsidRPr="00AE7EA7">
        <w:rPr>
          <w:sz w:val="22"/>
          <w:szCs w:val="22"/>
        </w:rPr>
        <w:t>администрацию муниципального образования городского поселения «посёлок Нижнеангарск»</w:t>
      </w:r>
      <w:r w:rsidRPr="00AE7EA7">
        <w:rPr>
          <w:sz w:val="22"/>
          <w:szCs w:val="22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 Сведения о победителе аукциона, </w:t>
      </w:r>
      <w:proofErr w:type="gramStart"/>
      <w:r w:rsidRPr="00AE7EA7">
        <w:rPr>
          <w:sz w:val="22"/>
          <w:szCs w:val="22"/>
        </w:rPr>
        <w:t>уклонившимся</w:t>
      </w:r>
      <w:proofErr w:type="gramEnd"/>
      <w:r w:rsidRPr="00AE7EA7">
        <w:rPr>
          <w:sz w:val="22"/>
          <w:szCs w:val="22"/>
        </w:rPr>
        <w:t xml:space="preserve"> от заключения договора </w:t>
      </w:r>
      <w:r w:rsidR="00BC2AED" w:rsidRPr="00AE7EA7">
        <w:rPr>
          <w:sz w:val="22"/>
          <w:szCs w:val="22"/>
        </w:rPr>
        <w:t>купли-продажи</w:t>
      </w:r>
      <w:r w:rsidRPr="00AE7EA7">
        <w:rPr>
          <w:sz w:val="22"/>
          <w:szCs w:val="22"/>
        </w:rPr>
        <w:t xml:space="preserve"> земельного участка, и об иных лицах, которые уклонились от заключения договора, включаются в реестр недобросовестных участников аукциона.</w:t>
      </w:r>
    </w:p>
    <w:p w:rsidR="007E5437" w:rsidRPr="00AE7EA7" w:rsidRDefault="007E5437" w:rsidP="00CE10A0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Договор </w:t>
      </w:r>
      <w:r w:rsidR="00BC2AED" w:rsidRPr="00AE7EA7">
        <w:rPr>
          <w:sz w:val="22"/>
          <w:szCs w:val="22"/>
        </w:rPr>
        <w:t>купли-продаж</w:t>
      </w:r>
      <w:proofErr w:type="gramStart"/>
      <w:r w:rsidR="00BC2AED" w:rsidRPr="00AE7EA7">
        <w:rPr>
          <w:sz w:val="22"/>
          <w:szCs w:val="22"/>
        </w:rPr>
        <w:t>и</w:t>
      </w:r>
      <w:r w:rsidR="00C01BE2" w:rsidRPr="00AE7EA7">
        <w:rPr>
          <w:sz w:val="22"/>
          <w:szCs w:val="22"/>
        </w:rPr>
        <w:t>(</w:t>
      </w:r>
      <w:proofErr w:type="gramEnd"/>
      <w:r w:rsidR="00C01BE2" w:rsidRPr="00AE7EA7">
        <w:rPr>
          <w:sz w:val="22"/>
          <w:szCs w:val="22"/>
        </w:rPr>
        <w:t xml:space="preserve"> аренды)</w:t>
      </w:r>
      <w:r w:rsidRPr="00AE7EA7">
        <w:rPr>
          <w:sz w:val="22"/>
          <w:szCs w:val="22"/>
        </w:rPr>
        <w:t xml:space="preserve"> земельного участка подлежит заключению не ранее чем через десять дней со дня размещения информации о результатах аукциона на официальном сайте </w:t>
      </w:r>
      <w:r w:rsidR="00FC5111" w:rsidRPr="00AE7EA7">
        <w:rPr>
          <w:sz w:val="22"/>
          <w:szCs w:val="22"/>
          <w:lang w:val="en-US"/>
        </w:rPr>
        <w:t>http</w:t>
      </w:r>
      <w:r w:rsidR="00FC5111" w:rsidRPr="00AE7EA7">
        <w:rPr>
          <w:sz w:val="22"/>
          <w:szCs w:val="22"/>
        </w:rPr>
        <w:t>//</w:t>
      </w:r>
      <w:proofErr w:type="spellStart"/>
      <w:r w:rsidR="00FC5111" w:rsidRPr="00AE7EA7">
        <w:rPr>
          <w:sz w:val="22"/>
          <w:szCs w:val="22"/>
          <w:lang w:val="en-US"/>
        </w:rPr>
        <w:t>torgi</w:t>
      </w:r>
      <w:proofErr w:type="spellEnd"/>
      <w:r w:rsidR="00FC5111" w:rsidRPr="00AE7EA7">
        <w:rPr>
          <w:sz w:val="22"/>
          <w:szCs w:val="22"/>
        </w:rPr>
        <w:t>.</w:t>
      </w:r>
      <w:proofErr w:type="spellStart"/>
      <w:r w:rsidR="00FC5111" w:rsidRPr="00AE7EA7">
        <w:rPr>
          <w:sz w:val="22"/>
          <w:szCs w:val="22"/>
          <w:lang w:val="en-US"/>
        </w:rPr>
        <w:t>gov</w:t>
      </w:r>
      <w:proofErr w:type="spellEnd"/>
      <w:r w:rsidR="00FC5111" w:rsidRPr="00AE7EA7">
        <w:rPr>
          <w:sz w:val="22"/>
          <w:szCs w:val="22"/>
        </w:rPr>
        <w:t>.</w:t>
      </w:r>
      <w:proofErr w:type="spellStart"/>
      <w:r w:rsidR="00FC5111" w:rsidRPr="00AE7EA7">
        <w:rPr>
          <w:sz w:val="22"/>
          <w:szCs w:val="22"/>
          <w:lang w:val="en-US"/>
        </w:rPr>
        <w:t>ru</w:t>
      </w:r>
      <w:proofErr w:type="spellEnd"/>
      <w:r w:rsidR="00FC5111" w:rsidRPr="00AE7EA7">
        <w:rPr>
          <w:sz w:val="22"/>
          <w:szCs w:val="22"/>
        </w:rPr>
        <w:t>/.</w:t>
      </w:r>
    </w:p>
    <w:p w:rsidR="009D28DF" w:rsidRPr="00AE7EA7" w:rsidRDefault="009D28DF" w:rsidP="009D28D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Информационное сообщение о проведен</w:t>
      </w:r>
      <w:proofErr w:type="gramStart"/>
      <w:r w:rsidRPr="00AE7EA7">
        <w:rPr>
          <w:rFonts w:eastAsia="Calibri"/>
          <w:sz w:val="22"/>
          <w:szCs w:val="22"/>
          <w:lang w:eastAsia="en-US"/>
        </w:rPr>
        <w:t>ии ау</w:t>
      </w:r>
      <w:proofErr w:type="gramEnd"/>
      <w:r w:rsidRPr="00AE7EA7">
        <w:rPr>
          <w:rFonts w:eastAsia="Calibri"/>
          <w:sz w:val="22"/>
          <w:szCs w:val="22"/>
          <w:lang w:eastAsia="en-US"/>
        </w:rPr>
        <w:t xml:space="preserve">кциона опубликовано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www.torgi.</w:t>
        </w:r>
        <w:r w:rsidRPr="00AE7EA7">
          <w:rPr>
            <w:rFonts w:ascii="Calibri" w:eastAsia="Calibri" w:hAnsi="Calibri"/>
            <w:sz w:val="22"/>
            <w:szCs w:val="22"/>
            <w:u w:val="single"/>
            <w:lang w:val="en-US" w:eastAsia="en-US"/>
          </w:rPr>
          <w:t>gov</w:t>
        </w:r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.</w:t>
        </w:r>
        <w:proofErr w:type="spellStart"/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ru</w:t>
        </w:r>
        <w:proofErr w:type="spellEnd"/>
      </w:hyperlink>
      <w:r w:rsidRPr="00AE7EA7">
        <w:rPr>
          <w:sz w:val="22"/>
          <w:szCs w:val="22"/>
        </w:rPr>
        <w:t>.</w:t>
      </w:r>
      <w:r w:rsidRPr="00AE7EA7">
        <w:rPr>
          <w:rFonts w:eastAsia="Calibri"/>
          <w:sz w:val="22"/>
          <w:szCs w:val="22"/>
          <w:lang w:eastAsia="en-US"/>
        </w:rPr>
        <w:t xml:space="preserve"> </w:t>
      </w:r>
    </w:p>
    <w:p w:rsidR="009D28DF" w:rsidRPr="00AE7EA7" w:rsidRDefault="009D28DF" w:rsidP="009D28D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С аукционной документацией, формой заявки на участие</w:t>
      </w:r>
      <w:r w:rsidR="00BC2AED" w:rsidRPr="00AE7EA7">
        <w:rPr>
          <w:rFonts w:eastAsia="Calibri"/>
          <w:sz w:val="22"/>
          <w:szCs w:val="22"/>
          <w:lang w:eastAsia="en-US"/>
        </w:rPr>
        <w:t xml:space="preserve"> в аукционе, проектом договора </w:t>
      </w:r>
      <w:r w:rsidR="00A4347E" w:rsidRPr="00AE7EA7">
        <w:rPr>
          <w:rFonts w:eastAsia="Calibri"/>
          <w:sz w:val="22"/>
          <w:szCs w:val="22"/>
          <w:lang w:eastAsia="en-US"/>
        </w:rPr>
        <w:t>аренды</w:t>
      </w:r>
      <w:r w:rsidRPr="00AE7EA7">
        <w:rPr>
          <w:rFonts w:eastAsia="Calibri"/>
          <w:sz w:val="22"/>
          <w:szCs w:val="22"/>
          <w:lang w:eastAsia="en-US"/>
        </w:rPr>
        <w:t xml:space="preserve">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 и на сайте: </w:t>
      </w:r>
      <w:hyperlink r:id="rId8" w:history="1">
        <w:r w:rsidRPr="00AE7EA7">
          <w:rPr>
            <w:rStyle w:val="a5"/>
            <w:rFonts w:ascii="Calibri" w:eastAsia="Calibri" w:hAnsi="Calibri"/>
            <w:color w:val="auto"/>
            <w:sz w:val="22"/>
            <w:szCs w:val="22"/>
            <w:lang w:eastAsia="en-US"/>
          </w:rPr>
          <w:t>www.torgi.gov.ru</w:t>
        </w:r>
      </w:hyperlink>
      <w:r w:rsidRPr="00AE7EA7">
        <w:rPr>
          <w:rFonts w:eastAsia="Calibri"/>
          <w:sz w:val="22"/>
          <w:szCs w:val="22"/>
          <w:lang w:eastAsia="en-US"/>
        </w:rPr>
        <w:t xml:space="preserve">. </w:t>
      </w:r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Территориальная зона</w:t>
      </w:r>
      <w:r w:rsidRPr="00AE7EA7">
        <w:rPr>
          <w:sz w:val="22"/>
          <w:szCs w:val="22"/>
        </w:rPr>
        <w:t xml:space="preserve">: </w:t>
      </w:r>
      <w:proofErr w:type="gramStart"/>
      <w:r w:rsidR="00211981">
        <w:rPr>
          <w:sz w:val="22"/>
          <w:szCs w:val="22"/>
        </w:rPr>
        <w:t>П</w:t>
      </w:r>
      <w:proofErr w:type="gramEnd"/>
      <w:r w:rsidR="00211981">
        <w:rPr>
          <w:sz w:val="22"/>
          <w:szCs w:val="22"/>
        </w:rPr>
        <w:t xml:space="preserve"> - зона производственно -коммунальных объектов</w:t>
      </w:r>
      <w:r w:rsidR="00E749F4" w:rsidRPr="00AE7EA7">
        <w:rPr>
          <w:sz w:val="22"/>
          <w:szCs w:val="22"/>
        </w:rPr>
        <w:t>.</w:t>
      </w:r>
    </w:p>
    <w:p w:rsidR="00693932" w:rsidRPr="00AE7EA7" w:rsidRDefault="00693932" w:rsidP="00693932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693932" w:rsidRPr="00AE7EA7" w:rsidRDefault="00693932" w:rsidP="00693932">
      <w:pPr>
        <w:pStyle w:val="a6"/>
        <w:jc w:val="both"/>
        <w:rPr>
          <w:rFonts w:ascii="Times New Roman" w:hAnsi="Times New Roman"/>
          <w:sz w:val="22"/>
          <w:lang w:val="ru-RU"/>
        </w:rPr>
      </w:pPr>
      <w:r w:rsidRPr="00AE7EA7">
        <w:rPr>
          <w:rFonts w:ascii="Times New Roman" w:hAnsi="Times New Roman"/>
          <w:b/>
          <w:sz w:val="22"/>
          <w:lang w:val="ru-RU"/>
        </w:rPr>
        <w:t xml:space="preserve">Технические условия: </w:t>
      </w:r>
      <w:r w:rsidRPr="00AE7EA7">
        <w:rPr>
          <w:rFonts w:ascii="Times New Roman" w:hAnsi="Times New Roman"/>
          <w:sz w:val="22"/>
          <w:lang w:val="ru-RU"/>
        </w:rPr>
        <w:t xml:space="preserve">к  электрическим сетям - техническая возможность технологического присоединения объектов имеется. Срок действия технических условий составляет  2 года со дня заключения настоящего договора.  Срок выполнения мероприятий по технологическому присоединению составляет 6 месяцев со дня заключения настоящего договора.  </w:t>
      </w:r>
    </w:p>
    <w:p w:rsidR="00296FF7" w:rsidRPr="00296FF7" w:rsidRDefault="00693932" w:rsidP="00296FF7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  <w:r w:rsidRPr="00296FF7">
        <w:rPr>
          <w:b/>
          <w:sz w:val="22"/>
          <w:szCs w:val="22"/>
        </w:rPr>
        <w:t>Ограничения:</w:t>
      </w:r>
      <w:r w:rsidRPr="00296FF7">
        <w:rPr>
          <w:b/>
          <w:color w:val="000000" w:themeColor="text1"/>
          <w:sz w:val="22"/>
          <w:szCs w:val="22"/>
        </w:rPr>
        <w:t xml:space="preserve"> </w:t>
      </w:r>
      <w:r w:rsidRPr="00296FF7">
        <w:rPr>
          <w:color w:val="000000" w:themeColor="text1"/>
          <w:sz w:val="22"/>
          <w:szCs w:val="22"/>
        </w:rPr>
        <w:t>земельный участок расположен в зоне с особыми условиями использования территорий</w:t>
      </w:r>
      <w:r w:rsidR="007C6A4C" w:rsidRPr="00296FF7">
        <w:rPr>
          <w:color w:val="000000" w:themeColor="text1"/>
          <w:sz w:val="22"/>
          <w:szCs w:val="22"/>
        </w:rPr>
        <w:t>:</w:t>
      </w:r>
      <w:r w:rsidRPr="00296FF7">
        <w:rPr>
          <w:color w:val="000000" w:themeColor="text1"/>
          <w:sz w:val="22"/>
          <w:szCs w:val="22"/>
        </w:rPr>
        <w:t xml:space="preserve"> </w:t>
      </w:r>
      <w:r w:rsidR="00296FF7" w:rsidRPr="00296FF7">
        <w:rPr>
          <w:color w:val="000000" w:themeColor="text1"/>
          <w:sz w:val="22"/>
          <w:szCs w:val="22"/>
        </w:rPr>
        <w:t xml:space="preserve"> </w:t>
      </w:r>
    </w:p>
    <w:p w:rsidR="00693932" w:rsidRPr="00296FF7" w:rsidRDefault="00693932" w:rsidP="00BF3CFA">
      <w:pPr>
        <w:pStyle w:val="a9"/>
        <w:numPr>
          <w:ilvl w:val="0"/>
          <w:numId w:val="22"/>
        </w:numPr>
        <w:shd w:val="clear" w:color="auto" w:fill="FFFFFF"/>
        <w:ind w:left="142" w:firstLine="0"/>
        <w:jc w:val="both"/>
        <w:rPr>
          <w:b/>
          <w:color w:val="000000" w:themeColor="text1"/>
          <w:sz w:val="22"/>
          <w:szCs w:val="22"/>
        </w:rPr>
      </w:pPr>
      <w:r w:rsidRPr="00296FF7">
        <w:rPr>
          <w:color w:val="000000" w:themeColor="text1"/>
          <w:sz w:val="22"/>
          <w:szCs w:val="22"/>
        </w:rPr>
        <w:t>«Центральная экологическая зона Байкальской природной территории».</w:t>
      </w:r>
      <w:r w:rsidRPr="00296FF7">
        <w:rPr>
          <w:color w:val="000000" w:themeColor="text1"/>
          <w:sz w:val="22"/>
          <w:szCs w:val="22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территории».</w:t>
      </w:r>
      <w:r w:rsidRPr="00296FF7">
        <w:rPr>
          <w:b/>
          <w:color w:val="000000" w:themeColor="text1"/>
          <w:sz w:val="22"/>
          <w:szCs w:val="22"/>
        </w:rPr>
        <w:t xml:space="preserve"> </w:t>
      </w:r>
    </w:p>
    <w:p w:rsidR="007C6A4C" w:rsidRPr="00296FF7" w:rsidRDefault="00296FF7" w:rsidP="00BF3CFA">
      <w:pPr>
        <w:pStyle w:val="a9"/>
        <w:numPr>
          <w:ilvl w:val="0"/>
          <w:numId w:val="22"/>
        </w:numPr>
        <w:shd w:val="clear" w:color="auto" w:fill="FFFFFF"/>
        <w:ind w:left="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</w:t>
      </w:r>
      <w:r w:rsidR="00F87DD3">
        <w:rPr>
          <w:color w:val="000000" w:themeColor="text1"/>
          <w:sz w:val="22"/>
          <w:szCs w:val="22"/>
        </w:rPr>
        <w:t xml:space="preserve"> </w:t>
      </w:r>
      <w:r w:rsidR="00693932" w:rsidRPr="00296FF7">
        <w:rPr>
          <w:color w:val="000000" w:themeColor="text1"/>
          <w:sz w:val="22"/>
          <w:szCs w:val="22"/>
        </w:rPr>
        <w:t xml:space="preserve">границах </w:t>
      </w:r>
      <w:proofErr w:type="spellStart"/>
      <w:r w:rsidR="00693932" w:rsidRPr="00296FF7">
        <w:rPr>
          <w:color w:val="000000" w:themeColor="text1"/>
          <w:sz w:val="22"/>
          <w:szCs w:val="22"/>
        </w:rPr>
        <w:t>водоохранной</w:t>
      </w:r>
      <w:proofErr w:type="spellEnd"/>
      <w:r w:rsidR="00693932" w:rsidRPr="00296FF7">
        <w:rPr>
          <w:color w:val="000000" w:themeColor="text1"/>
          <w:sz w:val="22"/>
          <w:szCs w:val="22"/>
        </w:rPr>
        <w:t xml:space="preserve"> зоны озера Байкал.</w:t>
      </w:r>
      <w:r w:rsidR="00693932" w:rsidRPr="00296FF7">
        <w:rPr>
          <w:color w:val="000000" w:themeColor="text1"/>
          <w:sz w:val="22"/>
          <w:szCs w:val="22"/>
        </w:rPr>
        <w:br/>
      </w:r>
      <w:proofErr w:type="gramStart"/>
      <w:r w:rsidR="00693932" w:rsidRPr="00296FF7">
        <w:rPr>
          <w:color w:val="000000" w:themeColor="text1"/>
          <w:sz w:val="22"/>
          <w:szCs w:val="22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 г.</w:t>
      </w:r>
      <w:proofErr w:type="gramEnd"/>
    </w:p>
    <w:p w:rsidR="007C6A4C" w:rsidRPr="00296FF7" w:rsidRDefault="007C6A4C" w:rsidP="00BF3CFA">
      <w:pPr>
        <w:pStyle w:val="a9"/>
        <w:numPr>
          <w:ilvl w:val="0"/>
          <w:numId w:val="22"/>
        </w:numPr>
        <w:ind w:left="142" w:firstLine="0"/>
        <w:jc w:val="both"/>
        <w:rPr>
          <w:sz w:val="22"/>
          <w:szCs w:val="22"/>
        </w:rPr>
      </w:pPr>
      <w:r w:rsidRPr="00296FF7">
        <w:rPr>
          <w:sz w:val="22"/>
          <w:szCs w:val="22"/>
        </w:rPr>
        <w:t xml:space="preserve">В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</w:t>
      </w:r>
      <w:proofErr w:type="gramStart"/>
      <w:r w:rsidRPr="00296FF7">
        <w:rPr>
          <w:sz w:val="22"/>
          <w:szCs w:val="22"/>
        </w:rPr>
        <w:t>ии аэ</w:t>
      </w:r>
      <w:proofErr w:type="gramEnd"/>
      <w:r w:rsidRPr="00296FF7">
        <w:rPr>
          <w:sz w:val="22"/>
          <w:szCs w:val="22"/>
        </w:rPr>
        <w:t xml:space="preserve">родрома гражданской авиации Нижнеангарск, в третьей четвертой, пятой, шестой, седьмой </w:t>
      </w:r>
      <w:proofErr w:type="spellStart"/>
      <w:r w:rsidRPr="00296FF7">
        <w:rPr>
          <w:sz w:val="22"/>
          <w:szCs w:val="22"/>
        </w:rPr>
        <w:t>подзонах</w:t>
      </w:r>
      <w:proofErr w:type="spellEnd"/>
      <w:r w:rsidRPr="00296FF7">
        <w:rPr>
          <w:sz w:val="22"/>
          <w:szCs w:val="22"/>
        </w:rPr>
        <w:t xml:space="preserve"> 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(сведения о зонах внесены 05.02.2021г на основании приказа  «Об установлении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 аэродрома гражданской авиации Нижнеангарск» от  09.12.2020г № 212), установленные Воздушным кодексом РФ от 02.12.2017г № 1460. </w:t>
      </w:r>
    </w:p>
    <w:p w:rsidR="00693932" w:rsidRPr="00AE7EA7" w:rsidRDefault="00693932" w:rsidP="006939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93932" w:rsidRPr="00AE7EA7" w:rsidSect="00BF3CFA">
      <w:pgSz w:w="11906" w:h="16838"/>
      <w:pgMar w:top="425" w:right="425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5EC"/>
    <w:multiLevelType w:val="hybridMultilevel"/>
    <w:tmpl w:val="AB50C9EC"/>
    <w:lvl w:ilvl="0" w:tplc="FAD42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411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477CC1B4">
      <w:numFmt w:val="none"/>
      <w:lvlText w:val=""/>
      <w:lvlJc w:val="left"/>
      <w:pPr>
        <w:tabs>
          <w:tab w:val="num" w:pos="360"/>
        </w:tabs>
      </w:pPr>
    </w:lvl>
    <w:lvl w:ilvl="3" w:tplc="BA689E6C">
      <w:numFmt w:val="none"/>
      <w:lvlText w:val=""/>
      <w:lvlJc w:val="left"/>
      <w:pPr>
        <w:tabs>
          <w:tab w:val="num" w:pos="360"/>
        </w:tabs>
      </w:pPr>
    </w:lvl>
    <w:lvl w:ilvl="4" w:tplc="356CD882">
      <w:numFmt w:val="none"/>
      <w:lvlText w:val=""/>
      <w:lvlJc w:val="left"/>
      <w:pPr>
        <w:tabs>
          <w:tab w:val="num" w:pos="360"/>
        </w:tabs>
      </w:pPr>
    </w:lvl>
    <w:lvl w:ilvl="5" w:tplc="84E82E80">
      <w:numFmt w:val="none"/>
      <w:lvlText w:val=""/>
      <w:lvlJc w:val="left"/>
      <w:pPr>
        <w:tabs>
          <w:tab w:val="num" w:pos="360"/>
        </w:tabs>
      </w:pPr>
    </w:lvl>
    <w:lvl w:ilvl="6" w:tplc="584023E6">
      <w:numFmt w:val="none"/>
      <w:lvlText w:val=""/>
      <w:lvlJc w:val="left"/>
      <w:pPr>
        <w:tabs>
          <w:tab w:val="num" w:pos="360"/>
        </w:tabs>
      </w:pPr>
    </w:lvl>
    <w:lvl w:ilvl="7" w:tplc="8D7653A2">
      <w:numFmt w:val="none"/>
      <w:lvlText w:val=""/>
      <w:lvlJc w:val="left"/>
      <w:pPr>
        <w:tabs>
          <w:tab w:val="num" w:pos="360"/>
        </w:tabs>
      </w:pPr>
    </w:lvl>
    <w:lvl w:ilvl="8" w:tplc="FCB67B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6925A6"/>
    <w:multiLevelType w:val="multilevel"/>
    <w:tmpl w:val="17ECFAE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14221D26"/>
    <w:multiLevelType w:val="hybridMultilevel"/>
    <w:tmpl w:val="7FCC4DD6"/>
    <w:lvl w:ilvl="0" w:tplc="FC3C3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3E0F98"/>
    <w:multiLevelType w:val="multilevel"/>
    <w:tmpl w:val="3684D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22A96384"/>
    <w:multiLevelType w:val="multilevel"/>
    <w:tmpl w:val="53B0D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7DE2D10"/>
    <w:multiLevelType w:val="hybridMultilevel"/>
    <w:tmpl w:val="1AF205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1926C38"/>
    <w:multiLevelType w:val="hybridMultilevel"/>
    <w:tmpl w:val="EB2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51C07"/>
    <w:multiLevelType w:val="multilevel"/>
    <w:tmpl w:val="BDD8B4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5" w:hanging="1800"/>
      </w:pPr>
      <w:rPr>
        <w:rFonts w:hint="default"/>
        <w:b w:val="0"/>
      </w:rPr>
    </w:lvl>
  </w:abstractNum>
  <w:abstractNum w:abstractNumId="8">
    <w:nsid w:val="34C700ED"/>
    <w:multiLevelType w:val="hybridMultilevel"/>
    <w:tmpl w:val="7FB02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4861152"/>
    <w:multiLevelType w:val="multilevel"/>
    <w:tmpl w:val="58F66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4FB22302"/>
    <w:multiLevelType w:val="multilevel"/>
    <w:tmpl w:val="418CEA5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1800"/>
      </w:pPr>
      <w:rPr>
        <w:rFonts w:hint="default"/>
      </w:rPr>
    </w:lvl>
  </w:abstractNum>
  <w:abstractNum w:abstractNumId="11">
    <w:nsid w:val="5F1B5CC2"/>
    <w:multiLevelType w:val="hybridMultilevel"/>
    <w:tmpl w:val="8252224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60405551"/>
    <w:multiLevelType w:val="hybridMultilevel"/>
    <w:tmpl w:val="FAC26E44"/>
    <w:lvl w:ilvl="0" w:tplc="C24681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1C8B53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6EBC8692">
      <w:numFmt w:val="none"/>
      <w:lvlText w:val=""/>
      <w:lvlJc w:val="left"/>
      <w:pPr>
        <w:tabs>
          <w:tab w:val="num" w:pos="360"/>
        </w:tabs>
      </w:pPr>
    </w:lvl>
    <w:lvl w:ilvl="3" w:tplc="38B03B3A">
      <w:numFmt w:val="none"/>
      <w:lvlText w:val=""/>
      <w:lvlJc w:val="left"/>
      <w:pPr>
        <w:tabs>
          <w:tab w:val="num" w:pos="360"/>
        </w:tabs>
      </w:pPr>
    </w:lvl>
    <w:lvl w:ilvl="4" w:tplc="AED48A14">
      <w:numFmt w:val="none"/>
      <w:lvlText w:val=""/>
      <w:lvlJc w:val="left"/>
      <w:pPr>
        <w:tabs>
          <w:tab w:val="num" w:pos="360"/>
        </w:tabs>
      </w:pPr>
    </w:lvl>
    <w:lvl w:ilvl="5" w:tplc="CBB8E4E6">
      <w:numFmt w:val="none"/>
      <w:lvlText w:val=""/>
      <w:lvlJc w:val="left"/>
      <w:pPr>
        <w:tabs>
          <w:tab w:val="num" w:pos="360"/>
        </w:tabs>
      </w:pPr>
    </w:lvl>
    <w:lvl w:ilvl="6" w:tplc="F6883FA4">
      <w:numFmt w:val="none"/>
      <w:lvlText w:val=""/>
      <w:lvlJc w:val="left"/>
      <w:pPr>
        <w:tabs>
          <w:tab w:val="num" w:pos="360"/>
        </w:tabs>
      </w:pPr>
    </w:lvl>
    <w:lvl w:ilvl="7" w:tplc="FDA664D4">
      <w:numFmt w:val="none"/>
      <w:lvlText w:val=""/>
      <w:lvlJc w:val="left"/>
      <w:pPr>
        <w:tabs>
          <w:tab w:val="num" w:pos="360"/>
        </w:tabs>
      </w:pPr>
    </w:lvl>
    <w:lvl w:ilvl="8" w:tplc="A4B67ED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0A73B5B"/>
    <w:multiLevelType w:val="multilevel"/>
    <w:tmpl w:val="AEA81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35A2D62"/>
    <w:multiLevelType w:val="hybridMultilevel"/>
    <w:tmpl w:val="9E64CC0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65582D84"/>
    <w:multiLevelType w:val="hybridMultilevel"/>
    <w:tmpl w:val="A1EC472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61570A8"/>
    <w:multiLevelType w:val="multilevel"/>
    <w:tmpl w:val="B5B44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667558D9"/>
    <w:multiLevelType w:val="hybridMultilevel"/>
    <w:tmpl w:val="A9E64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6157B"/>
    <w:multiLevelType w:val="hybridMultilevel"/>
    <w:tmpl w:val="F664E10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74A40438"/>
    <w:multiLevelType w:val="hybridMultilevel"/>
    <w:tmpl w:val="EA788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B07AD"/>
    <w:multiLevelType w:val="hybridMultilevel"/>
    <w:tmpl w:val="6F42934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>
    <w:nsid w:val="7B096C0A"/>
    <w:multiLevelType w:val="hybridMultilevel"/>
    <w:tmpl w:val="1D14E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19"/>
  </w:num>
  <w:num w:numId="9">
    <w:abstractNumId w:val="21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20"/>
  </w:num>
  <w:num w:numId="15">
    <w:abstractNumId w:val="4"/>
  </w:num>
  <w:num w:numId="16">
    <w:abstractNumId w:val="14"/>
  </w:num>
  <w:num w:numId="17">
    <w:abstractNumId w:val="3"/>
  </w:num>
  <w:num w:numId="18">
    <w:abstractNumId w:val="11"/>
  </w:num>
  <w:num w:numId="19">
    <w:abstractNumId w:val="7"/>
  </w:num>
  <w:num w:numId="20">
    <w:abstractNumId w:val="16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71C6"/>
    <w:rsid w:val="00000A2F"/>
    <w:rsid w:val="0000550D"/>
    <w:rsid w:val="00006A99"/>
    <w:rsid w:val="00006F44"/>
    <w:rsid w:val="000076C4"/>
    <w:rsid w:val="000107D3"/>
    <w:rsid w:val="00012424"/>
    <w:rsid w:val="00020727"/>
    <w:rsid w:val="000225A1"/>
    <w:rsid w:val="00025135"/>
    <w:rsid w:val="00025999"/>
    <w:rsid w:val="0002608A"/>
    <w:rsid w:val="00030038"/>
    <w:rsid w:val="00034AF2"/>
    <w:rsid w:val="00035A32"/>
    <w:rsid w:val="000362EC"/>
    <w:rsid w:val="00041545"/>
    <w:rsid w:val="00043563"/>
    <w:rsid w:val="00046E32"/>
    <w:rsid w:val="000528CA"/>
    <w:rsid w:val="00057032"/>
    <w:rsid w:val="00060041"/>
    <w:rsid w:val="0006098D"/>
    <w:rsid w:val="00062D2E"/>
    <w:rsid w:val="00063404"/>
    <w:rsid w:val="00066FF6"/>
    <w:rsid w:val="0006745A"/>
    <w:rsid w:val="0007383C"/>
    <w:rsid w:val="0007447B"/>
    <w:rsid w:val="00074D6B"/>
    <w:rsid w:val="00075A1A"/>
    <w:rsid w:val="00081559"/>
    <w:rsid w:val="00087377"/>
    <w:rsid w:val="0009040A"/>
    <w:rsid w:val="000A2BE6"/>
    <w:rsid w:val="000A357C"/>
    <w:rsid w:val="000A56A8"/>
    <w:rsid w:val="000A6895"/>
    <w:rsid w:val="000B1021"/>
    <w:rsid w:val="000B1273"/>
    <w:rsid w:val="000B1F65"/>
    <w:rsid w:val="000B722C"/>
    <w:rsid w:val="000C01A5"/>
    <w:rsid w:val="000C1345"/>
    <w:rsid w:val="000C62B5"/>
    <w:rsid w:val="000E4CE2"/>
    <w:rsid w:val="000E5BAE"/>
    <w:rsid w:val="000E75A7"/>
    <w:rsid w:val="000F01FC"/>
    <w:rsid w:val="000F2E03"/>
    <w:rsid w:val="000F52A7"/>
    <w:rsid w:val="000F5D3D"/>
    <w:rsid w:val="001035C2"/>
    <w:rsid w:val="00111E92"/>
    <w:rsid w:val="001160FB"/>
    <w:rsid w:val="00116D6E"/>
    <w:rsid w:val="00121315"/>
    <w:rsid w:val="00135B42"/>
    <w:rsid w:val="00136423"/>
    <w:rsid w:val="00143E9E"/>
    <w:rsid w:val="00144692"/>
    <w:rsid w:val="00145B41"/>
    <w:rsid w:val="0015299A"/>
    <w:rsid w:val="00152E02"/>
    <w:rsid w:val="00155081"/>
    <w:rsid w:val="00157BA5"/>
    <w:rsid w:val="00162219"/>
    <w:rsid w:val="001641D9"/>
    <w:rsid w:val="00164822"/>
    <w:rsid w:val="001727D0"/>
    <w:rsid w:val="00175973"/>
    <w:rsid w:val="00176609"/>
    <w:rsid w:val="00176E64"/>
    <w:rsid w:val="001778A3"/>
    <w:rsid w:val="00177FDA"/>
    <w:rsid w:val="00182754"/>
    <w:rsid w:val="001863EA"/>
    <w:rsid w:val="001876C8"/>
    <w:rsid w:val="001919B1"/>
    <w:rsid w:val="00191CAD"/>
    <w:rsid w:val="00192AE1"/>
    <w:rsid w:val="00196AB7"/>
    <w:rsid w:val="00197886"/>
    <w:rsid w:val="001A32AC"/>
    <w:rsid w:val="001A3840"/>
    <w:rsid w:val="001A489B"/>
    <w:rsid w:val="001A54DD"/>
    <w:rsid w:val="001B0347"/>
    <w:rsid w:val="001B4EB2"/>
    <w:rsid w:val="001B6259"/>
    <w:rsid w:val="001D75FB"/>
    <w:rsid w:val="001E1D1B"/>
    <w:rsid w:val="001E252D"/>
    <w:rsid w:val="001E3DAB"/>
    <w:rsid w:val="001E4EB0"/>
    <w:rsid w:val="001E79A7"/>
    <w:rsid w:val="001E7BFD"/>
    <w:rsid w:val="001F1C92"/>
    <w:rsid w:val="001F1E96"/>
    <w:rsid w:val="001F2C17"/>
    <w:rsid w:val="001F3134"/>
    <w:rsid w:val="001F3D8D"/>
    <w:rsid w:val="001F552B"/>
    <w:rsid w:val="002006E2"/>
    <w:rsid w:val="00203530"/>
    <w:rsid w:val="00206445"/>
    <w:rsid w:val="00211981"/>
    <w:rsid w:val="00211D0E"/>
    <w:rsid w:val="002138E9"/>
    <w:rsid w:val="00216042"/>
    <w:rsid w:val="0021710C"/>
    <w:rsid w:val="00221182"/>
    <w:rsid w:val="002238F6"/>
    <w:rsid w:val="00224D09"/>
    <w:rsid w:val="00231AD9"/>
    <w:rsid w:val="00234849"/>
    <w:rsid w:val="0023615B"/>
    <w:rsid w:val="00241B28"/>
    <w:rsid w:val="00242581"/>
    <w:rsid w:val="00245DEA"/>
    <w:rsid w:val="002460B0"/>
    <w:rsid w:val="0025267E"/>
    <w:rsid w:val="00253D82"/>
    <w:rsid w:val="0025414D"/>
    <w:rsid w:val="00261F98"/>
    <w:rsid w:val="00280FCD"/>
    <w:rsid w:val="002820D2"/>
    <w:rsid w:val="00290551"/>
    <w:rsid w:val="00292B83"/>
    <w:rsid w:val="002954D4"/>
    <w:rsid w:val="0029637F"/>
    <w:rsid w:val="00296FF7"/>
    <w:rsid w:val="002A1B8F"/>
    <w:rsid w:val="002A1C67"/>
    <w:rsid w:val="002A3EFA"/>
    <w:rsid w:val="002A7C20"/>
    <w:rsid w:val="002B62A5"/>
    <w:rsid w:val="002C1D4D"/>
    <w:rsid w:val="002C3345"/>
    <w:rsid w:val="002C5B97"/>
    <w:rsid w:val="002D5348"/>
    <w:rsid w:val="002D7D66"/>
    <w:rsid w:val="002E30ED"/>
    <w:rsid w:val="002E3AC4"/>
    <w:rsid w:val="002E52B6"/>
    <w:rsid w:val="002E62A8"/>
    <w:rsid w:val="002E7E1C"/>
    <w:rsid w:val="002F2262"/>
    <w:rsid w:val="002F4A78"/>
    <w:rsid w:val="002F57C8"/>
    <w:rsid w:val="002F67A3"/>
    <w:rsid w:val="003016F1"/>
    <w:rsid w:val="00303E3D"/>
    <w:rsid w:val="003042E9"/>
    <w:rsid w:val="00306D9C"/>
    <w:rsid w:val="0031712A"/>
    <w:rsid w:val="003205C1"/>
    <w:rsid w:val="0032145F"/>
    <w:rsid w:val="0032291F"/>
    <w:rsid w:val="00322BEA"/>
    <w:rsid w:val="003259B4"/>
    <w:rsid w:val="0032767B"/>
    <w:rsid w:val="00333C16"/>
    <w:rsid w:val="00340F13"/>
    <w:rsid w:val="0035144F"/>
    <w:rsid w:val="003551F7"/>
    <w:rsid w:val="0036320D"/>
    <w:rsid w:val="003633F9"/>
    <w:rsid w:val="00366C9B"/>
    <w:rsid w:val="003730ED"/>
    <w:rsid w:val="003740A4"/>
    <w:rsid w:val="0037465F"/>
    <w:rsid w:val="003750E3"/>
    <w:rsid w:val="0038376D"/>
    <w:rsid w:val="00386B9A"/>
    <w:rsid w:val="00387FE2"/>
    <w:rsid w:val="00391F98"/>
    <w:rsid w:val="003A1096"/>
    <w:rsid w:val="003A2E95"/>
    <w:rsid w:val="003A31B9"/>
    <w:rsid w:val="003B0CD9"/>
    <w:rsid w:val="003B1E59"/>
    <w:rsid w:val="003B2616"/>
    <w:rsid w:val="003B36F6"/>
    <w:rsid w:val="003C0AD0"/>
    <w:rsid w:val="003C22D6"/>
    <w:rsid w:val="003C459F"/>
    <w:rsid w:val="003C7ACF"/>
    <w:rsid w:val="003D1E20"/>
    <w:rsid w:val="003D26F0"/>
    <w:rsid w:val="003D47AE"/>
    <w:rsid w:val="003D4EA1"/>
    <w:rsid w:val="003D694C"/>
    <w:rsid w:val="003E069A"/>
    <w:rsid w:val="003E28F3"/>
    <w:rsid w:val="003E4577"/>
    <w:rsid w:val="003F2875"/>
    <w:rsid w:val="003F5AC1"/>
    <w:rsid w:val="003F63AD"/>
    <w:rsid w:val="0040188B"/>
    <w:rsid w:val="0040743F"/>
    <w:rsid w:val="0041238F"/>
    <w:rsid w:val="00417749"/>
    <w:rsid w:val="00422CA2"/>
    <w:rsid w:val="004256E7"/>
    <w:rsid w:val="00430E16"/>
    <w:rsid w:val="004332D1"/>
    <w:rsid w:val="00434314"/>
    <w:rsid w:val="00437CB7"/>
    <w:rsid w:val="00443923"/>
    <w:rsid w:val="004460EB"/>
    <w:rsid w:val="00447853"/>
    <w:rsid w:val="00447B9E"/>
    <w:rsid w:val="00451BC5"/>
    <w:rsid w:val="00454AFF"/>
    <w:rsid w:val="004579EC"/>
    <w:rsid w:val="00457C10"/>
    <w:rsid w:val="00467F1D"/>
    <w:rsid w:val="004719E7"/>
    <w:rsid w:val="00475A73"/>
    <w:rsid w:val="00477AAE"/>
    <w:rsid w:val="00487F20"/>
    <w:rsid w:val="00492172"/>
    <w:rsid w:val="00493850"/>
    <w:rsid w:val="00495F92"/>
    <w:rsid w:val="00497FA4"/>
    <w:rsid w:val="004A009B"/>
    <w:rsid w:val="004A1AE6"/>
    <w:rsid w:val="004A2A08"/>
    <w:rsid w:val="004A4E48"/>
    <w:rsid w:val="004A5613"/>
    <w:rsid w:val="004A5C81"/>
    <w:rsid w:val="004B032D"/>
    <w:rsid w:val="004B0E51"/>
    <w:rsid w:val="004B1F11"/>
    <w:rsid w:val="004B522E"/>
    <w:rsid w:val="004B6000"/>
    <w:rsid w:val="004C11E7"/>
    <w:rsid w:val="004C2C41"/>
    <w:rsid w:val="004C334E"/>
    <w:rsid w:val="004C45CB"/>
    <w:rsid w:val="004D2430"/>
    <w:rsid w:val="004E1744"/>
    <w:rsid w:val="004E5F5C"/>
    <w:rsid w:val="004E7495"/>
    <w:rsid w:val="004F0C2F"/>
    <w:rsid w:val="004F15D9"/>
    <w:rsid w:val="004F757F"/>
    <w:rsid w:val="004F7BCC"/>
    <w:rsid w:val="0050269B"/>
    <w:rsid w:val="005039CF"/>
    <w:rsid w:val="00510385"/>
    <w:rsid w:val="00513098"/>
    <w:rsid w:val="00522BFF"/>
    <w:rsid w:val="005249CA"/>
    <w:rsid w:val="00525E1E"/>
    <w:rsid w:val="00526C93"/>
    <w:rsid w:val="00535866"/>
    <w:rsid w:val="00535E56"/>
    <w:rsid w:val="00536521"/>
    <w:rsid w:val="005407D4"/>
    <w:rsid w:val="0054295C"/>
    <w:rsid w:val="005444E3"/>
    <w:rsid w:val="00545D1E"/>
    <w:rsid w:val="00563037"/>
    <w:rsid w:val="0056366A"/>
    <w:rsid w:val="00563910"/>
    <w:rsid w:val="00571972"/>
    <w:rsid w:val="00576C3D"/>
    <w:rsid w:val="005869C4"/>
    <w:rsid w:val="00586D86"/>
    <w:rsid w:val="00595099"/>
    <w:rsid w:val="00597962"/>
    <w:rsid w:val="005A5EA0"/>
    <w:rsid w:val="005B2492"/>
    <w:rsid w:val="005B24E6"/>
    <w:rsid w:val="005B4D17"/>
    <w:rsid w:val="005B57DE"/>
    <w:rsid w:val="005C0D40"/>
    <w:rsid w:val="005C2DEC"/>
    <w:rsid w:val="005C34AC"/>
    <w:rsid w:val="005C6222"/>
    <w:rsid w:val="005C72B4"/>
    <w:rsid w:val="005D1C4A"/>
    <w:rsid w:val="005D265B"/>
    <w:rsid w:val="005D7C3F"/>
    <w:rsid w:val="005E011B"/>
    <w:rsid w:val="005E04A3"/>
    <w:rsid w:val="005E4683"/>
    <w:rsid w:val="005E59DF"/>
    <w:rsid w:val="005E6E5B"/>
    <w:rsid w:val="005F2244"/>
    <w:rsid w:val="005F2FA1"/>
    <w:rsid w:val="005F47FE"/>
    <w:rsid w:val="00600BA4"/>
    <w:rsid w:val="00604A7D"/>
    <w:rsid w:val="00612516"/>
    <w:rsid w:val="00615037"/>
    <w:rsid w:val="0061614D"/>
    <w:rsid w:val="00617DCC"/>
    <w:rsid w:val="00623D35"/>
    <w:rsid w:val="006244C4"/>
    <w:rsid w:val="00624FB3"/>
    <w:rsid w:val="00625D3D"/>
    <w:rsid w:val="00627646"/>
    <w:rsid w:val="006318BA"/>
    <w:rsid w:val="00634BD9"/>
    <w:rsid w:val="0063713E"/>
    <w:rsid w:val="00643547"/>
    <w:rsid w:val="006447F4"/>
    <w:rsid w:val="006523D2"/>
    <w:rsid w:val="006530C9"/>
    <w:rsid w:val="0065393E"/>
    <w:rsid w:val="00654992"/>
    <w:rsid w:val="0065562D"/>
    <w:rsid w:val="006565F7"/>
    <w:rsid w:val="00661043"/>
    <w:rsid w:val="0066226C"/>
    <w:rsid w:val="00665E45"/>
    <w:rsid w:val="00675F0E"/>
    <w:rsid w:val="0068547D"/>
    <w:rsid w:val="00693932"/>
    <w:rsid w:val="006946E0"/>
    <w:rsid w:val="00696299"/>
    <w:rsid w:val="00696A32"/>
    <w:rsid w:val="006A2753"/>
    <w:rsid w:val="006A2C31"/>
    <w:rsid w:val="006A77E3"/>
    <w:rsid w:val="006B3448"/>
    <w:rsid w:val="006B38AF"/>
    <w:rsid w:val="006B6573"/>
    <w:rsid w:val="006B674A"/>
    <w:rsid w:val="006C15B8"/>
    <w:rsid w:val="006C1CA2"/>
    <w:rsid w:val="006C286D"/>
    <w:rsid w:val="006C33CD"/>
    <w:rsid w:val="006C372A"/>
    <w:rsid w:val="006D017E"/>
    <w:rsid w:val="006D39AA"/>
    <w:rsid w:val="006D5BA8"/>
    <w:rsid w:val="006D76CD"/>
    <w:rsid w:val="006E1FB9"/>
    <w:rsid w:val="006E4087"/>
    <w:rsid w:val="006F0A51"/>
    <w:rsid w:val="006F0FCD"/>
    <w:rsid w:val="006F644F"/>
    <w:rsid w:val="006F7571"/>
    <w:rsid w:val="00700627"/>
    <w:rsid w:val="007020B6"/>
    <w:rsid w:val="007042C7"/>
    <w:rsid w:val="007117BE"/>
    <w:rsid w:val="00716B03"/>
    <w:rsid w:val="0072156A"/>
    <w:rsid w:val="007217FE"/>
    <w:rsid w:val="007312C1"/>
    <w:rsid w:val="007314A4"/>
    <w:rsid w:val="00734DE7"/>
    <w:rsid w:val="00735B96"/>
    <w:rsid w:val="00740CF5"/>
    <w:rsid w:val="00745868"/>
    <w:rsid w:val="007511F3"/>
    <w:rsid w:val="00753E07"/>
    <w:rsid w:val="007576F1"/>
    <w:rsid w:val="007612B6"/>
    <w:rsid w:val="00762960"/>
    <w:rsid w:val="007639B8"/>
    <w:rsid w:val="00764A34"/>
    <w:rsid w:val="0077055F"/>
    <w:rsid w:val="007739A6"/>
    <w:rsid w:val="00774A2D"/>
    <w:rsid w:val="0077660F"/>
    <w:rsid w:val="007806E2"/>
    <w:rsid w:val="00782C8C"/>
    <w:rsid w:val="00787BEF"/>
    <w:rsid w:val="0079039A"/>
    <w:rsid w:val="0079349E"/>
    <w:rsid w:val="007A031F"/>
    <w:rsid w:val="007A172A"/>
    <w:rsid w:val="007A5116"/>
    <w:rsid w:val="007A5385"/>
    <w:rsid w:val="007A5623"/>
    <w:rsid w:val="007A56ED"/>
    <w:rsid w:val="007B0F01"/>
    <w:rsid w:val="007B2E2E"/>
    <w:rsid w:val="007B3A3F"/>
    <w:rsid w:val="007B529C"/>
    <w:rsid w:val="007B5684"/>
    <w:rsid w:val="007C2021"/>
    <w:rsid w:val="007C2EBA"/>
    <w:rsid w:val="007C48AC"/>
    <w:rsid w:val="007C6A4C"/>
    <w:rsid w:val="007D1279"/>
    <w:rsid w:val="007D298C"/>
    <w:rsid w:val="007D50CD"/>
    <w:rsid w:val="007D5F1F"/>
    <w:rsid w:val="007E1B0A"/>
    <w:rsid w:val="007E325D"/>
    <w:rsid w:val="007E5437"/>
    <w:rsid w:val="007F054D"/>
    <w:rsid w:val="007F2CCD"/>
    <w:rsid w:val="007F687C"/>
    <w:rsid w:val="00802AB8"/>
    <w:rsid w:val="008045A3"/>
    <w:rsid w:val="00805381"/>
    <w:rsid w:val="00805F3C"/>
    <w:rsid w:val="00807668"/>
    <w:rsid w:val="008171C6"/>
    <w:rsid w:val="008212B3"/>
    <w:rsid w:val="008227CB"/>
    <w:rsid w:val="00822DD9"/>
    <w:rsid w:val="00824132"/>
    <w:rsid w:val="0083149E"/>
    <w:rsid w:val="00832E6C"/>
    <w:rsid w:val="008349E0"/>
    <w:rsid w:val="008407D2"/>
    <w:rsid w:val="00841633"/>
    <w:rsid w:val="00844D24"/>
    <w:rsid w:val="00846518"/>
    <w:rsid w:val="00853FB7"/>
    <w:rsid w:val="0085506D"/>
    <w:rsid w:val="008575CB"/>
    <w:rsid w:val="00857BC1"/>
    <w:rsid w:val="00861183"/>
    <w:rsid w:val="00861FE6"/>
    <w:rsid w:val="00862FA6"/>
    <w:rsid w:val="008652D6"/>
    <w:rsid w:val="00871FA0"/>
    <w:rsid w:val="008721B6"/>
    <w:rsid w:val="00874145"/>
    <w:rsid w:val="008801FA"/>
    <w:rsid w:val="00880290"/>
    <w:rsid w:val="00882F8D"/>
    <w:rsid w:val="00884A84"/>
    <w:rsid w:val="00887F70"/>
    <w:rsid w:val="008923CE"/>
    <w:rsid w:val="00896C19"/>
    <w:rsid w:val="008970BB"/>
    <w:rsid w:val="008A01DD"/>
    <w:rsid w:val="008A0725"/>
    <w:rsid w:val="008A0759"/>
    <w:rsid w:val="008A3099"/>
    <w:rsid w:val="008B2EED"/>
    <w:rsid w:val="008B5386"/>
    <w:rsid w:val="008C3CA0"/>
    <w:rsid w:val="008C4DEF"/>
    <w:rsid w:val="008D2511"/>
    <w:rsid w:val="008D2728"/>
    <w:rsid w:val="008D31ED"/>
    <w:rsid w:val="008E6AEE"/>
    <w:rsid w:val="008F461B"/>
    <w:rsid w:val="008F71B3"/>
    <w:rsid w:val="009008D6"/>
    <w:rsid w:val="0090111B"/>
    <w:rsid w:val="00912898"/>
    <w:rsid w:val="00913C0B"/>
    <w:rsid w:val="0091527D"/>
    <w:rsid w:val="00917266"/>
    <w:rsid w:val="00920480"/>
    <w:rsid w:val="00920A98"/>
    <w:rsid w:val="0092277E"/>
    <w:rsid w:val="00930C99"/>
    <w:rsid w:val="00930D2C"/>
    <w:rsid w:val="0093333E"/>
    <w:rsid w:val="00933642"/>
    <w:rsid w:val="00934182"/>
    <w:rsid w:val="0093492E"/>
    <w:rsid w:val="00935C43"/>
    <w:rsid w:val="00937F6E"/>
    <w:rsid w:val="009418FC"/>
    <w:rsid w:val="00946B47"/>
    <w:rsid w:val="00947158"/>
    <w:rsid w:val="009478B0"/>
    <w:rsid w:val="00950139"/>
    <w:rsid w:val="009519BD"/>
    <w:rsid w:val="00953219"/>
    <w:rsid w:val="00953A2F"/>
    <w:rsid w:val="00954551"/>
    <w:rsid w:val="00955C95"/>
    <w:rsid w:val="00960253"/>
    <w:rsid w:val="009609B1"/>
    <w:rsid w:val="00963550"/>
    <w:rsid w:val="0096498E"/>
    <w:rsid w:val="009714DC"/>
    <w:rsid w:val="00973F11"/>
    <w:rsid w:val="0097734B"/>
    <w:rsid w:val="00982130"/>
    <w:rsid w:val="00992166"/>
    <w:rsid w:val="009931D0"/>
    <w:rsid w:val="0099351E"/>
    <w:rsid w:val="00993EA7"/>
    <w:rsid w:val="00996A76"/>
    <w:rsid w:val="009A1238"/>
    <w:rsid w:val="009A6665"/>
    <w:rsid w:val="009B1F61"/>
    <w:rsid w:val="009B28A2"/>
    <w:rsid w:val="009B3E2A"/>
    <w:rsid w:val="009B7FF0"/>
    <w:rsid w:val="009C6515"/>
    <w:rsid w:val="009D08CF"/>
    <w:rsid w:val="009D28DF"/>
    <w:rsid w:val="009D3D71"/>
    <w:rsid w:val="009D69D6"/>
    <w:rsid w:val="009E018F"/>
    <w:rsid w:val="009E0292"/>
    <w:rsid w:val="009E3DA5"/>
    <w:rsid w:val="009E605E"/>
    <w:rsid w:val="009F0909"/>
    <w:rsid w:val="009F4D7A"/>
    <w:rsid w:val="00A04CA1"/>
    <w:rsid w:val="00A06552"/>
    <w:rsid w:val="00A10EDF"/>
    <w:rsid w:val="00A1193A"/>
    <w:rsid w:val="00A173B7"/>
    <w:rsid w:val="00A219B3"/>
    <w:rsid w:val="00A232FD"/>
    <w:rsid w:val="00A244D5"/>
    <w:rsid w:val="00A24CAB"/>
    <w:rsid w:val="00A25294"/>
    <w:rsid w:val="00A25529"/>
    <w:rsid w:val="00A32B55"/>
    <w:rsid w:val="00A33473"/>
    <w:rsid w:val="00A35567"/>
    <w:rsid w:val="00A36706"/>
    <w:rsid w:val="00A41B67"/>
    <w:rsid w:val="00A4205F"/>
    <w:rsid w:val="00A42BDC"/>
    <w:rsid w:val="00A4347E"/>
    <w:rsid w:val="00A448F2"/>
    <w:rsid w:val="00A458D8"/>
    <w:rsid w:val="00A4630B"/>
    <w:rsid w:val="00A4667F"/>
    <w:rsid w:val="00A5013E"/>
    <w:rsid w:val="00A53ED2"/>
    <w:rsid w:val="00A5576D"/>
    <w:rsid w:val="00A60B97"/>
    <w:rsid w:val="00A6127F"/>
    <w:rsid w:val="00A61F2B"/>
    <w:rsid w:val="00A64391"/>
    <w:rsid w:val="00A66D45"/>
    <w:rsid w:val="00A757F2"/>
    <w:rsid w:val="00A75CAB"/>
    <w:rsid w:val="00A76329"/>
    <w:rsid w:val="00A807C0"/>
    <w:rsid w:val="00A80D28"/>
    <w:rsid w:val="00A80E86"/>
    <w:rsid w:val="00A80EED"/>
    <w:rsid w:val="00A87E50"/>
    <w:rsid w:val="00AA00F5"/>
    <w:rsid w:val="00AA1857"/>
    <w:rsid w:val="00AA6DB7"/>
    <w:rsid w:val="00AB170B"/>
    <w:rsid w:val="00AB2394"/>
    <w:rsid w:val="00AB555E"/>
    <w:rsid w:val="00AB60E1"/>
    <w:rsid w:val="00AC17F7"/>
    <w:rsid w:val="00AD22A4"/>
    <w:rsid w:val="00AD3989"/>
    <w:rsid w:val="00AD5870"/>
    <w:rsid w:val="00AE2B37"/>
    <w:rsid w:val="00AE704E"/>
    <w:rsid w:val="00AE78DC"/>
    <w:rsid w:val="00AE7EA7"/>
    <w:rsid w:val="00AF1870"/>
    <w:rsid w:val="00AF478F"/>
    <w:rsid w:val="00B0481C"/>
    <w:rsid w:val="00B07D60"/>
    <w:rsid w:val="00B13EAB"/>
    <w:rsid w:val="00B15094"/>
    <w:rsid w:val="00B2658E"/>
    <w:rsid w:val="00B31745"/>
    <w:rsid w:val="00B33412"/>
    <w:rsid w:val="00B348B1"/>
    <w:rsid w:val="00B35783"/>
    <w:rsid w:val="00B4050D"/>
    <w:rsid w:val="00B44BFC"/>
    <w:rsid w:val="00B45070"/>
    <w:rsid w:val="00B464E8"/>
    <w:rsid w:val="00B53A9B"/>
    <w:rsid w:val="00B55CD9"/>
    <w:rsid w:val="00B564B6"/>
    <w:rsid w:val="00B62ABD"/>
    <w:rsid w:val="00B66A42"/>
    <w:rsid w:val="00B66EFF"/>
    <w:rsid w:val="00B75D3E"/>
    <w:rsid w:val="00B77794"/>
    <w:rsid w:val="00B77B12"/>
    <w:rsid w:val="00B80113"/>
    <w:rsid w:val="00B82B5D"/>
    <w:rsid w:val="00B83A30"/>
    <w:rsid w:val="00B85670"/>
    <w:rsid w:val="00B87927"/>
    <w:rsid w:val="00B91C78"/>
    <w:rsid w:val="00B92533"/>
    <w:rsid w:val="00B93218"/>
    <w:rsid w:val="00BA4873"/>
    <w:rsid w:val="00BB0975"/>
    <w:rsid w:val="00BB4C1E"/>
    <w:rsid w:val="00BB5AAF"/>
    <w:rsid w:val="00BB6686"/>
    <w:rsid w:val="00BB7513"/>
    <w:rsid w:val="00BB77A1"/>
    <w:rsid w:val="00BB7892"/>
    <w:rsid w:val="00BC0348"/>
    <w:rsid w:val="00BC1E20"/>
    <w:rsid w:val="00BC2694"/>
    <w:rsid w:val="00BC2AED"/>
    <w:rsid w:val="00BC4BCE"/>
    <w:rsid w:val="00BC7548"/>
    <w:rsid w:val="00BC787E"/>
    <w:rsid w:val="00BD2DA9"/>
    <w:rsid w:val="00BD4A74"/>
    <w:rsid w:val="00BD4EB8"/>
    <w:rsid w:val="00BE2A18"/>
    <w:rsid w:val="00BF3CFA"/>
    <w:rsid w:val="00BF4DE4"/>
    <w:rsid w:val="00BF6126"/>
    <w:rsid w:val="00C0086A"/>
    <w:rsid w:val="00C01BE2"/>
    <w:rsid w:val="00C060C0"/>
    <w:rsid w:val="00C07CD3"/>
    <w:rsid w:val="00C07D38"/>
    <w:rsid w:val="00C07D64"/>
    <w:rsid w:val="00C15021"/>
    <w:rsid w:val="00C21A9E"/>
    <w:rsid w:val="00C33914"/>
    <w:rsid w:val="00C33E48"/>
    <w:rsid w:val="00C36745"/>
    <w:rsid w:val="00C36EAC"/>
    <w:rsid w:val="00C40F08"/>
    <w:rsid w:val="00C429A3"/>
    <w:rsid w:val="00C479E9"/>
    <w:rsid w:val="00C51F3D"/>
    <w:rsid w:val="00C520B2"/>
    <w:rsid w:val="00C707E4"/>
    <w:rsid w:val="00C7612D"/>
    <w:rsid w:val="00C76262"/>
    <w:rsid w:val="00C772EB"/>
    <w:rsid w:val="00C81FEB"/>
    <w:rsid w:val="00C8247A"/>
    <w:rsid w:val="00C825E2"/>
    <w:rsid w:val="00C85676"/>
    <w:rsid w:val="00C85FA6"/>
    <w:rsid w:val="00C90920"/>
    <w:rsid w:val="00C929F3"/>
    <w:rsid w:val="00C93AAE"/>
    <w:rsid w:val="00C940C6"/>
    <w:rsid w:val="00C951D1"/>
    <w:rsid w:val="00CA38EE"/>
    <w:rsid w:val="00CA4FBB"/>
    <w:rsid w:val="00CA6D76"/>
    <w:rsid w:val="00CA756F"/>
    <w:rsid w:val="00CB1165"/>
    <w:rsid w:val="00CB298F"/>
    <w:rsid w:val="00CB698D"/>
    <w:rsid w:val="00CB7CB3"/>
    <w:rsid w:val="00CC1440"/>
    <w:rsid w:val="00CC1885"/>
    <w:rsid w:val="00CC235D"/>
    <w:rsid w:val="00CC4FB3"/>
    <w:rsid w:val="00CC53A1"/>
    <w:rsid w:val="00CC5B43"/>
    <w:rsid w:val="00CC75B6"/>
    <w:rsid w:val="00CD3204"/>
    <w:rsid w:val="00CD45DF"/>
    <w:rsid w:val="00CD5EE2"/>
    <w:rsid w:val="00CD7AD7"/>
    <w:rsid w:val="00CE0F68"/>
    <w:rsid w:val="00CE10A0"/>
    <w:rsid w:val="00CE74D3"/>
    <w:rsid w:val="00CF1E3D"/>
    <w:rsid w:val="00CF4129"/>
    <w:rsid w:val="00CF50CE"/>
    <w:rsid w:val="00D05623"/>
    <w:rsid w:val="00D100C7"/>
    <w:rsid w:val="00D133E8"/>
    <w:rsid w:val="00D1342E"/>
    <w:rsid w:val="00D15926"/>
    <w:rsid w:val="00D318FD"/>
    <w:rsid w:val="00D354C9"/>
    <w:rsid w:val="00D35A10"/>
    <w:rsid w:val="00D35CF6"/>
    <w:rsid w:val="00D37172"/>
    <w:rsid w:val="00D37ABA"/>
    <w:rsid w:val="00D41689"/>
    <w:rsid w:val="00D41892"/>
    <w:rsid w:val="00D479DD"/>
    <w:rsid w:val="00D513F9"/>
    <w:rsid w:val="00D5144D"/>
    <w:rsid w:val="00D53859"/>
    <w:rsid w:val="00D53EC4"/>
    <w:rsid w:val="00D54E18"/>
    <w:rsid w:val="00D55344"/>
    <w:rsid w:val="00D55DDE"/>
    <w:rsid w:val="00D576CE"/>
    <w:rsid w:val="00D600B0"/>
    <w:rsid w:val="00D6096D"/>
    <w:rsid w:val="00D618DB"/>
    <w:rsid w:val="00D629E6"/>
    <w:rsid w:val="00D63F97"/>
    <w:rsid w:val="00D64DC4"/>
    <w:rsid w:val="00D71A76"/>
    <w:rsid w:val="00D747A7"/>
    <w:rsid w:val="00D753BB"/>
    <w:rsid w:val="00D77DB7"/>
    <w:rsid w:val="00D82A41"/>
    <w:rsid w:val="00D835B6"/>
    <w:rsid w:val="00D84A50"/>
    <w:rsid w:val="00D86D25"/>
    <w:rsid w:val="00D87C9C"/>
    <w:rsid w:val="00D90AD2"/>
    <w:rsid w:val="00DA37E6"/>
    <w:rsid w:val="00DB05BE"/>
    <w:rsid w:val="00DB562E"/>
    <w:rsid w:val="00DC30F8"/>
    <w:rsid w:val="00DC6214"/>
    <w:rsid w:val="00DC6A3F"/>
    <w:rsid w:val="00DD0BE0"/>
    <w:rsid w:val="00DD4206"/>
    <w:rsid w:val="00DD5167"/>
    <w:rsid w:val="00DD5EE7"/>
    <w:rsid w:val="00DE0C18"/>
    <w:rsid w:val="00DE1D4D"/>
    <w:rsid w:val="00DE675A"/>
    <w:rsid w:val="00DE7AAD"/>
    <w:rsid w:val="00DF4B61"/>
    <w:rsid w:val="00DF6BE6"/>
    <w:rsid w:val="00E000B1"/>
    <w:rsid w:val="00E020C7"/>
    <w:rsid w:val="00E02AFE"/>
    <w:rsid w:val="00E06C6E"/>
    <w:rsid w:val="00E11400"/>
    <w:rsid w:val="00E1179A"/>
    <w:rsid w:val="00E14160"/>
    <w:rsid w:val="00E15270"/>
    <w:rsid w:val="00E2277C"/>
    <w:rsid w:val="00E24AB7"/>
    <w:rsid w:val="00E26194"/>
    <w:rsid w:val="00E263D0"/>
    <w:rsid w:val="00E36683"/>
    <w:rsid w:val="00E40B52"/>
    <w:rsid w:val="00E432D7"/>
    <w:rsid w:val="00E4352C"/>
    <w:rsid w:val="00E45FB8"/>
    <w:rsid w:val="00E55AEB"/>
    <w:rsid w:val="00E65147"/>
    <w:rsid w:val="00E6622F"/>
    <w:rsid w:val="00E66BE0"/>
    <w:rsid w:val="00E74512"/>
    <w:rsid w:val="00E749F4"/>
    <w:rsid w:val="00E80050"/>
    <w:rsid w:val="00E8126F"/>
    <w:rsid w:val="00E81882"/>
    <w:rsid w:val="00E83ACD"/>
    <w:rsid w:val="00E92932"/>
    <w:rsid w:val="00E93940"/>
    <w:rsid w:val="00E93E22"/>
    <w:rsid w:val="00E94291"/>
    <w:rsid w:val="00E94B02"/>
    <w:rsid w:val="00EA76F9"/>
    <w:rsid w:val="00EA7ECD"/>
    <w:rsid w:val="00EC2896"/>
    <w:rsid w:val="00EC5581"/>
    <w:rsid w:val="00ED1631"/>
    <w:rsid w:val="00ED1870"/>
    <w:rsid w:val="00ED4EA6"/>
    <w:rsid w:val="00EE011E"/>
    <w:rsid w:val="00EE1E9D"/>
    <w:rsid w:val="00EE2175"/>
    <w:rsid w:val="00EE6468"/>
    <w:rsid w:val="00EE6A6F"/>
    <w:rsid w:val="00EE7E85"/>
    <w:rsid w:val="00EF1263"/>
    <w:rsid w:val="00EF46E1"/>
    <w:rsid w:val="00EF47C2"/>
    <w:rsid w:val="00EF4CBC"/>
    <w:rsid w:val="00EF6F3B"/>
    <w:rsid w:val="00F04952"/>
    <w:rsid w:val="00F06076"/>
    <w:rsid w:val="00F12708"/>
    <w:rsid w:val="00F15836"/>
    <w:rsid w:val="00F23F60"/>
    <w:rsid w:val="00F25A07"/>
    <w:rsid w:val="00F337B3"/>
    <w:rsid w:val="00F42346"/>
    <w:rsid w:val="00F42B8A"/>
    <w:rsid w:val="00F47673"/>
    <w:rsid w:val="00F50988"/>
    <w:rsid w:val="00F50B7B"/>
    <w:rsid w:val="00F56598"/>
    <w:rsid w:val="00F56B91"/>
    <w:rsid w:val="00F57D5A"/>
    <w:rsid w:val="00F628A0"/>
    <w:rsid w:val="00F7274F"/>
    <w:rsid w:val="00F746E2"/>
    <w:rsid w:val="00F75D04"/>
    <w:rsid w:val="00F773F0"/>
    <w:rsid w:val="00F80408"/>
    <w:rsid w:val="00F8145A"/>
    <w:rsid w:val="00F81F88"/>
    <w:rsid w:val="00F87DD3"/>
    <w:rsid w:val="00F90D50"/>
    <w:rsid w:val="00F91120"/>
    <w:rsid w:val="00F93569"/>
    <w:rsid w:val="00F94D12"/>
    <w:rsid w:val="00F96597"/>
    <w:rsid w:val="00FA0F86"/>
    <w:rsid w:val="00FA215D"/>
    <w:rsid w:val="00FB00F1"/>
    <w:rsid w:val="00FB1AA4"/>
    <w:rsid w:val="00FB28FC"/>
    <w:rsid w:val="00FB4214"/>
    <w:rsid w:val="00FB4D0F"/>
    <w:rsid w:val="00FB669C"/>
    <w:rsid w:val="00FB69BF"/>
    <w:rsid w:val="00FC5111"/>
    <w:rsid w:val="00FD268D"/>
    <w:rsid w:val="00FD2EA6"/>
    <w:rsid w:val="00FD433B"/>
    <w:rsid w:val="00FD44EB"/>
    <w:rsid w:val="00FD6A8F"/>
    <w:rsid w:val="00FD77C5"/>
    <w:rsid w:val="00FE09B9"/>
    <w:rsid w:val="00FE28B7"/>
    <w:rsid w:val="00FF3465"/>
    <w:rsid w:val="00FF4E1D"/>
    <w:rsid w:val="00FF70A5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249CA"/>
    <w:pPr>
      <w:ind w:firstLine="2268"/>
      <w:jc w:val="center"/>
    </w:pPr>
    <w:rPr>
      <w:b/>
      <w:i/>
      <w:sz w:val="40"/>
    </w:rPr>
  </w:style>
  <w:style w:type="character" w:styleId="a5">
    <w:name w:val="Hyperlink"/>
    <w:rsid w:val="005249CA"/>
    <w:rPr>
      <w:color w:val="0000FF"/>
      <w:u w:val="single"/>
    </w:rPr>
  </w:style>
  <w:style w:type="paragraph" w:customStyle="1" w:styleId="ConsPlusNormal">
    <w:name w:val="ConsPlusNormal"/>
    <w:rsid w:val="0032145F"/>
    <w:pPr>
      <w:widowControl w:val="0"/>
      <w:autoSpaceDE w:val="0"/>
      <w:autoSpaceDN w:val="0"/>
    </w:pPr>
    <w:rPr>
      <w:sz w:val="28"/>
    </w:rPr>
  </w:style>
  <w:style w:type="paragraph" w:styleId="a6">
    <w:name w:val="No Spacing"/>
    <w:uiPriority w:val="1"/>
    <w:qFormat/>
    <w:rsid w:val="00231AD9"/>
    <w:rPr>
      <w:rFonts w:ascii="Cambria" w:eastAsia="Calibri" w:hAnsi="Cambria"/>
      <w:sz w:val="24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82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A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6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96;&#1072;&#1073;&#1083;&#1086;&#1085;&#1099;\&#1041;&#1083;&#1072;&#1085;&#1082;%20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E0F2-2785-44ED-9D71-00B65216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</Template>
  <TotalTime>4393</TotalTime>
  <Pages>4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Буряад Республикын</vt:lpstr>
    </vt:vector>
  </TitlesOfParts>
  <Company>Krokoz™</Company>
  <LinksUpToDate>false</LinksUpToDate>
  <CharactersWithSpaces>17972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Буряад Республикын</dc:title>
  <dc:creator>Хлебникова</dc:creator>
  <cp:lastModifiedBy>User</cp:lastModifiedBy>
  <cp:revision>48</cp:revision>
  <cp:lastPrinted>2021-10-05T00:45:00Z</cp:lastPrinted>
  <dcterms:created xsi:type="dcterms:W3CDTF">2021-10-05T00:45:00Z</dcterms:created>
  <dcterms:modified xsi:type="dcterms:W3CDTF">2022-03-04T07:11:00Z</dcterms:modified>
</cp:coreProperties>
</file>