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A0" w:rsidRDefault="009A32DC">
      <w:pPr>
        <w:pStyle w:val="Standard"/>
        <w:jc w:val="center"/>
      </w:pPr>
      <w:bookmarkStart w:id="0" w:name="_GoBack"/>
      <w:bookmarkEnd w:id="0"/>
      <w:r w:rsidRPr="00DB19D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08pt;height:89.25pt;visibility:visible">
            <v:imagedata r:id="rId7" o:title=""/>
          </v:shape>
        </w:pict>
      </w:r>
    </w:p>
    <w:p w:rsidR="00A579A0" w:rsidRPr="0029140C" w:rsidRDefault="00142980">
      <w:pPr>
        <w:pStyle w:val="Standard"/>
        <w:jc w:val="center"/>
        <w:rPr>
          <w:sz w:val="28"/>
        </w:rPr>
      </w:pPr>
      <w:r w:rsidRPr="0029140C">
        <w:rPr>
          <w:sz w:val="28"/>
        </w:rPr>
        <w:t>Муниципальное образование городского поселения «поселок Нижнеангарск»</w:t>
      </w:r>
    </w:p>
    <w:p w:rsidR="00A579A0" w:rsidRPr="0029140C" w:rsidRDefault="00142980">
      <w:pPr>
        <w:pStyle w:val="Standard"/>
        <w:jc w:val="center"/>
        <w:rPr>
          <w:sz w:val="28"/>
        </w:rPr>
      </w:pPr>
      <w:r w:rsidRPr="0029140C">
        <w:rPr>
          <w:sz w:val="28"/>
        </w:rPr>
        <w:t>Республики Бурятия</w:t>
      </w:r>
    </w:p>
    <w:p w:rsidR="00A579A0" w:rsidRPr="0029140C" w:rsidRDefault="00A579A0">
      <w:pPr>
        <w:pStyle w:val="Standard"/>
        <w:tabs>
          <w:tab w:val="left" w:pos="540"/>
          <w:tab w:val="left" w:pos="4305"/>
        </w:tabs>
        <w:ind w:left="270" w:firstLine="435"/>
      </w:pPr>
    </w:p>
    <w:p w:rsidR="00A579A0" w:rsidRPr="0029140C" w:rsidRDefault="00142980">
      <w:pPr>
        <w:pStyle w:val="Standard"/>
        <w:jc w:val="center"/>
        <w:rPr>
          <w:sz w:val="28"/>
        </w:rPr>
      </w:pPr>
      <w:r w:rsidRPr="0029140C">
        <w:rPr>
          <w:sz w:val="28"/>
        </w:rPr>
        <w:t>Постановление</w:t>
      </w:r>
      <w:r w:rsidR="0029140C" w:rsidRPr="0029140C">
        <w:rPr>
          <w:sz w:val="28"/>
        </w:rPr>
        <w:t xml:space="preserve"> </w:t>
      </w:r>
    </w:p>
    <w:p w:rsidR="00A579A0" w:rsidRPr="0029140C" w:rsidRDefault="00A579A0">
      <w:pPr>
        <w:pStyle w:val="Standard"/>
        <w:jc w:val="center"/>
        <w:rPr>
          <w:sz w:val="28"/>
        </w:rPr>
      </w:pPr>
    </w:p>
    <w:p w:rsidR="00A579A0" w:rsidRPr="0029140C" w:rsidRDefault="00903F69">
      <w:pPr>
        <w:pStyle w:val="Standard"/>
        <w:tabs>
          <w:tab w:val="left" w:pos="4035"/>
        </w:tabs>
        <w:jc w:val="center"/>
        <w:rPr>
          <w:sz w:val="28"/>
          <w:u w:val="single"/>
        </w:rPr>
      </w:pPr>
      <w:r>
        <w:rPr>
          <w:sz w:val="28"/>
          <w:u w:val="single"/>
        </w:rPr>
        <w:t>05.11.2015г.</w:t>
      </w:r>
      <w:r w:rsidR="00142980" w:rsidRPr="0029140C">
        <w:rPr>
          <w:sz w:val="28"/>
        </w:rPr>
        <w:t xml:space="preserve">                                                                         </w:t>
      </w:r>
      <w:r w:rsidR="003A7C7C" w:rsidRPr="0029140C">
        <w:rPr>
          <w:sz w:val="28"/>
        </w:rPr>
        <w:t xml:space="preserve">                             №</w:t>
      </w:r>
      <w:r>
        <w:rPr>
          <w:sz w:val="28"/>
          <w:u w:val="single"/>
        </w:rPr>
        <w:t>128</w:t>
      </w:r>
    </w:p>
    <w:p w:rsidR="00A579A0" w:rsidRPr="0029140C" w:rsidRDefault="00A579A0">
      <w:pPr>
        <w:pStyle w:val="Standard"/>
        <w:tabs>
          <w:tab w:val="left" w:pos="4035"/>
        </w:tabs>
        <w:rPr>
          <w:b/>
          <w:bCs/>
        </w:rPr>
      </w:pPr>
    </w:p>
    <w:p w:rsidR="00A579A0" w:rsidRPr="0029140C" w:rsidRDefault="00A579A0">
      <w:pPr>
        <w:pStyle w:val="Standard"/>
        <w:tabs>
          <w:tab w:val="left" w:pos="4035"/>
        </w:tabs>
        <w:rPr>
          <w:b/>
          <w:bCs/>
        </w:rPr>
      </w:pPr>
    </w:p>
    <w:p w:rsidR="00A579A0" w:rsidRPr="0029140C" w:rsidRDefault="009A2BCF" w:rsidP="000250B5">
      <w:pPr>
        <w:pStyle w:val="Standard"/>
        <w:tabs>
          <w:tab w:val="left" w:pos="4035"/>
        </w:tabs>
        <w:rPr>
          <w:b/>
          <w:bCs/>
        </w:rPr>
      </w:pPr>
      <w:r w:rsidRPr="0029140C">
        <w:rPr>
          <w:b/>
          <w:bCs/>
        </w:rPr>
        <w:t xml:space="preserve">Об </w:t>
      </w:r>
      <w:r w:rsidR="000250B5" w:rsidRPr="0029140C">
        <w:rPr>
          <w:b/>
          <w:bCs/>
        </w:rPr>
        <w:t>утверждении административного регламента</w:t>
      </w:r>
    </w:p>
    <w:p w:rsidR="00D27846" w:rsidRPr="0029140C" w:rsidRDefault="00087EE2" w:rsidP="000250B5">
      <w:pPr>
        <w:pStyle w:val="Standard"/>
        <w:tabs>
          <w:tab w:val="left" w:pos="4035"/>
        </w:tabs>
        <w:rPr>
          <w:b/>
          <w:bCs/>
        </w:rPr>
      </w:pPr>
      <w:r w:rsidRPr="0029140C">
        <w:rPr>
          <w:b/>
          <w:bCs/>
        </w:rPr>
        <w:t>м</w:t>
      </w:r>
      <w:r w:rsidR="00D27846" w:rsidRPr="0029140C">
        <w:rPr>
          <w:b/>
          <w:bCs/>
        </w:rPr>
        <w:t>униципального образования городского поселения</w:t>
      </w:r>
    </w:p>
    <w:p w:rsidR="00D27846" w:rsidRPr="0029140C" w:rsidRDefault="00D27846" w:rsidP="000250B5">
      <w:pPr>
        <w:pStyle w:val="Standard"/>
        <w:tabs>
          <w:tab w:val="left" w:pos="4035"/>
        </w:tabs>
        <w:rPr>
          <w:b/>
          <w:bCs/>
        </w:rPr>
      </w:pPr>
      <w:r w:rsidRPr="0029140C">
        <w:rPr>
          <w:b/>
          <w:bCs/>
        </w:rPr>
        <w:t>«поселок Нижнеангарск»</w:t>
      </w:r>
    </w:p>
    <w:p w:rsidR="000250B5" w:rsidRPr="0029140C" w:rsidRDefault="005D0EC9" w:rsidP="000250B5">
      <w:pPr>
        <w:pStyle w:val="Standard"/>
        <w:tabs>
          <w:tab w:val="left" w:pos="4035"/>
        </w:tabs>
        <w:rPr>
          <w:b/>
          <w:bCs/>
        </w:rPr>
      </w:pPr>
      <w:r w:rsidRPr="0029140C">
        <w:rPr>
          <w:b/>
          <w:bCs/>
        </w:rPr>
        <w:t>по предоставлению муниципальной услуги</w:t>
      </w:r>
    </w:p>
    <w:p w:rsidR="00D27846" w:rsidRPr="0029140C" w:rsidRDefault="005D0EC9" w:rsidP="005A1976">
      <w:pPr>
        <w:pStyle w:val="Standard"/>
        <w:tabs>
          <w:tab w:val="left" w:pos="4035"/>
        </w:tabs>
        <w:rPr>
          <w:b/>
          <w:bCs/>
        </w:rPr>
      </w:pPr>
      <w:r w:rsidRPr="0029140C">
        <w:rPr>
          <w:b/>
          <w:bCs/>
        </w:rPr>
        <w:t xml:space="preserve">по </w:t>
      </w:r>
      <w:r w:rsidR="005A1976" w:rsidRPr="0029140C">
        <w:rPr>
          <w:b/>
          <w:bCs/>
        </w:rPr>
        <w:t>выдаче разрешений на использование земельных участков,</w:t>
      </w:r>
    </w:p>
    <w:p w:rsidR="005A1976" w:rsidRPr="0029140C" w:rsidRDefault="005A1976" w:rsidP="005A1976">
      <w:pPr>
        <w:pStyle w:val="Standard"/>
        <w:tabs>
          <w:tab w:val="left" w:pos="4035"/>
        </w:tabs>
        <w:rPr>
          <w:b/>
          <w:bCs/>
        </w:rPr>
      </w:pPr>
      <w:r w:rsidRPr="0029140C">
        <w:rPr>
          <w:b/>
          <w:bCs/>
        </w:rPr>
        <w:t xml:space="preserve">находящихся в муниципальной собственности, а также </w:t>
      </w:r>
    </w:p>
    <w:p w:rsidR="005A1976" w:rsidRPr="0029140C" w:rsidRDefault="005A1976" w:rsidP="005A1976">
      <w:pPr>
        <w:pStyle w:val="Standard"/>
        <w:tabs>
          <w:tab w:val="left" w:pos="4035"/>
        </w:tabs>
        <w:rPr>
          <w:b/>
          <w:bCs/>
        </w:rPr>
      </w:pPr>
      <w:r w:rsidRPr="0029140C">
        <w:rPr>
          <w:b/>
          <w:bCs/>
        </w:rPr>
        <w:t>земельных участков, государственная собственность</w:t>
      </w:r>
    </w:p>
    <w:p w:rsidR="005A1976" w:rsidRPr="0029140C" w:rsidRDefault="005A1976" w:rsidP="005A1976">
      <w:pPr>
        <w:pStyle w:val="Standard"/>
        <w:tabs>
          <w:tab w:val="left" w:pos="4035"/>
        </w:tabs>
        <w:rPr>
          <w:b/>
          <w:bCs/>
        </w:rPr>
      </w:pPr>
      <w:r w:rsidRPr="0029140C">
        <w:rPr>
          <w:b/>
          <w:bCs/>
        </w:rPr>
        <w:t>на которые не разграничена</w:t>
      </w:r>
    </w:p>
    <w:p w:rsidR="00A579A0" w:rsidRPr="0029140C" w:rsidRDefault="00A579A0">
      <w:pPr>
        <w:pStyle w:val="Standard"/>
        <w:tabs>
          <w:tab w:val="left" w:pos="4035"/>
        </w:tabs>
      </w:pP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iCs/>
          <w:sz w:val="28"/>
          <w:szCs w:val="28"/>
        </w:rPr>
      </w:pPr>
      <w:r w:rsidRPr="0029140C">
        <w:rPr>
          <w:rFonts w:eastAsia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29140C">
        <w:rPr>
          <w:i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087EE2" w:rsidRPr="0029140C">
        <w:rPr>
          <w:iCs/>
          <w:sz w:val="28"/>
          <w:szCs w:val="28"/>
        </w:rPr>
        <w:t>городского поселения «поселок Нижнеангарск»</w:t>
      </w:r>
      <w:r w:rsidRPr="0029140C">
        <w:rPr>
          <w:iCs/>
          <w:sz w:val="28"/>
          <w:szCs w:val="28"/>
        </w:rPr>
        <w:t>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outlineLvl w:val="0"/>
        <w:rPr>
          <w:rFonts w:eastAsia="Times New Roman"/>
          <w:sz w:val="28"/>
          <w:szCs w:val="28"/>
        </w:rPr>
      </w:pPr>
      <w:r w:rsidRPr="0029140C">
        <w:rPr>
          <w:rFonts w:eastAsia="Times New Roman"/>
          <w:sz w:val="28"/>
          <w:szCs w:val="28"/>
        </w:rPr>
        <w:t>п о с т а н о в л я ю:</w:t>
      </w:r>
    </w:p>
    <w:p w:rsidR="005A1976" w:rsidRPr="0029140C" w:rsidRDefault="005A1976" w:rsidP="00087EE2">
      <w:pPr>
        <w:autoSpaceDE w:val="0"/>
        <w:adjustRightInd w:val="0"/>
        <w:ind w:firstLine="540"/>
        <w:jc w:val="both"/>
        <w:rPr>
          <w:bCs/>
          <w:i/>
        </w:rPr>
      </w:pPr>
      <w:r w:rsidRPr="0029140C">
        <w:rPr>
          <w:rFonts w:eastAsia="Times New Roman"/>
          <w:sz w:val="28"/>
          <w:szCs w:val="28"/>
        </w:rPr>
        <w:t xml:space="preserve">1. Утвердить прилагаемый Административный регламент </w:t>
      </w:r>
      <w:r w:rsidRPr="0029140C">
        <w:rPr>
          <w:sz w:val="28"/>
          <w:szCs w:val="28"/>
        </w:rPr>
        <w:t xml:space="preserve">Администрации  муниципального </w:t>
      </w:r>
      <w:r w:rsidR="00087EE2" w:rsidRPr="0029140C">
        <w:rPr>
          <w:sz w:val="28"/>
          <w:szCs w:val="28"/>
        </w:rPr>
        <w:t>о</w:t>
      </w:r>
      <w:r w:rsidRPr="0029140C">
        <w:rPr>
          <w:sz w:val="28"/>
          <w:szCs w:val="28"/>
        </w:rPr>
        <w:t>бразования</w:t>
      </w:r>
      <w:r w:rsidR="00087EE2" w:rsidRPr="0029140C">
        <w:rPr>
          <w:sz w:val="28"/>
          <w:szCs w:val="28"/>
        </w:rPr>
        <w:t xml:space="preserve"> городского поселения «поселок Нижнеангарск»</w:t>
      </w:r>
    </w:p>
    <w:p w:rsidR="005A1976" w:rsidRPr="0029140C" w:rsidRDefault="005A1976" w:rsidP="005A1976">
      <w:pPr>
        <w:autoSpaceDE w:val="0"/>
        <w:adjustRightInd w:val="0"/>
        <w:jc w:val="both"/>
        <w:outlineLvl w:val="0"/>
        <w:rPr>
          <w:rFonts w:eastAsia="Times New Roman"/>
          <w:sz w:val="28"/>
          <w:szCs w:val="28"/>
        </w:rPr>
      </w:pPr>
      <w:r w:rsidRPr="0029140C">
        <w:rPr>
          <w:rFonts w:eastAsia="Times New Roman"/>
          <w:sz w:val="28"/>
          <w:szCs w:val="28"/>
        </w:rPr>
        <w:t>по предоставлению муниципальной услуги по выдаче разрешений на использование земельных участков, находящихся в муниципальной  собственности</w:t>
      </w:r>
      <w:r w:rsidRPr="0029140C">
        <w:rPr>
          <w:rFonts w:eastAsia="Times New Roman"/>
          <w:bCs/>
          <w:sz w:val="28"/>
          <w:szCs w:val="28"/>
        </w:rPr>
        <w:t>.</w:t>
      </w:r>
    </w:p>
    <w:p w:rsidR="00F35A42" w:rsidRPr="00E872B7" w:rsidRDefault="00F35A42" w:rsidP="00F35A42">
      <w:pPr>
        <w:ind w:right="441"/>
        <w:jc w:val="both"/>
        <w:rPr>
          <w:sz w:val="28"/>
          <w:szCs w:val="28"/>
        </w:rPr>
      </w:pPr>
      <w:r w:rsidRPr="00E872B7">
        <w:rPr>
          <w:sz w:val="28"/>
          <w:szCs w:val="28"/>
        </w:rPr>
        <w:t xml:space="preserve">2. Контроль за исполнением данного </w:t>
      </w:r>
      <w:r>
        <w:rPr>
          <w:sz w:val="28"/>
          <w:szCs w:val="28"/>
        </w:rPr>
        <w:t xml:space="preserve">постановления возложить на заместителя руководителя администрации муниципального образования городского поселения «поселок Нижнеангарск», Голюк О.Н. </w:t>
      </w:r>
    </w:p>
    <w:p w:rsidR="00F35A42" w:rsidRPr="00E872B7" w:rsidRDefault="00F35A42" w:rsidP="00F35A42">
      <w:pPr>
        <w:widowControl/>
        <w:numPr>
          <w:ilvl w:val="0"/>
          <w:numId w:val="23"/>
        </w:numPr>
        <w:suppressAutoHyphens w:val="0"/>
        <w:autoSpaceDN/>
        <w:ind w:left="0" w:right="441" w:firstLine="426"/>
        <w:jc w:val="both"/>
        <w:textAlignment w:val="auto"/>
        <w:rPr>
          <w:sz w:val="28"/>
          <w:szCs w:val="28"/>
        </w:rPr>
      </w:pPr>
      <w:r w:rsidRPr="00E872B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E872B7">
        <w:rPr>
          <w:sz w:val="28"/>
          <w:szCs w:val="28"/>
        </w:rPr>
        <w:t xml:space="preserve"> вступает в силу с момента </w:t>
      </w:r>
      <w:r>
        <w:rPr>
          <w:sz w:val="28"/>
          <w:szCs w:val="28"/>
        </w:rPr>
        <w:t>подписания, подлежит официальному обнародованию  и размещению на официальном сайте муниципального образования городского поселения «поселок Нижн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ангарск».</w:t>
      </w:r>
    </w:p>
    <w:p w:rsidR="00D27846" w:rsidRPr="0029140C" w:rsidRDefault="00D27846" w:rsidP="00D27846">
      <w:pPr>
        <w:autoSpaceDE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D27846" w:rsidRPr="0029140C" w:rsidRDefault="00D27846" w:rsidP="00D27846">
      <w:pPr>
        <w:autoSpaceDE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A579A0" w:rsidRPr="0029140C" w:rsidRDefault="00142980">
      <w:pPr>
        <w:pStyle w:val="Standard"/>
        <w:tabs>
          <w:tab w:val="left" w:pos="4035"/>
        </w:tabs>
        <w:rPr>
          <w:b/>
          <w:bCs/>
        </w:rPr>
      </w:pPr>
      <w:r w:rsidRPr="0029140C">
        <w:rPr>
          <w:b/>
          <w:bCs/>
        </w:rPr>
        <w:t xml:space="preserve">  Глава муниципального образования</w:t>
      </w:r>
    </w:p>
    <w:p w:rsidR="00A579A0" w:rsidRPr="0029140C" w:rsidRDefault="00142980">
      <w:pPr>
        <w:pStyle w:val="Standard"/>
        <w:tabs>
          <w:tab w:val="left" w:pos="4035"/>
        </w:tabs>
        <w:rPr>
          <w:b/>
          <w:bCs/>
        </w:rPr>
      </w:pPr>
      <w:r w:rsidRPr="0029140C">
        <w:rPr>
          <w:b/>
          <w:bCs/>
        </w:rPr>
        <w:t xml:space="preserve"> городского поселения «Поселок Нижнеангарск»                            </w:t>
      </w:r>
      <w:r w:rsidR="00577601" w:rsidRPr="0029140C">
        <w:rPr>
          <w:b/>
          <w:bCs/>
        </w:rPr>
        <w:t xml:space="preserve">            </w:t>
      </w:r>
      <w:r w:rsidRPr="0029140C">
        <w:rPr>
          <w:b/>
          <w:bCs/>
        </w:rPr>
        <w:t xml:space="preserve">     Вахрушев В.В.    </w:t>
      </w:r>
      <w:r w:rsidRPr="0029140C">
        <w:rPr>
          <w:b/>
          <w:bCs/>
        </w:rPr>
        <w:tab/>
        <w:t xml:space="preserve">                                                                                               </w:t>
      </w:r>
    </w:p>
    <w:p w:rsidR="00D27846" w:rsidRPr="0029140C" w:rsidRDefault="00D27846">
      <w:pPr>
        <w:pStyle w:val="Standard"/>
        <w:rPr>
          <w:sz w:val="20"/>
        </w:rPr>
      </w:pPr>
    </w:p>
    <w:p w:rsidR="00A579A0" w:rsidRPr="0029140C" w:rsidRDefault="00142980">
      <w:pPr>
        <w:pStyle w:val="Standard"/>
        <w:rPr>
          <w:sz w:val="20"/>
        </w:rPr>
      </w:pPr>
      <w:r w:rsidRPr="0029140C">
        <w:rPr>
          <w:sz w:val="20"/>
        </w:rPr>
        <w:t>Проект постановления</w:t>
      </w:r>
      <w:r w:rsidR="00557A72">
        <w:rPr>
          <w:sz w:val="20"/>
        </w:rPr>
        <w:t xml:space="preserve"> подготовил:</w:t>
      </w:r>
    </w:p>
    <w:p w:rsidR="00A579A0" w:rsidRPr="0029140C" w:rsidRDefault="00142980">
      <w:pPr>
        <w:pStyle w:val="Standard"/>
        <w:rPr>
          <w:sz w:val="20"/>
        </w:rPr>
      </w:pPr>
      <w:r w:rsidRPr="0029140C">
        <w:rPr>
          <w:sz w:val="20"/>
        </w:rPr>
        <w:t>Алексеенко Е.А. тел. 47-351</w:t>
      </w:r>
    </w:p>
    <w:p w:rsidR="005A1976" w:rsidRPr="0029140C" w:rsidRDefault="005A1976" w:rsidP="005A1976">
      <w:pPr>
        <w:autoSpaceDE w:val="0"/>
        <w:adjustRightInd w:val="0"/>
        <w:jc w:val="right"/>
      </w:pPr>
      <w:r w:rsidRPr="0029140C">
        <w:lastRenderedPageBreak/>
        <w:t>Приложение</w:t>
      </w:r>
    </w:p>
    <w:p w:rsidR="005A1976" w:rsidRPr="0029140C" w:rsidRDefault="005A1976" w:rsidP="005A1976">
      <w:pPr>
        <w:autoSpaceDE w:val="0"/>
        <w:adjustRightInd w:val="0"/>
        <w:jc w:val="right"/>
      </w:pPr>
      <w:r w:rsidRPr="0029140C">
        <w:t xml:space="preserve">к постановлению  Администрации </w:t>
      </w:r>
    </w:p>
    <w:p w:rsidR="005A1976" w:rsidRPr="0029140C" w:rsidRDefault="005A1976" w:rsidP="005A1976">
      <w:pPr>
        <w:autoSpaceDE w:val="0"/>
        <w:adjustRightInd w:val="0"/>
        <w:jc w:val="right"/>
      </w:pPr>
      <w:r w:rsidRPr="0029140C">
        <w:t>муниципального образования</w:t>
      </w:r>
    </w:p>
    <w:p w:rsidR="005A1976" w:rsidRPr="0029140C" w:rsidRDefault="0029140C" w:rsidP="005A1976">
      <w:pPr>
        <w:autoSpaceDE w:val="0"/>
        <w:adjustRightInd w:val="0"/>
        <w:jc w:val="right"/>
      </w:pPr>
      <w:r w:rsidRPr="0029140C">
        <w:t>городского поселения</w:t>
      </w:r>
    </w:p>
    <w:p w:rsidR="0029140C" w:rsidRPr="0029140C" w:rsidRDefault="0029140C" w:rsidP="005A1976">
      <w:pPr>
        <w:autoSpaceDE w:val="0"/>
        <w:adjustRightInd w:val="0"/>
        <w:jc w:val="right"/>
      </w:pPr>
      <w:r w:rsidRPr="0029140C">
        <w:t>«поселок Нижнеангарск»</w:t>
      </w:r>
    </w:p>
    <w:p w:rsidR="005A1976" w:rsidRPr="0029140C" w:rsidRDefault="005A1976" w:rsidP="005A1976">
      <w:pPr>
        <w:autoSpaceDE w:val="0"/>
        <w:adjustRightInd w:val="0"/>
        <w:jc w:val="right"/>
      </w:pPr>
    </w:p>
    <w:p w:rsidR="005A1976" w:rsidRPr="0029140C" w:rsidRDefault="0029140C" w:rsidP="005A1976">
      <w:pPr>
        <w:autoSpaceDE w:val="0"/>
        <w:adjustRightInd w:val="0"/>
        <w:jc w:val="right"/>
      </w:pPr>
      <w:r w:rsidRPr="0029140C">
        <w:t xml:space="preserve">от </w:t>
      </w:r>
      <w:r w:rsidR="00903F69" w:rsidRPr="00903F69">
        <w:rPr>
          <w:u w:val="single"/>
        </w:rPr>
        <w:t>05.11.2015г.</w:t>
      </w:r>
      <w:r w:rsidR="00903F69">
        <w:t xml:space="preserve"> </w:t>
      </w:r>
      <w:r w:rsidRPr="0029140C">
        <w:t xml:space="preserve"> №</w:t>
      </w:r>
      <w:r w:rsidR="00903F69">
        <w:rPr>
          <w:u w:val="single"/>
        </w:rPr>
        <w:t>128</w:t>
      </w:r>
    </w:p>
    <w:p w:rsidR="005A1976" w:rsidRPr="0029140C" w:rsidRDefault="005A1976" w:rsidP="005A1976">
      <w:pPr>
        <w:autoSpaceDE w:val="0"/>
        <w:adjustRightInd w:val="0"/>
        <w:rPr>
          <w:rFonts w:cs="Calibri"/>
        </w:rPr>
      </w:pPr>
    </w:p>
    <w:p w:rsidR="005A1976" w:rsidRPr="0029140C" w:rsidRDefault="005A1976" w:rsidP="005A1976">
      <w:pPr>
        <w:autoSpaceDE w:val="0"/>
        <w:adjustRightInd w:val="0"/>
        <w:jc w:val="center"/>
        <w:rPr>
          <w:b/>
          <w:bCs/>
          <w:sz w:val="28"/>
          <w:szCs w:val="28"/>
        </w:rPr>
      </w:pPr>
      <w:bookmarkStart w:id="1" w:name="Par42"/>
      <w:bookmarkEnd w:id="1"/>
    </w:p>
    <w:p w:rsidR="005A1976" w:rsidRPr="0029140C" w:rsidRDefault="005A1976" w:rsidP="005A1976">
      <w:pPr>
        <w:autoSpaceDE w:val="0"/>
        <w:adjustRightInd w:val="0"/>
        <w:jc w:val="center"/>
        <w:rPr>
          <w:b/>
          <w:bCs/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jc w:val="center"/>
        <w:rPr>
          <w:b/>
          <w:bCs/>
          <w:sz w:val="28"/>
          <w:szCs w:val="28"/>
        </w:rPr>
      </w:pPr>
      <w:r w:rsidRPr="0029140C">
        <w:rPr>
          <w:b/>
          <w:bCs/>
          <w:sz w:val="28"/>
          <w:szCs w:val="28"/>
        </w:rPr>
        <w:t>Административный регламент</w:t>
      </w:r>
    </w:p>
    <w:p w:rsidR="005A1976" w:rsidRPr="0029140C" w:rsidRDefault="005A1976" w:rsidP="005A1976">
      <w:pPr>
        <w:autoSpaceDE w:val="0"/>
        <w:adjustRightInd w:val="0"/>
        <w:jc w:val="center"/>
        <w:rPr>
          <w:bCs/>
        </w:rPr>
      </w:pPr>
      <w:r w:rsidRPr="0029140C">
        <w:rPr>
          <w:b/>
          <w:bCs/>
          <w:sz w:val="28"/>
          <w:szCs w:val="28"/>
        </w:rPr>
        <w:t xml:space="preserve"> Администрации муниципального образования городского поселения «поселок Нижнеангарск»</w:t>
      </w:r>
    </w:p>
    <w:p w:rsidR="005A1976" w:rsidRPr="0029140C" w:rsidRDefault="005A1976" w:rsidP="005A1976">
      <w:pPr>
        <w:autoSpaceDE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29140C">
        <w:rPr>
          <w:rFonts w:eastAsia="Times New Roman"/>
          <w:b/>
          <w:bCs/>
          <w:sz w:val="28"/>
          <w:szCs w:val="28"/>
        </w:rPr>
        <w:t xml:space="preserve">по предоставлению муниципальной  услуги по выдаче разрешений на использование земельных участков, находящихся </w:t>
      </w:r>
    </w:p>
    <w:p w:rsidR="005A1976" w:rsidRPr="0029140C" w:rsidRDefault="005A1976" w:rsidP="005A1976">
      <w:pPr>
        <w:autoSpaceDE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29140C">
        <w:rPr>
          <w:rFonts w:eastAsia="Times New Roman"/>
          <w:b/>
          <w:bCs/>
          <w:sz w:val="28"/>
          <w:szCs w:val="28"/>
        </w:rPr>
        <w:t>в муниципальной собственности</w:t>
      </w:r>
    </w:p>
    <w:p w:rsidR="005A1976" w:rsidRPr="0029140C" w:rsidRDefault="005A1976" w:rsidP="005A1976">
      <w:pPr>
        <w:autoSpaceDE w:val="0"/>
        <w:adjustRightInd w:val="0"/>
        <w:jc w:val="center"/>
        <w:rPr>
          <w:rFonts w:cs="Calibri"/>
        </w:rPr>
      </w:pPr>
    </w:p>
    <w:p w:rsidR="005A1976" w:rsidRPr="0029140C" w:rsidRDefault="005A1976" w:rsidP="005A1976">
      <w:pPr>
        <w:numPr>
          <w:ilvl w:val="0"/>
          <w:numId w:val="17"/>
        </w:numPr>
        <w:suppressAutoHyphens w:val="0"/>
        <w:autoSpaceDE w:val="0"/>
        <w:adjustRightInd w:val="0"/>
        <w:jc w:val="center"/>
        <w:textAlignment w:val="auto"/>
        <w:outlineLvl w:val="1"/>
        <w:rPr>
          <w:sz w:val="28"/>
          <w:szCs w:val="28"/>
        </w:rPr>
      </w:pPr>
      <w:r w:rsidRPr="0029140C">
        <w:rPr>
          <w:sz w:val="28"/>
          <w:szCs w:val="28"/>
        </w:rPr>
        <w:t>Общие положения</w:t>
      </w:r>
    </w:p>
    <w:p w:rsidR="005A1976" w:rsidRPr="0029140C" w:rsidRDefault="005A1976" w:rsidP="005A1976">
      <w:pPr>
        <w:autoSpaceDE w:val="0"/>
        <w:adjustRightInd w:val="0"/>
        <w:ind w:left="1080"/>
        <w:outlineLvl w:val="1"/>
        <w:rPr>
          <w:sz w:val="28"/>
          <w:szCs w:val="28"/>
        </w:rPr>
      </w:pPr>
    </w:p>
    <w:p w:rsidR="005A1976" w:rsidRPr="0029140C" w:rsidRDefault="005A1976" w:rsidP="00087EE2">
      <w:pPr>
        <w:numPr>
          <w:ilvl w:val="0"/>
          <w:numId w:val="22"/>
        </w:numPr>
        <w:suppressAutoHyphens w:val="0"/>
        <w:autoSpaceDE w:val="0"/>
        <w:adjustRightInd w:val="0"/>
        <w:jc w:val="center"/>
        <w:textAlignment w:val="auto"/>
        <w:outlineLvl w:val="2"/>
        <w:rPr>
          <w:sz w:val="28"/>
          <w:szCs w:val="28"/>
        </w:rPr>
      </w:pPr>
      <w:bookmarkStart w:id="2" w:name="Par54"/>
      <w:bookmarkEnd w:id="2"/>
      <w:r w:rsidRPr="0029140C">
        <w:rPr>
          <w:sz w:val="28"/>
          <w:szCs w:val="28"/>
        </w:rPr>
        <w:t>Предмет регулирования Административного регламента</w:t>
      </w:r>
    </w:p>
    <w:p w:rsidR="005A1976" w:rsidRPr="0029140C" w:rsidRDefault="005A1976" w:rsidP="005A1976">
      <w:pPr>
        <w:autoSpaceDE w:val="0"/>
        <w:adjustRightInd w:val="0"/>
        <w:ind w:left="1080"/>
        <w:outlineLvl w:val="2"/>
        <w:rPr>
          <w:sz w:val="28"/>
          <w:szCs w:val="28"/>
        </w:rPr>
      </w:pPr>
    </w:p>
    <w:p w:rsidR="005A1976" w:rsidRPr="0029140C" w:rsidRDefault="005A1976" w:rsidP="0029140C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1.1.1. Административный регламент Администрации  муниципального образования городского поселения «поселок Нижнеангарск» по предоставлению муниципальной услуги по выдаче разрешений на использование земельных участков, находящихся </w:t>
      </w:r>
      <w:r w:rsidRPr="0029140C">
        <w:rPr>
          <w:rFonts w:eastAsia="Times New Roman"/>
          <w:bCs/>
          <w:sz w:val="28"/>
          <w:szCs w:val="28"/>
        </w:rPr>
        <w:t xml:space="preserve">в муниципальной собственности </w:t>
      </w:r>
      <w:r w:rsidRPr="0029140C">
        <w:rPr>
          <w:sz w:val="28"/>
          <w:szCs w:val="28"/>
        </w:rPr>
        <w:t xml:space="preserve">(далее - Административный регламент), регулирует порядок и сроки по выдаче разрешений  на  использование   земельных участков, находящихся </w:t>
      </w:r>
      <w:r w:rsidRPr="0029140C">
        <w:rPr>
          <w:rFonts w:eastAsia="Times New Roman"/>
          <w:bCs/>
          <w:sz w:val="28"/>
          <w:szCs w:val="28"/>
        </w:rPr>
        <w:t>в муниципальной собственности</w:t>
      </w:r>
      <w:r w:rsidRPr="0029140C">
        <w:rPr>
          <w:sz w:val="28"/>
          <w:szCs w:val="28"/>
        </w:rPr>
        <w:t xml:space="preserve">, в целях предусмотренных пунктом 1 статьи 39.34 Земельного кодекса Российской Федерации (далее - Выдача разрешения), а также устанавливает порядок взаимодействия между структурными подразделениями Администрации муниципального образования  </w:t>
      </w:r>
      <w:r w:rsidR="00C82989" w:rsidRPr="0029140C">
        <w:rPr>
          <w:sz w:val="28"/>
          <w:szCs w:val="28"/>
        </w:rPr>
        <w:t>городского поселения «поселок Нижнеангарск»</w:t>
      </w:r>
      <w:r w:rsidR="0029140C" w:rsidRPr="0029140C">
        <w:rPr>
          <w:sz w:val="28"/>
          <w:szCs w:val="28"/>
        </w:rPr>
        <w:t xml:space="preserve"> </w:t>
      </w:r>
      <w:r w:rsidRPr="0029140C">
        <w:rPr>
          <w:sz w:val="28"/>
          <w:szCs w:val="28"/>
        </w:rPr>
        <w:t>их должностными лицами и с заявителями.</w:t>
      </w:r>
    </w:p>
    <w:p w:rsidR="005A1976" w:rsidRPr="0029140C" w:rsidRDefault="005A1976" w:rsidP="005A1976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1.1.2.  Настоящий Административный регламент,  в том числе регулирует порядок и сроки по выдаче разрешений  на  использование   земельных участков, </w:t>
      </w:r>
      <w:r w:rsidRPr="0029140C">
        <w:rPr>
          <w:rFonts w:eastAsia="Times New Roman"/>
          <w:bCs/>
          <w:sz w:val="28"/>
          <w:szCs w:val="28"/>
        </w:rPr>
        <w:t>собственность на которые не разграничена</w:t>
      </w:r>
      <w:r w:rsidRPr="0029140C">
        <w:rPr>
          <w:sz w:val="28"/>
          <w:szCs w:val="28"/>
        </w:rPr>
        <w:t>, а также порядок взаимодействия органа, уполномоченного по распоряжению  земельными участками, собственность на которые не разграничена  с заявителями, органами  местного самоуправления, гражданами и организациями.</w:t>
      </w:r>
    </w:p>
    <w:p w:rsidR="005A1976" w:rsidRPr="0029140C" w:rsidRDefault="005A1976" w:rsidP="005A1976">
      <w:pPr>
        <w:autoSpaceDE w:val="0"/>
        <w:adjustRightInd w:val="0"/>
        <w:jc w:val="both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jc w:val="center"/>
        <w:outlineLvl w:val="2"/>
        <w:rPr>
          <w:sz w:val="28"/>
          <w:szCs w:val="28"/>
        </w:rPr>
      </w:pPr>
      <w:bookmarkStart w:id="3" w:name="Par58"/>
      <w:bookmarkEnd w:id="3"/>
      <w:r w:rsidRPr="0029140C">
        <w:rPr>
          <w:sz w:val="28"/>
          <w:szCs w:val="28"/>
        </w:rPr>
        <w:t>1.2. Круг заявителей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Заявителями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5A1976" w:rsidRPr="0029140C" w:rsidRDefault="005A1976" w:rsidP="005A1976">
      <w:pPr>
        <w:autoSpaceDE w:val="0"/>
        <w:adjustRightInd w:val="0"/>
        <w:rPr>
          <w:sz w:val="28"/>
          <w:szCs w:val="28"/>
        </w:rPr>
      </w:pPr>
    </w:p>
    <w:p w:rsidR="00577601" w:rsidRPr="0029140C" w:rsidRDefault="00577601" w:rsidP="005A1976">
      <w:pPr>
        <w:autoSpaceDE w:val="0"/>
        <w:adjustRightInd w:val="0"/>
        <w:jc w:val="center"/>
        <w:outlineLvl w:val="2"/>
        <w:rPr>
          <w:sz w:val="28"/>
          <w:szCs w:val="28"/>
        </w:rPr>
      </w:pPr>
      <w:bookmarkStart w:id="4" w:name="Par62"/>
      <w:bookmarkEnd w:id="4"/>
    </w:p>
    <w:p w:rsidR="005A1976" w:rsidRPr="0029140C" w:rsidRDefault="005A1976" w:rsidP="005A1976">
      <w:pPr>
        <w:autoSpaceDE w:val="0"/>
        <w:adjustRightInd w:val="0"/>
        <w:jc w:val="center"/>
        <w:outlineLvl w:val="2"/>
        <w:rPr>
          <w:sz w:val="28"/>
          <w:szCs w:val="28"/>
        </w:rPr>
      </w:pPr>
      <w:r w:rsidRPr="0029140C">
        <w:rPr>
          <w:sz w:val="28"/>
          <w:szCs w:val="28"/>
        </w:rPr>
        <w:t xml:space="preserve">1.3. Требования к порядку информирования </w:t>
      </w:r>
    </w:p>
    <w:p w:rsidR="005A1976" w:rsidRPr="0029140C" w:rsidRDefault="005A1976" w:rsidP="005A1976">
      <w:pPr>
        <w:autoSpaceDE w:val="0"/>
        <w:adjustRightInd w:val="0"/>
        <w:jc w:val="center"/>
        <w:outlineLvl w:val="2"/>
        <w:rPr>
          <w:sz w:val="28"/>
          <w:szCs w:val="28"/>
        </w:rPr>
      </w:pPr>
      <w:r w:rsidRPr="0029140C">
        <w:rPr>
          <w:sz w:val="28"/>
          <w:szCs w:val="28"/>
        </w:rPr>
        <w:t>о предоставлении государственной услуги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C82989">
      <w:pPr>
        <w:autoSpaceDE w:val="0"/>
        <w:adjustRightInd w:val="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1.3.1. Место нахождения Администрации муниципального образования </w:t>
      </w:r>
      <w:r w:rsidR="00C82989" w:rsidRPr="0029140C">
        <w:rPr>
          <w:sz w:val="28"/>
          <w:szCs w:val="28"/>
        </w:rPr>
        <w:t>городского поселения «поселок Нижнеангарск»</w:t>
      </w:r>
      <w:r w:rsidRPr="0029140C">
        <w:rPr>
          <w:sz w:val="28"/>
          <w:szCs w:val="28"/>
        </w:rPr>
        <w:t xml:space="preserve"> (далее – Администрация): </w:t>
      </w:r>
      <w:r w:rsidR="00C82989" w:rsidRPr="0029140C">
        <w:rPr>
          <w:sz w:val="28"/>
          <w:szCs w:val="28"/>
        </w:rPr>
        <w:t>Республика Бурятия, Северо-Байкальский район, пгт. Нижнеангарск, ул. Ленина, д.58</w:t>
      </w:r>
      <w:r w:rsidRPr="0029140C">
        <w:rPr>
          <w:sz w:val="28"/>
          <w:szCs w:val="28"/>
        </w:rPr>
        <w:t>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Почтовый адрес для направления документов и обращений: </w:t>
      </w:r>
      <w:r w:rsidR="00C82989" w:rsidRPr="0029140C">
        <w:rPr>
          <w:sz w:val="28"/>
          <w:szCs w:val="28"/>
        </w:rPr>
        <w:t>671710, Республика Бурятия, Северо-Байкальский район, пгт. Нижнеангарск, ул. Ленина, д.58</w:t>
      </w:r>
      <w:r w:rsidRPr="0029140C">
        <w:rPr>
          <w:sz w:val="28"/>
          <w:szCs w:val="28"/>
        </w:rPr>
        <w:t>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Телефон приемной: </w:t>
      </w:r>
      <w:r w:rsidR="00C82989" w:rsidRPr="0029140C">
        <w:rPr>
          <w:sz w:val="28"/>
          <w:szCs w:val="28"/>
        </w:rPr>
        <w:t>8 (301-30) 47-253</w:t>
      </w:r>
      <w:r w:rsidRPr="0029140C">
        <w:rPr>
          <w:sz w:val="28"/>
          <w:szCs w:val="28"/>
        </w:rPr>
        <w:t>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Телефоны   отдела: </w:t>
      </w:r>
      <w:r w:rsidR="00C82989" w:rsidRPr="0029140C">
        <w:rPr>
          <w:sz w:val="28"/>
          <w:szCs w:val="28"/>
        </w:rPr>
        <w:t>8 (301-30) 47-351</w:t>
      </w:r>
      <w:r w:rsidRPr="0029140C">
        <w:rPr>
          <w:sz w:val="28"/>
          <w:szCs w:val="28"/>
        </w:rPr>
        <w:t xml:space="preserve">.  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Факс: </w:t>
      </w:r>
      <w:r w:rsidR="00C82989" w:rsidRPr="0029140C">
        <w:rPr>
          <w:sz w:val="28"/>
          <w:szCs w:val="28"/>
        </w:rPr>
        <w:t>8 (301-30) 47-253</w:t>
      </w:r>
      <w:r w:rsidRPr="0029140C">
        <w:rPr>
          <w:sz w:val="28"/>
          <w:szCs w:val="28"/>
        </w:rPr>
        <w:t>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Электронный адрес: </w:t>
      </w:r>
      <w:r w:rsidR="00C82989" w:rsidRPr="0029140C">
        <w:rPr>
          <w:sz w:val="28"/>
          <w:szCs w:val="28"/>
          <w:lang w:val="en-US"/>
        </w:rPr>
        <w:t>bux</w:t>
      </w:r>
      <w:r w:rsidR="00C82989" w:rsidRPr="0029140C">
        <w:rPr>
          <w:sz w:val="28"/>
          <w:szCs w:val="28"/>
        </w:rPr>
        <w:t>-</w:t>
      </w:r>
      <w:r w:rsidR="00C82989" w:rsidRPr="0029140C">
        <w:rPr>
          <w:sz w:val="28"/>
          <w:szCs w:val="28"/>
          <w:lang w:val="en-US"/>
        </w:rPr>
        <w:t>posel</w:t>
      </w:r>
      <w:r w:rsidR="00C82989" w:rsidRPr="0029140C">
        <w:rPr>
          <w:sz w:val="28"/>
          <w:szCs w:val="28"/>
        </w:rPr>
        <w:t>@</w:t>
      </w:r>
      <w:r w:rsidR="00C82989" w:rsidRPr="0029140C">
        <w:rPr>
          <w:sz w:val="28"/>
          <w:szCs w:val="28"/>
          <w:lang w:val="en-US"/>
        </w:rPr>
        <w:t>mail</w:t>
      </w:r>
      <w:r w:rsidR="00C82989" w:rsidRPr="0029140C">
        <w:rPr>
          <w:sz w:val="28"/>
          <w:szCs w:val="28"/>
        </w:rPr>
        <w:t>.</w:t>
      </w:r>
      <w:r w:rsidR="00C82989" w:rsidRPr="0029140C">
        <w:rPr>
          <w:sz w:val="28"/>
          <w:szCs w:val="28"/>
          <w:lang w:val="en-US"/>
        </w:rPr>
        <w:t>ru</w:t>
      </w:r>
      <w:r w:rsidRPr="0029140C">
        <w:rPr>
          <w:sz w:val="28"/>
          <w:szCs w:val="28"/>
        </w:rPr>
        <w:t>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Официальный сайт в сети Интернет: </w:t>
      </w:r>
      <w:r w:rsidR="0029140C" w:rsidRPr="0029140C">
        <w:rPr>
          <w:sz w:val="28"/>
          <w:szCs w:val="28"/>
          <w:lang w:val="en-US"/>
        </w:rPr>
        <w:t>www</w:t>
      </w:r>
      <w:r w:rsidR="0029140C" w:rsidRPr="0029140C">
        <w:rPr>
          <w:sz w:val="28"/>
          <w:szCs w:val="28"/>
        </w:rPr>
        <w:t>.</w:t>
      </w:r>
      <w:r w:rsidR="0029140C" w:rsidRPr="0029140C">
        <w:rPr>
          <w:sz w:val="28"/>
          <w:szCs w:val="28"/>
          <w:lang w:val="en-US"/>
        </w:rPr>
        <w:t>nizhnang</w:t>
      </w:r>
      <w:r w:rsidR="0029140C" w:rsidRPr="0029140C">
        <w:rPr>
          <w:sz w:val="28"/>
          <w:szCs w:val="28"/>
        </w:rPr>
        <w:t>.</w:t>
      </w:r>
      <w:r w:rsidR="0029140C" w:rsidRPr="0029140C">
        <w:rPr>
          <w:sz w:val="28"/>
          <w:szCs w:val="28"/>
          <w:lang w:val="en-US"/>
        </w:rPr>
        <w:t>ru</w:t>
      </w:r>
      <w:r w:rsidRPr="0029140C">
        <w:rPr>
          <w:sz w:val="28"/>
          <w:szCs w:val="28"/>
        </w:rPr>
        <w:t>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Часы работы Администрации: с понедельника по четверг - с </w:t>
      </w:r>
      <w:r w:rsidR="00C82989" w:rsidRPr="0029140C">
        <w:rPr>
          <w:sz w:val="28"/>
          <w:szCs w:val="28"/>
        </w:rPr>
        <w:t>8</w:t>
      </w:r>
      <w:r w:rsidRPr="0029140C">
        <w:rPr>
          <w:sz w:val="28"/>
          <w:szCs w:val="28"/>
        </w:rPr>
        <w:t xml:space="preserve"> час. </w:t>
      </w:r>
      <w:r w:rsidR="00C82989" w:rsidRPr="0029140C">
        <w:rPr>
          <w:sz w:val="28"/>
          <w:szCs w:val="28"/>
        </w:rPr>
        <w:t>00</w:t>
      </w:r>
      <w:r w:rsidRPr="0029140C">
        <w:rPr>
          <w:sz w:val="28"/>
          <w:szCs w:val="28"/>
        </w:rPr>
        <w:t xml:space="preserve"> мин.  до </w:t>
      </w:r>
      <w:r w:rsidR="00C82989" w:rsidRPr="0029140C">
        <w:rPr>
          <w:sz w:val="28"/>
          <w:szCs w:val="28"/>
        </w:rPr>
        <w:t>17</w:t>
      </w:r>
      <w:r w:rsidRPr="0029140C">
        <w:rPr>
          <w:sz w:val="28"/>
          <w:szCs w:val="28"/>
        </w:rPr>
        <w:t xml:space="preserve"> час.</w:t>
      </w:r>
      <w:r w:rsidR="00C82989" w:rsidRPr="0029140C">
        <w:rPr>
          <w:sz w:val="28"/>
          <w:szCs w:val="28"/>
        </w:rPr>
        <w:t xml:space="preserve"> 00</w:t>
      </w:r>
      <w:r w:rsidRPr="0029140C">
        <w:rPr>
          <w:sz w:val="28"/>
          <w:szCs w:val="28"/>
        </w:rPr>
        <w:t xml:space="preserve"> мин., пятница - с </w:t>
      </w:r>
      <w:r w:rsidR="00C82989" w:rsidRPr="0029140C">
        <w:rPr>
          <w:sz w:val="28"/>
          <w:szCs w:val="28"/>
        </w:rPr>
        <w:t>8</w:t>
      </w:r>
      <w:r w:rsidRPr="0029140C">
        <w:rPr>
          <w:sz w:val="28"/>
          <w:szCs w:val="28"/>
        </w:rPr>
        <w:t xml:space="preserve"> час. </w:t>
      </w:r>
      <w:r w:rsidR="00C82989" w:rsidRPr="0029140C">
        <w:rPr>
          <w:sz w:val="28"/>
          <w:szCs w:val="28"/>
        </w:rPr>
        <w:t xml:space="preserve">00 </w:t>
      </w:r>
      <w:r w:rsidRPr="0029140C">
        <w:rPr>
          <w:sz w:val="28"/>
          <w:szCs w:val="28"/>
        </w:rPr>
        <w:t xml:space="preserve">мин. до </w:t>
      </w:r>
      <w:r w:rsidR="00C82989" w:rsidRPr="0029140C">
        <w:rPr>
          <w:sz w:val="28"/>
          <w:szCs w:val="28"/>
        </w:rPr>
        <w:t>12</w:t>
      </w:r>
      <w:r w:rsidRPr="0029140C">
        <w:rPr>
          <w:sz w:val="28"/>
          <w:szCs w:val="28"/>
        </w:rPr>
        <w:t xml:space="preserve"> час. </w:t>
      </w:r>
      <w:r w:rsidR="00C82989" w:rsidRPr="0029140C">
        <w:rPr>
          <w:sz w:val="28"/>
          <w:szCs w:val="28"/>
        </w:rPr>
        <w:t>00</w:t>
      </w:r>
      <w:r w:rsidRPr="0029140C">
        <w:rPr>
          <w:sz w:val="28"/>
          <w:szCs w:val="28"/>
        </w:rPr>
        <w:t xml:space="preserve"> мин., перерыв на обед - с </w:t>
      </w:r>
      <w:r w:rsidR="00C82989" w:rsidRPr="0029140C">
        <w:rPr>
          <w:sz w:val="28"/>
          <w:szCs w:val="28"/>
        </w:rPr>
        <w:t>12</w:t>
      </w:r>
      <w:r w:rsidRPr="0029140C">
        <w:rPr>
          <w:sz w:val="28"/>
          <w:szCs w:val="28"/>
        </w:rPr>
        <w:t xml:space="preserve"> час. </w:t>
      </w:r>
      <w:r w:rsidR="00C82989" w:rsidRPr="0029140C">
        <w:rPr>
          <w:sz w:val="28"/>
          <w:szCs w:val="28"/>
        </w:rPr>
        <w:t>00</w:t>
      </w:r>
      <w:r w:rsidRPr="0029140C">
        <w:rPr>
          <w:sz w:val="28"/>
          <w:szCs w:val="28"/>
        </w:rPr>
        <w:t xml:space="preserve"> мин.  до </w:t>
      </w:r>
      <w:r w:rsidR="00C82989" w:rsidRPr="0029140C">
        <w:rPr>
          <w:sz w:val="28"/>
          <w:szCs w:val="28"/>
        </w:rPr>
        <w:t>13</w:t>
      </w:r>
      <w:r w:rsidRPr="0029140C">
        <w:rPr>
          <w:sz w:val="28"/>
          <w:szCs w:val="28"/>
        </w:rPr>
        <w:t xml:space="preserve"> час. </w:t>
      </w:r>
      <w:r w:rsidR="00C82989" w:rsidRPr="0029140C">
        <w:rPr>
          <w:sz w:val="28"/>
          <w:szCs w:val="28"/>
        </w:rPr>
        <w:t>00</w:t>
      </w:r>
      <w:r w:rsidRPr="0029140C">
        <w:rPr>
          <w:sz w:val="28"/>
          <w:szCs w:val="28"/>
        </w:rPr>
        <w:t xml:space="preserve"> мин., выходные дни - суббота, воскресенье.</w:t>
      </w:r>
    </w:p>
    <w:p w:rsidR="005A1976" w:rsidRPr="0029140C" w:rsidRDefault="005A1976" w:rsidP="00C82989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1.3.2. Информация о предоставлении муниципальной услуги предоставляется специалистами </w:t>
      </w:r>
      <w:r w:rsidR="00C82989" w:rsidRPr="0029140C">
        <w:rPr>
          <w:sz w:val="28"/>
          <w:szCs w:val="28"/>
        </w:rPr>
        <w:t xml:space="preserve">Бюджетного учреждения «Созидание» </w:t>
      </w:r>
      <w:r w:rsidRPr="0029140C">
        <w:rPr>
          <w:sz w:val="28"/>
          <w:szCs w:val="28"/>
        </w:rPr>
        <w:t>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1.3.3. Консультации по вопросам предоставления муниципальной услуги осуществляются специалистами </w:t>
      </w:r>
      <w:r w:rsidR="00C82989" w:rsidRPr="0029140C">
        <w:rPr>
          <w:sz w:val="28"/>
          <w:szCs w:val="28"/>
        </w:rPr>
        <w:t>Бюджетного учреждения «Созидание»</w:t>
      </w:r>
    </w:p>
    <w:p w:rsidR="005A1976" w:rsidRPr="0029140C" w:rsidRDefault="005A1976" w:rsidP="005A1976">
      <w:pPr>
        <w:autoSpaceDE w:val="0"/>
        <w:adjustRightInd w:val="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с понедельника по четверг с </w:t>
      </w:r>
      <w:r w:rsidR="00C82989" w:rsidRPr="0029140C">
        <w:rPr>
          <w:sz w:val="28"/>
          <w:szCs w:val="28"/>
        </w:rPr>
        <w:t>8</w:t>
      </w:r>
      <w:r w:rsidRPr="0029140C">
        <w:rPr>
          <w:sz w:val="28"/>
          <w:szCs w:val="28"/>
        </w:rPr>
        <w:t xml:space="preserve"> час. </w:t>
      </w:r>
      <w:r w:rsidR="00C82989" w:rsidRPr="0029140C">
        <w:rPr>
          <w:sz w:val="28"/>
          <w:szCs w:val="28"/>
        </w:rPr>
        <w:t>00</w:t>
      </w:r>
      <w:r w:rsidRPr="0029140C">
        <w:rPr>
          <w:sz w:val="28"/>
          <w:szCs w:val="28"/>
        </w:rPr>
        <w:t xml:space="preserve"> мин. до </w:t>
      </w:r>
      <w:r w:rsidR="00C82989" w:rsidRPr="0029140C">
        <w:rPr>
          <w:sz w:val="28"/>
          <w:szCs w:val="28"/>
        </w:rPr>
        <w:t>17</w:t>
      </w:r>
      <w:r w:rsidRPr="0029140C">
        <w:rPr>
          <w:sz w:val="28"/>
          <w:szCs w:val="28"/>
        </w:rPr>
        <w:t xml:space="preserve">  час. </w:t>
      </w:r>
      <w:r w:rsidR="00C82989" w:rsidRPr="0029140C">
        <w:rPr>
          <w:sz w:val="28"/>
          <w:szCs w:val="28"/>
        </w:rPr>
        <w:t>00</w:t>
      </w:r>
      <w:r w:rsidRPr="0029140C">
        <w:rPr>
          <w:sz w:val="28"/>
          <w:szCs w:val="28"/>
        </w:rPr>
        <w:t xml:space="preserve"> мин., перерыв на обед - с </w:t>
      </w:r>
      <w:r w:rsidR="00C82989" w:rsidRPr="0029140C">
        <w:rPr>
          <w:sz w:val="28"/>
          <w:szCs w:val="28"/>
        </w:rPr>
        <w:t>12</w:t>
      </w:r>
      <w:r w:rsidRPr="0029140C">
        <w:rPr>
          <w:sz w:val="28"/>
          <w:szCs w:val="28"/>
        </w:rPr>
        <w:t xml:space="preserve"> час. </w:t>
      </w:r>
      <w:r w:rsidR="00C82989" w:rsidRPr="0029140C">
        <w:rPr>
          <w:sz w:val="28"/>
          <w:szCs w:val="28"/>
        </w:rPr>
        <w:t>00</w:t>
      </w:r>
      <w:r w:rsidRPr="0029140C">
        <w:rPr>
          <w:sz w:val="28"/>
          <w:szCs w:val="28"/>
        </w:rPr>
        <w:t xml:space="preserve"> мин. до </w:t>
      </w:r>
      <w:r w:rsidR="00C82989" w:rsidRPr="0029140C">
        <w:rPr>
          <w:sz w:val="28"/>
          <w:szCs w:val="28"/>
        </w:rPr>
        <w:t>13</w:t>
      </w:r>
      <w:r w:rsidRPr="0029140C">
        <w:rPr>
          <w:sz w:val="28"/>
          <w:szCs w:val="28"/>
        </w:rPr>
        <w:t xml:space="preserve"> час. </w:t>
      </w:r>
      <w:r w:rsidR="00C82989" w:rsidRPr="0029140C">
        <w:rPr>
          <w:sz w:val="28"/>
          <w:szCs w:val="28"/>
        </w:rPr>
        <w:t>00</w:t>
      </w:r>
      <w:r w:rsidRPr="0029140C">
        <w:rPr>
          <w:sz w:val="28"/>
          <w:szCs w:val="28"/>
        </w:rPr>
        <w:t xml:space="preserve"> мин.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Информация о порядке предоставления муниципальной услуги при личном обращении предоставляется в каб. № </w:t>
      </w:r>
      <w:r w:rsidR="00C82989" w:rsidRPr="0029140C">
        <w:rPr>
          <w:sz w:val="28"/>
          <w:szCs w:val="28"/>
        </w:rPr>
        <w:t>11</w:t>
      </w:r>
      <w:r w:rsidRPr="0029140C">
        <w:rPr>
          <w:sz w:val="28"/>
          <w:szCs w:val="28"/>
        </w:rPr>
        <w:t xml:space="preserve"> Администрации, посредством телефонной связи по телефону: </w:t>
      </w:r>
      <w:r w:rsidR="00C82989" w:rsidRPr="0029140C">
        <w:rPr>
          <w:sz w:val="28"/>
          <w:szCs w:val="28"/>
        </w:rPr>
        <w:t>8 (301-30) 47-351</w:t>
      </w:r>
      <w:r w:rsidRPr="0029140C">
        <w:rPr>
          <w:sz w:val="28"/>
          <w:szCs w:val="28"/>
        </w:rPr>
        <w:t>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1.3.5. Письменное обращение заявителей о порядке предоставления муниципальной услуги рассматривают специалисты </w:t>
      </w:r>
      <w:r w:rsidR="00C82989" w:rsidRPr="0029140C">
        <w:rPr>
          <w:sz w:val="28"/>
          <w:szCs w:val="28"/>
        </w:rPr>
        <w:t>Бюджетного учреждения «Созидание»</w:t>
      </w:r>
      <w:r w:rsidRPr="0029140C">
        <w:rPr>
          <w:sz w:val="28"/>
          <w:szCs w:val="28"/>
        </w:rPr>
        <w:t xml:space="preserve">  в срок, не превышающий 30 календарных дней с даты регистрации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 или первым заместителем главы.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1.3.6. Для удобства посетителей на информационном стенде размещается следующая информация: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- форма заявления о выдаче разрешения на использование земельного участка, находящегося в муниципальной собственности;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- образец заполнения заявления о выдаче разрешения на использование </w:t>
      </w:r>
      <w:r w:rsidRPr="0029140C">
        <w:rPr>
          <w:sz w:val="28"/>
          <w:szCs w:val="28"/>
        </w:rPr>
        <w:lastRenderedPageBreak/>
        <w:t>земельного участка, находящегося в муниципальной собственности;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- перечень документов, необходимых для выдачи разрешения на использование земельного участка, находящегося в муниципальной собственности;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- примерная форма разрешения на использование земельного участка, находящегося в муниципальной  собственности;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- адрес Интернет-сайта, номера телефонов Администрации, график приема заявителей.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Стенд со справочной информацией расположен  в здании </w:t>
      </w:r>
      <w:r w:rsidR="00C82989" w:rsidRPr="0029140C">
        <w:rPr>
          <w:sz w:val="28"/>
          <w:szCs w:val="28"/>
        </w:rPr>
        <w:t xml:space="preserve">Администрации муниципального образования городского поселения «поселок Нижнеангарск» </w:t>
      </w:r>
      <w:r w:rsidRPr="0029140C">
        <w:rPr>
          <w:sz w:val="28"/>
          <w:szCs w:val="28"/>
        </w:rPr>
        <w:t xml:space="preserve">по адресу: </w:t>
      </w:r>
      <w:r w:rsidR="00C82989" w:rsidRPr="0029140C">
        <w:rPr>
          <w:sz w:val="28"/>
          <w:szCs w:val="28"/>
        </w:rPr>
        <w:t>Республика Бурятия, Северо-Байкальский район, пгт. Нижнеангарск, ул. Ленина, д.58</w:t>
      </w:r>
      <w:r w:rsidRPr="0029140C">
        <w:rPr>
          <w:sz w:val="28"/>
          <w:szCs w:val="28"/>
        </w:rPr>
        <w:t>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1.3.7. Информация о порядке предоставления государственной услуги размещена на официальном сайте Администрации в сети Интернет </w:t>
      </w:r>
      <w:r w:rsidR="0029140C" w:rsidRPr="0029140C">
        <w:rPr>
          <w:sz w:val="28"/>
          <w:szCs w:val="28"/>
          <w:lang w:val="en-US"/>
        </w:rPr>
        <w:t>www</w:t>
      </w:r>
      <w:r w:rsidR="0029140C" w:rsidRPr="0029140C">
        <w:rPr>
          <w:sz w:val="28"/>
          <w:szCs w:val="28"/>
        </w:rPr>
        <w:t>.</w:t>
      </w:r>
      <w:r w:rsidR="0029140C" w:rsidRPr="0029140C">
        <w:rPr>
          <w:sz w:val="28"/>
          <w:szCs w:val="28"/>
          <w:lang w:val="en-US"/>
        </w:rPr>
        <w:t>nizhnang</w:t>
      </w:r>
      <w:r w:rsidR="0029140C" w:rsidRPr="0029140C">
        <w:rPr>
          <w:sz w:val="28"/>
          <w:szCs w:val="28"/>
        </w:rPr>
        <w:t>.</w:t>
      </w:r>
      <w:r w:rsidR="0029140C" w:rsidRPr="0029140C">
        <w:rPr>
          <w:sz w:val="28"/>
          <w:szCs w:val="28"/>
          <w:lang w:val="en-US"/>
        </w:rPr>
        <w:t>ru</w:t>
      </w:r>
      <w:r w:rsidRPr="0029140C">
        <w:rPr>
          <w:sz w:val="28"/>
          <w:szCs w:val="28"/>
        </w:rPr>
        <w:t>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</w:t>
      </w:r>
      <w:r w:rsidR="0029140C" w:rsidRPr="0029140C">
        <w:rPr>
          <w:sz w:val="28"/>
          <w:szCs w:val="28"/>
        </w:rPr>
        <w:t>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1.3.8. Информирование о ходе исполнения государственной услуги осуществляется специалистами </w:t>
      </w:r>
      <w:r w:rsidR="00C82989" w:rsidRPr="0029140C">
        <w:rPr>
          <w:sz w:val="28"/>
          <w:szCs w:val="28"/>
        </w:rPr>
        <w:t>Бюджетного учреждения «Созидание».</w:t>
      </w:r>
    </w:p>
    <w:p w:rsidR="005A1976" w:rsidRPr="0029140C" w:rsidRDefault="005A1976" w:rsidP="005A1976">
      <w:pPr>
        <w:autoSpaceDE w:val="0"/>
        <w:adjustRightInd w:val="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Администрации 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1.3.9. Способы получения информации о месте нахождения, графике Администрации  – на официальном сайте Администрации, на портале услуг.</w:t>
      </w:r>
    </w:p>
    <w:p w:rsidR="005A1976" w:rsidRPr="0029140C" w:rsidRDefault="005A1976" w:rsidP="005A1976">
      <w:pPr>
        <w:autoSpaceDE w:val="0"/>
        <w:adjustRightInd w:val="0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jc w:val="center"/>
        <w:outlineLvl w:val="1"/>
        <w:rPr>
          <w:sz w:val="28"/>
          <w:szCs w:val="28"/>
        </w:rPr>
      </w:pPr>
      <w:bookmarkStart w:id="5" w:name="Par83"/>
      <w:bookmarkEnd w:id="5"/>
      <w:r w:rsidRPr="0029140C">
        <w:rPr>
          <w:sz w:val="28"/>
          <w:szCs w:val="28"/>
          <w:lang w:val="en-US"/>
        </w:rPr>
        <w:t>II</w:t>
      </w:r>
      <w:r w:rsidRPr="0029140C">
        <w:rPr>
          <w:sz w:val="28"/>
          <w:szCs w:val="28"/>
        </w:rPr>
        <w:t>. Стандарт предоставления государственной услуги</w:t>
      </w:r>
    </w:p>
    <w:p w:rsidR="005A1976" w:rsidRPr="0029140C" w:rsidRDefault="005A1976" w:rsidP="005A1976">
      <w:pPr>
        <w:autoSpaceDE w:val="0"/>
        <w:adjustRightInd w:val="0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center"/>
        <w:rPr>
          <w:sz w:val="28"/>
          <w:szCs w:val="28"/>
        </w:rPr>
      </w:pPr>
      <w:r w:rsidRPr="0029140C">
        <w:rPr>
          <w:sz w:val="28"/>
          <w:szCs w:val="28"/>
        </w:rPr>
        <w:t>2.1. Наименование государственной услуги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 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Выдача разрешения на использование земельного участка, находящегося в муниципальной  собственности.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5A1976">
      <w:pPr>
        <w:numPr>
          <w:ilvl w:val="1"/>
          <w:numId w:val="18"/>
        </w:numPr>
        <w:suppressAutoHyphens w:val="0"/>
        <w:autoSpaceDE w:val="0"/>
        <w:adjustRightInd w:val="0"/>
        <w:ind w:left="0" w:firstLine="0"/>
        <w:jc w:val="center"/>
        <w:textAlignment w:val="auto"/>
        <w:rPr>
          <w:sz w:val="28"/>
          <w:szCs w:val="28"/>
        </w:rPr>
      </w:pPr>
      <w:r w:rsidRPr="0029140C">
        <w:rPr>
          <w:sz w:val="28"/>
          <w:szCs w:val="28"/>
        </w:rPr>
        <w:t xml:space="preserve">Наименование органа местного самоуправления, </w:t>
      </w:r>
    </w:p>
    <w:p w:rsidR="005A1976" w:rsidRPr="0029140C" w:rsidRDefault="005A1976" w:rsidP="005A1976">
      <w:pPr>
        <w:autoSpaceDE w:val="0"/>
        <w:adjustRightInd w:val="0"/>
        <w:jc w:val="center"/>
        <w:rPr>
          <w:sz w:val="28"/>
          <w:szCs w:val="28"/>
        </w:rPr>
      </w:pPr>
      <w:r w:rsidRPr="0029140C">
        <w:rPr>
          <w:sz w:val="28"/>
          <w:szCs w:val="28"/>
        </w:rPr>
        <w:t xml:space="preserve">           предоставляющего муниципальную  услугу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3824EF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2.2.1. Муниципальную услугу предоставляет Администрация муниципального образования </w:t>
      </w:r>
      <w:r w:rsidR="00C82989" w:rsidRPr="0029140C">
        <w:rPr>
          <w:sz w:val="28"/>
          <w:szCs w:val="28"/>
        </w:rPr>
        <w:t>городского поселения «поселок Нижнеангарск»</w:t>
      </w:r>
      <w:r w:rsidRPr="0029140C">
        <w:rPr>
          <w:sz w:val="28"/>
          <w:szCs w:val="28"/>
        </w:rPr>
        <w:t xml:space="preserve">,                                 </w:t>
      </w:r>
    </w:p>
    <w:p w:rsidR="005A1976" w:rsidRPr="0029140C" w:rsidRDefault="00C82989" w:rsidP="003824EF">
      <w:pPr>
        <w:autoSpaceDE w:val="0"/>
        <w:adjustRightInd w:val="0"/>
        <w:jc w:val="both"/>
        <w:rPr>
          <w:sz w:val="28"/>
          <w:szCs w:val="28"/>
        </w:rPr>
      </w:pPr>
      <w:r w:rsidRPr="0029140C">
        <w:rPr>
          <w:bCs/>
        </w:rPr>
        <w:t xml:space="preserve">  </w:t>
      </w:r>
      <w:r w:rsidR="005A1976" w:rsidRPr="0029140C">
        <w:rPr>
          <w:sz w:val="28"/>
          <w:szCs w:val="28"/>
        </w:rPr>
        <w:t>2.2.2. При предоставлении Администрацией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5A1976" w:rsidRPr="0029140C" w:rsidRDefault="005A1976" w:rsidP="003824EF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В ходе предоставления муниципальной услуги Администрация взаимодействует с: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- Управлением Федеральной службы государственной регистрации, </w:t>
      </w:r>
      <w:r w:rsidRPr="0029140C">
        <w:rPr>
          <w:sz w:val="28"/>
          <w:szCs w:val="28"/>
        </w:rPr>
        <w:lastRenderedPageBreak/>
        <w:t>кадастра и картографии по Республике Бурятия;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- Управлением Федеральной налоговой службы по Республике Бурятия;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- Федеральное агентство по недропользованию;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- Министерством природных ресурсов Республики Бурятия;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Бурятия.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center"/>
        <w:rPr>
          <w:sz w:val="28"/>
          <w:szCs w:val="28"/>
        </w:rPr>
      </w:pPr>
      <w:r w:rsidRPr="0029140C">
        <w:rPr>
          <w:sz w:val="28"/>
          <w:szCs w:val="28"/>
        </w:rPr>
        <w:t>2.3. Описание результата предоставления муниципальной услуги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2.3.1. Выдача разрешения на использование земельного участка, находящегося в муниципальной собственности. 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2.3.2. Отказ Администрации в Выдаче разрешения на использование земельного участка, находящегося в муниципальной собственности.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center"/>
        <w:rPr>
          <w:sz w:val="28"/>
          <w:szCs w:val="28"/>
        </w:rPr>
      </w:pPr>
      <w:r w:rsidRPr="0029140C">
        <w:rPr>
          <w:sz w:val="28"/>
          <w:szCs w:val="28"/>
        </w:rPr>
        <w:t>2.4. Срок предоставления муниципальной услуги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При поступлении заявления о Выдаче разрешения срок предоставления муниципальной услуги - 25 календарных дней с даты поступления указанного заявления. Не позднее 3 рабочих дней с даты принятия решения о выдаче разрешения или об отказе в выдаче разрешения Администрация направляет такое решение заявителю.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center"/>
        <w:rPr>
          <w:sz w:val="28"/>
          <w:szCs w:val="28"/>
        </w:rPr>
      </w:pPr>
      <w:r w:rsidRPr="0029140C">
        <w:rPr>
          <w:sz w:val="28"/>
          <w:szCs w:val="28"/>
        </w:rPr>
        <w:t xml:space="preserve">2.5. Перечень нормативных правовых актов, непосредственно </w:t>
      </w:r>
    </w:p>
    <w:p w:rsidR="005A1976" w:rsidRPr="0029140C" w:rsidRDefault="005A1976" w:rsidP="005A1976">
      <w:pPr>
        <w:autoSpaceDE w:val="0"/>
        <w:adjustRightInd w:val="0"/>
        <w:ind w:firstLine="540"/>
        <w:jc w:val="center"/>
        <w:rPr>
          <w:sz w:val="28"/>
          <w:szCs w:val="28"/>
        </w:rPr>
      </w:pPr>
      <w:r w:rsidRPr="0029140C">
        <w:rPr>
          <w:sz w:val="28"/>
          <w:szCs w:val="28"/>
        </w:rPr>
        <w:t>регулирующих предоставление муниципальной услуги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Предоставление муниципальной услуги осуществляется в соответствии  со следующими нормативными правовыми актами: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- Земельным кодексом Российской Федерации (Собрание законодательства РФ, 29.10.2001, № 44, ст. 4147);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- Федеральным законом от  25.10.2001 № 137-ФЗ «О введении в действие Земельного кодекса Российской Федерации» (Собрание законодательства РФ, 29.10.2001, № 44, ст. 4148);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- </w:t>
      </w:r>
      <w:hyperlink r:id="rId8" w:history="1">
        <w:r w:rsidRPr="0029140C">
          <w:rPr>
            <w:sz w:val="28"/>
            <w:szCs w:val="28"/>
          </w:rPr>
          <w:t>Законом</w:t>
        </w:r>
      </w:hyperlink>
      <w:r w:rsidRPr="0029140C">
        <w:rPr>
          <w:sz w:val="28"/>
          <w:szCs w:val="28"/>
        </w:rPr>
        <w:t xml:space="preserve"> Республики Бурятия от 30.12.2003 № 601-III «О земле» (газета «Бурятия», № 246, 31.12.2003);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- постановлением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(Официальный интернет-портал правовой информации http://www.pravo.gov.ru, 01.12.2014, "Собрание законодательства РФ", 08.12.2014, N 49 (часть VI), ст. 6951);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- постановлением Правительства Республики Бурятия от 09.10.2007 № 304 «О Министерстве имущественных и земельных отношений Республики </w:t>
      </w:r>
      <w:r w:rsidRPr="0029140C">
        <w:rPr>
          <w:sz w:val="28"/>
          <w:szCs w:val="28"/>
        </w:rPr>
        <w:lastRenderedPageBreak/>
        <w:t>Бурятия» (газета «Бурятия», № 192, 13.10.2007).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center"/>
        <w:rPr>
          <w:sz w:val="28"/>
          <w:szCs w:val="28"/>
        </w:rPr>
      </w:pPr>
      <w:r w:rsidRPr="0029140C">
        <w:rPr>
          <w:sz w:val="28"/>
          <w:szCs w:val="28"/>
        </w:rPr>
        <w:t xml:space="preserve">2.6. Исчерпывающий перечень документов, необходимых </w:t>
      </w:r>
    </w:p>
    <w:p w:rsidR="005A1976" w:rsidRPr="0029140C" w:rsidRDefault="005A1976" w:rsidP="005A1976">
      <w:pPr>
        <w:autoSpaceDE w:val="0"/>
        <w:adjustRightInd w:val="0"/>
        <w:ind w:firstLine="540"/>
        <w:jc w:val="center"/>
        <w:rPr>
          <w:sz w:val="28"/>
          <w:szCs w:val="28"/>
        </w:rPr>
      </w:pPr>
      <w:r w:rsidRPr="0029140C">
        <w:rPr>
          <w:sz w:val="28"/>
          <w:szCs w:val="28"/>
        </w:rPr>
        <w:t xml:space="preserve">в соответствии с нормативными правовыми актами </w:t>
      </w:r>
    </w:p>
    <w:p w:rsidR="005A1976" w:rsidRPr="0029140C" w:rsidRDefault="005A1976" w:rsidP="005A1976">
      <w:pPr>
        <w:autoSpaceDE w:val="0"/>
        <w:adjustRightInd w:val="0"/>
        <w:ind w:firstLine="540"/>
        <w:jc w:val="center"/>
        <w:rPr>
          <w:sz w:val="28"/>
          <w:szCs w:val="28"/>
        </w:rPr>
      </w:pPr>
      <w:r w:rsidRPr="0029140C">
        <w:rPr>
          <w:sz w:val="28"/>
          <w:szCs w:val="28"/>
        </w:rPr>
        <w:t>для предоставления муниципальной  услуги</w:t>
      </w:r>
    </w:p>
    <w:p w:rsidR="005A1976" w:rsidRPr="0029140C" w:rsidRDefault="005A1976" w:rsidP="005A1976">
      <w:pPr>
        <w:autoSpaceDE w:val="0"/>
        <w:adjustRightInd w:val="0"/>
        <w:ind w:firstLine="540"/>
        <w:jc w:val="center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bookmarkStart w:id="6" w:name="Par116"/>
      <w:bookmarkEnd w:id="6"/>
      <w:r w:rsidRPr="0029140C">
        <w:rPr>
          <w:sz w:val="28"/>
          <w:szCs w:val="28"/>
        </w:rPr>
        <w:t xml:space="preserve">2.6.1. Для предоставления муниципальной услуги заявитель или представитель заявителя подает </w:t>
      </w:r>
      <w:hyperlink w:anchor="Par407" w:history="1">
        <w:r w:rsidRPr="0029140C">
          <w:rPr>
            <w:sz w:val="28"/>
            <w:szCs w:val="28"/>
          </w:rPr>
          <w:t>заявление</w:t>
        </w:r>
      </w:hyperlink>
      <w:r w:rsidRPr="0029140C">
        <w:rPr>
          <w:sz w:val="28"/>
          <w:szCs w:val="28"/>
        </w:rPr>
        <w:t xml:space="preserve"> о Выдачи разрешения (образец заявления согласно приложению № 1 к настоящему Административному регламенту) в котором должны быть указаны: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2.6.1.1.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2.6.1.2. 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2.6.1.3.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2.6.1.4.  Почтовый адрес, адрес электронной почты, номер телефона для связи с заявителем или представителем заявителя.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2.6.1.5.  Предполагаемые цели использования земель или земельного участка в соответствии с пунктом 1 статьи 39.34 Земельного кодекса Российской Федерации.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2.6.1.6.  Кадастровый номер земельного участка - в случае, если планируется использование всего земельного участка или его части.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2.6.1.7.  Срок использования земель или земельного участка (в пределах сроков, установленных пунктом 1 статьи 39.34 Земельного кодекса Российской Федерации).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2.6.2 К заявлению прилагаются: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2.6.2.1.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2.6.2.2.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Прилагаемые к заявлению документы, указанные в пунктах 2.6.2.1, 2.6.2.2 раздела II настоящего Административного регламента, не должны содержать приписок, подчисток, зачеркиваний, иных исправлений.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2.6.3. Исчерпывающий перечень документов, которые находятся в распоряжении государственных органов, органов местного самоуправления и </w:t>
      </w:r>
      <w:r w:rsidRPr="0029140C">
        <w:rPr>
          <w:sz w:val="28"/>
          <w:szCs w:val="28"/>
        </w:rPr>
        <w:lastRenderedPageBreak/>
        <w:t>иных организаций, которые заявитель вправе представить: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2.6.3.1 Кадастровая выписка о земельном участке или кадастровый паспорт земельного участка.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2.6.3.2. Выписка из Единого государственного реестра прав на недвижимое имущество и сделок с ним.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2.6.3.3. Копия лицензии, удостоверяющей право проведения работ по геологическому изучению недр.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2.6.3.4.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2.6.3. При предоставлении Администрацией  муниципальной услуги запрещено требовать от заявителя: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- представления документов и информации, которые находятся в распоряжении Администрации,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5A1976" w:rsidRPr="0029140C" w:rsidRDefault="005A1976" w:rsidP="005A1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40C">
        <w:rPr>
          <w:rFonts w:ascii="Times New Roman" w:hAnsi="Times New Roman" w:cs="Times New Roman"/>
          <w:sz w:val="28"/>
          <w:szCs w:val="28"/>
        </w:rPr>
        <w:t>2.6.4. Заявителям обеспечивается возможность выбора способа подачи з</w:t>
      </w:r>
      <w:r w:rsidRPr="0029140C">
        <w:rPr>
          <w:rFonts w:ascii="Times New Roman" w:hAnsi="Times New Roman" w:cs="Times New Roman"/>
          <w:sz w:val="28"/>
          <w:szCs w:val="28"/>
        </w:rPr>
        <w:t>а</w:t>
      </w:r>
      <w:r w:rsidRPr="0029140C">
        <w:rPr>
          <w:rFonts w:ascii="Times New Roman" w:hAnsi="Times New Roman" w:cs="Times New Roman"/>
          <w:sz w:val="28"/>
          <w:szCs w:val="28"/>
        </w:rPr>
        <w:t>явления: при личном обращении в Администрацию или в МФЦ, почтовой св</w:t>
      </w:r>
      <w:r w:rsidRPr="0029140C">
        <w:rPr>
          <w:rFonts w:ascii="Times New Roman" w:hAnsi="Times New Roman" w:cs="Times New Roman"/>
          <w:sz w:val="28"/>
          <w:szCs w:val="28"/>
        </w:rPr>
        <w:t>я</w:t>
      </w:r>
      <w:r w:rsidRPr="0029140C">
        <w:rPr>
          <w:rFonts w:ascii="Times New Roman" w:hAnsi="Times New Roman" w:cs="Times New Roman"/>
          <w:sz w:val="28"/>
          <w:szCs w:val="28"/>
        </w:rPr>
        <w:t>зью,  в электронной форме с использованием Портала услуг.</w:t>
      </w:r>
    </w:p>
    <w:p w:rsidR="005A1976" w:rsidRPr="0029140C" w:rsidRDefault="005A1976" w:rsidP="005A1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40C">
        <w:rPr>
          <w:rFonts w:ascii="Times New Roman" w:hAnsi="Times New Roman" w:cs="Times New Roman"/>
          <w:sz w:val="28"/>
          <w:szCs w:val="28"/>
        </w:rPr>
        <w:t>2.6.5. При обращении заявителей в МФЦ обеспечивается передача заявл</w:t>
      </w:r>
      <w:r w:rsidRPr="0029140C">
        <w:rPr>
          <w:rFonts w:ascii="Times New Roman" w:hAnsi="Times New Roman" w:cs="Times New Roman"/>
          <w:sz w:val="28"/>
          <w:szCs w:val="28"/>
        </w:rPr>
        <w:t>е</w:t>
      </w:r>
      <w:r w:rsidRPr="0029140C">
        <w:rPr>
          <w:rFonts w:ascii="Times New Roman" w:hAnsi="Times New Roman" w:cs="Times New Roman"/>
          <w:sz w:val="28"/>
          <w:szCs w:val="28"/>
        </w:rPr>
        <w:t>ния и приложенных к нему документов в Администрацию в порядке и сроки, установленные соглашением о взаимодействии между МФЦ и Администрац</w:t>
      </w:r>
      <w:r w:rsidRPr="0029140C">
        <w:rPr>
          <w:rFonts w:ascii="Times New Roman" w:hAnsi="Times New Roman" w:cs="Times New Roman"/>
          <w:sz w:val="28"/>
          <w:szCs w:val="28"/>
        </w:rPr>
        <w:t>и</w:t>
      </w:r>
      <w:r w:rsidRPr="0029140C">
        <w:rPr>
          <w:rFonts w:ascii="Times New Roman" w:hAnsi="Times New Roman" w:cs="Times New Roman"/>
          <w:sz w:val="28"/>
          <w:szCs w:val="28"/>
        </w:rPr>
        <w:t>ей, но не позднее следующего рабочего дня со дня регистрации заявления в МФЦ.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center"/>
        <w:rPr>
          <w:sz w:val="28"/>
          <w:szCs w:val="28"/>
        </w:rPr>
      </w:pPr>
      <w:r w:rsidRPr="0029140C">
        <w:rPr>
          <w:sz w:val="28"/>
          <w:szCs w:val="28"/>
        </w:rPr>
        <w:t xml:space="preserve">2.7. Исчерпывающий перечень оснований для отказа </w:t>
      </w:r>
    </w:p>
    <w:p w:rsidR="005A1976" w:rsidRPr="0029140C" w:rsidRDefault="005A1976" w:rsidP="005A1976">
      <w:pPr>
        <w:autoSpaceDE w:val="0"/>
        <w:adjustRightInd w:val="0"/>
        <w:ind w:firstLine="540"/>
        <w:jc w:val="center"/>
        <w:rPr>
          <w:sz w:val="28"/>
          <w:szCs w:val="28"/>
        </w:rPr>
      </w:pPr>
      <w:r w:rsidRPr="0029140C">
        <w:rPr>
          <w:sz w:val="28"/>
          <w:szCs w:val="28"/>
        </w:rPr>
        <w:t>в приеме документов, необходимых для предоставления муниципальной услуги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center"/>
        <w:rPr>
          <w:sz w:val="28"/>
          <w:szCs w:val="28"/>
        </w:rPr>
      </w:pPr>
      <w:r w:rsidRPr="0029140C">
        <w:rPr>
          <w:sz w:val="28"/>
          <w:szCs w:val="28"/>
        </w:rPr>
        <w:t>2.8. Исчерпывающий перечень оснований для приостановления</w:t>
      </w:r>
    </w:p>
    <w:p w:rsidR="005A1976" w:rsidRPr="0029140C" w:rsidRDefault="005A1976" w:rsidP="005A1976">
      <w:pPr>
        <w:autoSpaceDE w:val="0"/>
        <w:adjustRightInd w:val="0"/>
        <w:ind w:firstLine="540"/>
        <w:jc w:val="center"/>
        <w:rPr>
          <w:sz w:val="28"/>
          <w:szCs w:val="28"/>
        </w:rPr>
      </w:pPr>
      <w:r w:rsidRPr="0029140C">
        <w:rPr>
          <w:sz w:val="28"/>
          <w:szCs w:val="28"/>
        </w:rPr>
        <w:t>или отказа в предоставлении муниципальной  услуги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2.8.1. Оснований для приостановления муниципальной услуги законодательством Российской Федерации не предусмотрено.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2.8.2. Основания для отказа в предоставлении муниципальной услуги:</w:t>
      </w:r>
    </w:p>
    <w:p w:rsidR="005A1976" w:rsidRPr="0029140C" w:rsidRDefault="005A1976" w:rsidP="005A197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40C">
        <w:rPr>
          <w:rFonts w:ascii="Times New Roman" w:eastAsia="Calibri" w:hAnsi="Times New Roman" w:cs="Times New Roman"/>
          <w:sz w:val="28"/>
          <w:szCs w:val="28"/>
          <w:lang w:eastAsia="en-US"/>
        </w:rPr>
        <w:t>2.8.2.1. Заявление о выдаче разрешения подано с нарушением требований, установленных пунктами 2.6.1, 2.6.2 настоящего Административного регламе</w:t>
      </w:r>
      <w:r w:rsidRPr="0029140C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29140C">
        <w:rPr>
          <w:rFonts w:ascii="Times New Roman" w:eastAsia="Calibri" w:hAnsi="Times New Roman" w:cs="Times New Roman"/>
          <w:sz w:val="28"/>
          <w:szCs w:val="28"/>
          <w:lang w:eastAsia="en-US"/>
        </w:rPr>
        <w:t>та.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lastRenderedPageBreak/>
        <w:t xml:space="preserve">2.8.2.2.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9" w:history="1">
        <w:r w:rsidRPr="0029140C">
          <w:rPr>
            <w:sz w:val="28"/>
            <w:szCs w:val="28"/>
          </w:rPr>
          <w:t>пунктом 1 статьи 39.34</w:t>
        </w:r>
      </w:hyperlink>
      <w:r w:rsidRPr="0029140C">
        <w:rPr>
          <w:sz w:val="28"/>
          <w:szCs w:val="28"/>
        </w:rPr>
        <w:t xml:space="preserve"> Земельного кодекса Российской Федерации.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2.8.2.3. Земельный участок, на использование которого испрашивается разрешение, предоставлен физическому или юридическому лицу.</w:t>
      </w:r>
    </w:p>
    <w:p w:rsidR="005A1976" w:rsidRPr="0029140C" w:rsidRDefault="005A1976" w:rsidP="005A197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jc w:val="center"/>
        <w:outlineLvl w:val="0"/>
        <w:rPr>
          <w:sz w:val="28"/>
          <w:szCs w:val="28"/>
        </w:rPr>
      </w:pPr>
      <w:r w:rsidRPr="0029140C">
        <w:rPr>
          <w:sz w:val="28"/>
          <w:szCs w:val="28"/>
        </w:rPr>
        <w:t xml:space="preserve">2.9. Перечень услуг, которые являются необходимыми </w:t>
      </w:r>
    </w:p>
    <w:p w:rsidR="005A1976" w:rsidRPr="0029140C" w:rsidRDefault="005A1976" w:rsidP="005A1976">
      <w:pPr>
        <w:autoSpaceDE w:val="0"/>
        <w:adjustRightInd w:val="0"/>
        <w:jc w:val="center"/>
        <w:outlineLvl w:val="0"/>
        <w:rPr>
          <w:sz w:val="28"/>
          <w:szCs w:val="28"/>
        </w:rPr>
      </w:pPr>
      <w:r w:rsidRPr="0029140C">
        <w:rPr>
          <w:sz w:val="28"/>
          <w:szCs w:val="28"/>
        </w:rPr>
        <w:t>и обязательными для предоставления муниципальной  услуги</w:t>
      </w:r>
    </w:p>
    <w:p w:rsidR="005A1976" w:rsidRPr="0029140C" w:rsidRDefault="005A1976" w:rsidP="005A1976">
      <w:pPr>
        <w:autoSpaceDE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9140C">
        <w:rPr>
          <w:sz w:val="28"/>
          <w:szCs w:val="28"/>
        </w:rPr>
        <w:t>В случае подачи заявления о Выдаче разрешения не требуются услуги, которые являются необходимыми и обязательными для предоставления муниципальной услуги.</w:t>
      </w:r>
    </w:p>
    <w:p w:rsidR="005A1976" w:rsidRPr="0029140C" w:rsidRDefault="005A1976" w:rsidP="005A197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center"/>
        <w:rPr>
          <w:sz w:val="28"/>
          <w:szCs w:val="28"/>
        </w:rPr>
      </w:pPr>
      <w:r w:rsidRPr="0029140C">
        <w:rPr>
          <w:sz w:val="28"/>
          <w:szCs w:val="28"/>
        </w:rPr>
        <w:t>2.10. Порядок, размер и основания взимания государственной пошлины</w:t>
      </w:r>
    </w:p>
    <w:p w:rsidR="005A1976" w:rsidRPr="0029140C" w:rsidRDefault="005A1976" w:rsidP="005A1976">
      <w:pPr>
        <w:autoSpaceDE w:val="0"/>
        <w:adjustRightInd w:val="0"/>
        <w:ind w:firstLine="540"/>
        <w:jc w:val="center"/>
        <w:rPr>
          <w:sz w:val="28"/>
          <w:szCs w:val="28"/>
        </w:rPr>
      </w:pPr>
      <w:r w:rsidRPr="0029140C">
        <w:rPr>
          <w:sz w:val="28"/>
          <w:szCs w:val="28"/>
        </w:rPr>
        <w:t xml:space="preserve"> или иной платы, взимаемой за предоставление муниципальной услуги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Предоставление муниципальной  услуги является бесплатным.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center"/>
        <w:rPr>
          <w:sz w:val="28"/>
          <w:szCs w:val="28"/>
        </w:rPr>
      </w:pPr>
      <w:r w:rsidRPr="0029140C">
        <w:rPr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</w:t>
      </w:r>
    </w:p>
    <w:p w:rsidR="005A1976" w:rsidRPr="0029140C" w:rsidRDefault="005A1976" w:rsidP="005A1976">
      <w:pPr>
        <w:autoSpaceDE w:val="0"/>
        <w:adjustRightInd w:val="0"/>
        <w:ind w:firstLine="540"/>
        <w:jc w:val="center"/>
        <w:rPr>
          <w:sz w:val="28"/>
          <w:szCs w:val="28"/>
        </w:rPr>
      </w:pPr>
      <w:r w:rsidRPr="0029140C">
        <w:rPr>
          <w:sz w:val="28"/>
          <w:szCs w:val="28"/>
        </w:rPr>
        <w:t xml:space="preserve"> предоставления муниципальной  услуги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10 минут.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center"/>
        <w:rPr>
          <w:sz w:val="28"/>
          <w:szCs w:val="28"/>
        </w:rPr>
      </w:pPr>
      <w:r w:rsidRPr="0029140C">
        <w:rPr>
          <w:sz w:val="28"/>
          <w:szCs w:val="28"/>
        </w:rPr>
        <w:t>2.12. Срок и порядок регистрации запроса Заявителя о предоставлении муниципальной услуги, в том числе в электронной форме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Регистрация поступившего заявления  осуществляется в приемной Администрации. Полученное заявление в течение одного рабочего дня регистрируется в электронной базе данных по делопроизводству Администрации (далее - ЭБД).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ЭБД.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center"/>
        <w:rPr>
          <w:sz w:val="28"/>
          <w:szCs w:val="28"/>
        </w:rPr>
      </w:pPr>
      <w:r w:rsidRPr="0029140C">
        <w:rPr>
          <w:sz w:val="28"/>
          <w:szCs w:val="28"/>
        </w:rPr>
        <w:t xml:space="preserve">2.13. Требования к помещениям, в которых предоставляется </w:t>
      </w:r>
    </w:p>
    <w:p w:rsidR="005A1976" w:rsidRPr="0029140C" w:rsidRDefault="005A1976" w:rsidP="005A1976">
      <w:pPr>
        <w:autoSpaceDE w:val="0"/>
        <w:adjustRightInd w:val="0"/>
        <w:ind w:firstLine="540"/>
        <w:jc w:val="center"/>
        <w:rPr>
          <w:sz w:val="28"/>
          <w:szCs w:val="28"/>
        </w:rPr>
      </w:pPr>
      <w:r w:rsidRPr="0029140C">
        <w:rPr>
          <w:sz w:val="28"/>
          <w:szCs w:val="28"/>
        </w:rPr>
        <w:t>муниципальная услуга, к месту ожидания и приема заявителей, размещению и оформлению визуальной, текстовой и мультимедийной информации</w:t>
      </w:r>
    </w:p>
    <w:p w:rsidR="005A1976" w:rsidRPr="0029140C" w:rsidRDefault="005A1976" w:rsidP="005A1976">
      <w:pPr>
        <w:autoSpaceDE w:val="0"/>
        <w:adjustRightInd w:val="0"/>
        <w:ind w:firstLine="540"/>
        <w:jc w:val="center"/>
        <w:rPr>
          <w:sz w:val="28"/>
          <w:szCs w:val="28"/>
        </w:rPr>
      </w:pPr>
      <w:r w:rsidRPr="0029140C">
        <w:rPr>
          <w:sz w:val="28"/>
          <w:szCs w:val="28"/>
        </w:rPr>
        <w:t xml:space="preserve"> о порядке предоставления такой услуги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2.13.1. В Администрации организуется рабочее место для </w:t>
      </w:r>
      <w:r w:rsidRPr="0029140C">
        <w:rPr>
          <w:sz w:val="28"/>
          <w:szCs w:val="28"/>
        </w:rPr>
        <w:lastRenderedPageBreak/>
        <w:t>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center"/>
        <w:rPr>
          <w:sz w:val="28"/>
          <w:szCs w:val="28"/>
        </w:rPr>
      </w:pPr>
      <w:r w:rsidRPr="0029140C">
        <w:rPr>
          <w:sz w:val="28"/>
          <w:szCs w:val="28"/>
        </w:rPr>
        <w:t>2.14. Показатели доступности и качества муниципальной услуги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2.14.1. Показателями доступности муниципальной  услуги являются: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2.14.1.1. Доступность полной, актуальной, достоверной информации о порядке предоставления муниципальной услуги.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2.14.1.2. Территориальная, транспортная доступность.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2.14.1.3. Наличие справочно-правовой информации с образцами заполнения заявления и перечнем документов, необходимых для предоставления муниципальной  услуги.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2.14.1.4. Возможность обращения за предоставлением муниципальной услуги  в МФЦ.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2.14.1.5. Возможность получения информации по вопросам предоставления муниципальной услуги на любой стадии предоставления муниципальной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2.14.2. Показателями качества муниципальной услуги являются: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2.14.2.1. Соблюдение сроков ожидания заявителя или его представителя в очереди при подаче документов.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2.14.2.2. Соблюдение наличия в публичном доступе сведений о муниципальной услуге (наименовании, содержании муниципальной услуги).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2.14.2.3. Соблюдение общего срока предоставления муниципальной услуги с момента обращения до момента получения результата ее предоставления.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2.14.3. Количество взаимодействий заявителя с должностными лицами Администрации  при предоставлении муниципальной  услуги – не более 1 и определяется желанием заявителя лично представить в Администрацию  заявление о предоставлении муниципальной услуги и иные документы, предусмотренные настоящим Административным регламентом.</w:t>
      </w:r>
    </w:p>
    <w:p w:rsidR="005A1976" w:rsidRPr="0029140C" w:rsidRDefault="005A1976" w:rsidP="005A1976">
      <w:pPr>
        <w:autoSpaceDE w:val="0"/>
        <w:adjustRightInd w:val="0"/>
        <w:jc w:val="center"/>
        <w:outlineLvl w:val="0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jc w:val="center"/>
        <w:outlineLvl w:val="0"/>
        <w:rPr>
          <w:sz w:val="28"/>
          <w:szCs w:val="28"/>
        </w:rPr>
      </w:pPr>
      <w:r w:rsidRPr="0029140C">
        <w:rPr>
          <w:sz w:val="28"/>
          <w:szCs w:val="28"/>
        </w:rPr>
        <w:t xml:space="preserve">2.15. 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5A1976" w:rsidRPr="0029140C" w:rsidRDefault="005A1976" w:rsidP="005A1976">
      <w:pPr>
        <w:autoSpaceDE w:val="0"/>
        <w:adjustRightInd w:val="0"/>
        <w:jc w:val="center"/>
        <w:outlineLvl w:val="0"/>
        <w:rPr>
          <w:sz w:val="28"/>
          <w:szCs w:val="28"/>
        </w:rPr>
      </w:pPr>
      <w:r w:rsidRPr="0029140C">
        <w:rPr>
          <w:sz w:val="28"/>
          <w:szCs w:val="28"/>
        </w:rPr>
        <w:t>государственных и муниципальных услуг и особенности исполнения муниципальной  услуг в электронной форме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2.15.1. Предоставление муниципальной услуги в электронной форме осуществляется с использованием Портала услуг.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2.15.2. При предоставлении муниципальной услуги в электронной форме </w:t>
      </w:r>
      <w:r w:rsidRPr="0029140C">
        <w:rPr>
          <w:sz w:val="28"/>
          <w:szCs w:val="28"/>
        </w:rPr>
        <w:lastRenderedPageBreak/>
        <w:t>осуществляются: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2.15.2.1. Предоставление в установленном порядке информации заявителям и обеспечение доступа заявителей к сведениям о муниципальной  услуге.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2.15.2.2. Подача заявителем запроса и иных документов, необходимых для предоставления муниципальной  услуги, и прием таких запроса и документов с использованием Портала услуг.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2.15.2.3. Получение заявителем сведений о ходе выполнения запроса о предоставлении муниципальной  услуги.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2.15.3. Портал услуг обеспечивает доступность для копирования и заполнения в электронной форме запроса и иных документов, необходимых для получения муниципальной  услуги.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67"/>
        <w:jc w:val="center"/>
        <w:outlineLvl w:val="1"/>
        <w:rPr>
          <w:sz w:val="28"/>
          <w:szCs w:val="28"/>
        </w:rPr>
      </w:pPr>
      <w:bookmarkStart w:id="7" w:name="Par182"/>
      <w:bookmarkEnd w:id="7"/>
      <w:r w:rsidRPr="0029140C">
        <w:rPr>
          <w:sz w:val="28"/>
          <w:szCs w:val="28"/>
          <w:lang w:val="en-US"/>
        </w:rPr>
        <w:t>III</w:t>
      </w:r>
      <w:r w:rsidRPr="0029140C">
        <w:rPr>
          <w:sz w:val="28"/>
          <w:szCs w:val="28"/>
        </w:rPr>
        <w:t xml:space="preserve">. Состав, последовательность и сроки выполнения </w:t>
      </w:r>
    </w:p>
    <w:p w:rsidR="005A1976" w:rsidRPr="0029140C" w:rsidRDefault="005A1976" w:rsidP="005A1976">
      <w:pPr>
        <w:autoSpaceDE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29140C">
        <w:rPr>
          <w:sz w:val="28"/>
          <w:szCs w:val="28"/>
        </w:rPr>
        <w:t>административных процедур, требования к порядку их</w:t>
      </w:r>
    </w:p>
    <w:p w:rsidR="005A1976" w:rsidRPr="0029140C" w:rsidRDefault="005A1976" w:rsidP="005A1976">
      <w:pPr>
        <w:autoSpaceDE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29140C">
        <w:rPr>
          <w:sz w:val="28"/>
          <w:szCs w:val="28"/>
        </w:rPr>
        <w:t xml:space="preserve"> выполнения, в том числе особенности выполнения</w:t>
      </w:r>
    </w:p>
    <w:p w:rsidR="005A1976" w:rsidRPr="0029140C" w:rsidRDefault="005A1976" w:rsidP="005A1976">
      <w:pPr>
        <w:autoSpaceDE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29140C">
        <w:rPr>
          <w:sz w:val="28"/>
          <w:szCs w:val="28"/>
        </w:rPr>
        <w:t xml:space="preserve"> административных процедур в электронной форме, описание административных процедур</w:t>
      </w:r>
    </w:p>
    <w:p w:rsidR="005A1976" w:rsidRPr="0029140C" w:rsidRDefault="005A1976" w:rsidP="005A1976">
      <w:pPr>
        <w:autoSpaceDE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5A1976" w:rsidRPr="0029140C" w:rsidRDefault="005A1976" w:rsidP="005A1976">
      <w:pPr>
        <w:numPr>
          <w:ilvl w:val="1"/>
          <w:numId w:val="19"/>
        </w:numPr>
        <w:suppressAutoHyphens w:val="0"/>
        <w:autoSpaceDE w:val="0"/>
        <w:adjustRightInd w:val="0"/>
        <w:jc w:val="center"/>
        <w:textAlignment w:val="auto"/>
        <w:rPr>
          <w:sz w:val="28"/>
          <w:szCs w:val="28"/>
        </w:rPr>
      </w:pPr>
      <w:r w:rsidRPr="0029140C">
        <w:rPr>
          <w:sz w:val="28"/>
          <w:szCs w:val="28"/>
        </w:rPr>
        <w:t>Состав и последовательность выполнения</w:t>
      </w:r>
    </w:p>
    <w:p w:rsidR="005A1976" w:rsidRPr="0029140C" w:rsidRDefault="005A1976" w:rsidP="005A1976">
      <w:pPr>
        <w:autoSpaceDE w:val="0"/>
        <w:adjustRightInd w:val="0"/>
        <w:ind w:left="900"/>
        <w:jc w:val="center"/>
        <w:rPr>
          <w:sz w:val="28"/>
          <w:szCs w:val="28"/>
        </w:rPr>
      </w:pPr>
      <w:r w:rsidRPr="0029140C">
        <w:rPr>
          <w:sz w:val="28"/>
          <w:szCs w:val="28"/>
        </w:rPr>
        <w:t>административных процедур</w:t>
      </w:r>
    </w:p>
    <w:p w:rsidR="005A1976" w:rsidRPr="0029140C" w:rsidRDefault="005A1976" w:rsidP="005A1976">
      <w:pPr>
        <w:autoSpaceDE w:val="0"/>
        <w:adjustRightInd w:val="0"/>
        <w:ind w:firstLine="567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Предоставление муниципальной  услуги включает в себя следующие административные процедуры:</w:t>
      </w:r>
    </w:p>
    <w:p w:rsidR="005A1976" w:rsidRPr="0029140C" w:rsidRDefault="005A1976" w:rsidP="005A1976">
      <w:pPr>
        <w:numPr>
          <w:ilvl w:val="0"/>
          <w:numId w:val="16"/>
        </w:numPr>
        <w:suppressAutoHyphens w:val="0"/>
        <w:autoSpaceDE w:val="0"/>
        <w:adjustRightInd w:val="0"/>
        <w:jc w:val="both"/>
        <w:textAlignment w:val="auto"/>
        <w:rPr>
          <w:sz w:val="28"/>
          <w:szCs w:val="28"/>
        </w:rPr>
      </w:pPr>
      <w:r w:rsidRPr="0029140C">
        <w:rPr>
          <w:sz w:val="28"/>
          <w:szCs w:val="28"/>
        </w:rPr>
        <w:t>Прием и регистрация заявления с комплектом прилагаемых к нему д</w:t>
      </w:r>
      <w:r w:rsidRPr="0029140C">
        <w:rPr>
          <w:sz w:val="28"/>
          <w:szCs w:val="28"/>
        </w:rPr>
        <w:t>о</w:t>
      </w:r>
      <w:r w:rsidRPr="0029140C">
        <w:rPr>
          <w:sz w:val="28"/>
          <w:szCs w:val="28"/>
        </w:rPr>
        <w:t>кументов.</w:t>
      </w:r>
    </w:p>
    <w:p w:rsidR="005A1976" w:rsidRPr="0029140C" w:rsidRDefault="005A1976" w:rsidP="005A1976">
      <w:pPr>
        <w:numPr>
          <w:ilvl w:val="0"/>
          <w:numId w:val="16"/>
        </w:numPr>
        <w:suppressAutoHyphens w:val="0"/>
        <w:autoSpaceDE w:val="0"/>
        <w:adjustRightInd w:val="0"/>
        <w:jc w:val="both"/>
        <w:textAlignment w:val="auto"/>
        <w:rPr>
          <w:sz w:val="28"/>
          <w:szCs w:val="28"/>
        </w:rPr>
      </w:pPr>
      <w:r w:rsidRPr="0029140C">
        <w:rPr>
          <w:sz w:val="28"/>
          <w:szCs w:val="28"/>
        </w:rPr>
        <w:t>Формирование и направление межведомственного запроса.</w:t>
      </w:r>
    </w:p>
    <w:p w:rsidR="005A1976" w:rsidRPr="0029140C" w:rsidRDefault="005A1976" w:rsidP="005A1976">
      <w:pPr>
        <w:numPr>
          <w:ilvl w:val="0"/>
          <w:numId w:val="16"/>
        </w:numPr>
        <w:suppressAutoHyphens w:val="0"/>
        <w:autoSpaceDE w:val="0"/>
        <w:adjustRightInd w:val="0"/>
        <w:jc w:val="both"/>
        <w:textAlignment w:val="auto"/>
        <w:rPr>
          <w:sz w:val="28"/>
          <w:szCs w:val="28"/>
        </w:rPr>
      </w:pPr>
      <w:r w:rsidRPr="0029140C">
        <w:rPr>
          <w:sz w:val="28"/>
          <w:szCs w:val="28"/>
        </w:rPr>
        <w:t>Рассмотрение заявления, необходимых документов; подготовка и направление заявителю результата государственной услуги.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Блок-схема предоставления муниципальной услуги представлена в приложении № 2 к настоящему Административному регламенту.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5A1976">
      <w:pPr>
        <w:numPr>
          <w:ilvl w:val="1"/>
          <w:numId w:val="19"/>
        </w:numPr>
        <w:suppressAutoHyphens w:val="0"/>
        <w:autoSpaceDE w:val="0"/>
        <w:adjustRightInd w:val="0"/>
        <w:jc w:val="center"/>
        <w:textAlignment w:val="auto"/>
        <w:rPr>
          <w:sz w:val="28"/>
          <w:szCs w:val="28"/>
        </w:rPr>
      </w:pPr>
      <w:r w:rsidRPr="0029140C">
        <w:rPr>
          <w:sz w:val="28"/>
          <w:szCs w:val="28"/>
        </w:rPr>
        <w:t>Прием и регистрация заявления</w:t>
      </w:r>
    </w:p>
    <w:p w:rsidR="005A1976" w:rsidRPr="0029140C" w:rsidRDefault="005A1976" w:rsidP="005A1976">
      <w:pPr>
        <w:autoSpaceDE w:val="0"/>
        <w:adjustRightInd w:val="0"/>
        <w:ind w:left="990"/>
        <w:jc w:val="center"/>
        <w:rPr>
          <w:sz w:val="28"/>
          <w:szCs w:val="28"/>
        </w:rPr>
      </w:pPr>
      <w:r w:rsidRPr="0029140C">
        <w:rPr>
          <w:sz w:val="28"/>
          <w:szCs w:val="28"/>
        </w:rPr>
        <w:t>с комплектом прилагаемых к нему документов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3.2.1. Основанием для начала административной процедуры является поступление в Администрацию заявления о Выдаче разрешения. Прием и регистрация поступившего заявления производится в приемной Администрации. 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3.2.2. Полученное заявление с приложенными документами в течение  одного рабочего дня регистрируется в электронной базе данных по делопроизводству Администрации  (далее - ЭБД).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Специалист, ответственный за регистрацию документов проставляет регистрационный штамп на заявлении.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Специалист, ответственный за регистрацию документов, несет </w:t>
      </w:r>
      <w:r w:rsidRPr="0029140C">
        <w:rPr>
          <w:sz w:val="28"/>
          <w:szCs w:val="28"/>
        </w:rPr>
        <w:lastRenderedPageBreak/>
        <w:t>персональную ответственность за соблюдение сроков регистрации заявления в ЭБД.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3.2.4. Зарегистрированное заявление в течение одного рабочего дня с даты его регистрации передается главе администрации муниципального образования </w:t>
      </w:r>
      <w:r w:rsidR="003824EF" w:rsidRPr="0029140C">
        <w:rPr>
          <w:sz w:val="28"/>
          <w:szCs w:val="28"/>
        </w:rPr>
        <w:t xml:space="preserve">городского поселения «поселок Нижнеангарск» </w:t>
      </w:r>
      <w:r w:rsidRPr="0029140C">
        <w:rPr>
          <w:sz w:val="28"/>
          <w:szCs w:val="28"/>
        </w:rPr>
        <w:t xml:space="preserve"> (далее - Глава) для резолюции.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3.2.5. Заявление и прилагаемые к нему документы с резолюцией Главы направляются </w:t>
      </w:r>
      <w:r w:rsidR="00087EE2" w:rsidRPr="0029140C">
        <w:rPr>
          <w:sz w:val="28"/>
          <w:szCs w:val="28"/>
        </w:rPr>
        <w:t xml:space="preserve">в Бюджетное учреждение «Созидание» </w:t>
      </w:r>
      <w:r w:rsidRPr="0029140C">
        <w:rPr>
          <w:sz w:val="28"/>
          <w:szCs w:val="28"/>
        </w:rPr>
        <w:t xml:space="preserve"> (далее - Отдел).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муниципальной услуги в информационной системе электронного документооборота и делопроизводства.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3.2.7 Общий срок процедуры приема и регистрации заявления с комплектом прилагаемых к нему документов не должен превышать 2-х рабочих дней.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center"/>
        <w:rPr>
          <w:sz w:val="28"/>
          <w:szCs w:val="28"/>
        </w:rPr>
      </w:pPr>
      <w:r w:rsidRPr="0029140C">
        <w:rPr>
          <w:sz w:val="28"/>
          <w:szCs w:val="28"/>
        </w:rPr>
        <w:t>3.3. Формирование и направление межведомственного запроса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3.3.1. Юридическим фактом, инициирующим начало административной процедуры, является получение начальником отдела заявления. Начальник отдела назначает специалисту Отдела, ответственного за предоставление муниципальной услуги (далее – Исполнитель). В случае отсутствия в Администрации 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услуги, указанные в п. 2.6.3. настоящего Административного регламента.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Максимальный срок выполнения данного действия составляет 3 рабочих дня.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3.3.2.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5A1976" w:rsidRPr="0029140C" w:rsidRDefault="005A1976" w:rsidP="005A197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9140C">
        <w:rPr>
          <w:rFonts w:ascii="Times New Roman" w:hAnsi="Times New Roman"/>
          <w:sz w:val="28"/>
          <w:szCs w:val="28"/>
        </w:rPr>
        <w:t>3.3.3. Способом фиксации административной процедуры является рег</w:t>
      </w:r>
      <w:r w:rsidRPr="0029140C">
        <w:rPr>
          <w:rFonts w:ascii="Times New Roman" w:hAnsi="Times New Roman"/>
          <w:sz w:val="28"/>
          <w:szCs w:val="28"/>
        </w:rPr>
        <w:t>и</w:t>
      </w:r>
      <w:r w:rsidRPr="0029140C">
        <w:rPr>
          <w:rFonts w:ascii="Times New Roman" w:hAnsi="Times New Roman"/>
          <w:sz w:val="28"/>
          <w:szCs w:val="28"/>
        </w:rPr>
        <w:t xml:space="preserve">страция </w:t>
      </w:r>
      <w:r w:rsidRPr="0029140C">
        <w:rPr>
          <w:rFonts w:ascii="Times New Roman" w:hAnsi="Times New Roman" w:cs="Times New Roman"/>
          <w:sz w:val="28"/>
          <w:szCs w:val="28"/>
        </w:rPr>
        <w:t xml:space="preserve"> межведомственного запроса.</w:t>
      </w:r>
    </w:p>
    <w:p w:rsidR="005A1976" w:rsidRPr="0029140C" w:rsidRDefault="005A1976" w:rsidP="005A1976">
      <w:pPr>
        <w:autoSpaceDE w:val="0"/>
        <w:adjustRightInd w:val="0"/>
        <w:ind w:firstLine="540"/>
        <w:jc w:val="center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center"/>
        <w:rPr>
          <w:sz w:val="28"/>
          <w:szCs w:val="28"/>
        </w:rPr>
      </w:pPr>
      <w:r w:rsidRPr="0029140C">
        <w:rPr>
          <w:sz w:val="28"/>
          <w:szCs w:val="28"/>
        </w:rPr>
        <w:t xml:space="preserve">3.4.  Рассмотрение заявления, необходимых документов, подготовка и направление заявителю результата муниципальной  услуги </w:t>
      </w:r>
    </w:p>
    <w:p w:rsidR="005A1976" w:rsidRPr="0029140C" w:rsidRDefault="005A1976" w:rsidP="005A1976">
      <w:pPr>
        <w:autoSpaceDE w:val="0"/>
        <w:adjustRightInd w:val="0"/>
        <w:ind w:firstLine="540"/>
        <w:jc w:val="center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3.4.1. Основанием, инициирующим начало административной процедуры, является наличие комплекта документов в Администрации для предоставления муниципальной услуги.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3.4.2. Исполнитель рассматривает поступившие документы и в случае  наличия полного комплекта документов и отсутствия оснований для отказа в </w:t>
      </w:r>
      <w:r w:rsidRPr="0029140C">
        <w:rPr>
          <w:sz w:val="28"/>
          <w:szCs w:val="28"/>
        </w:rPr>
        <w:lastRenderedPageBreak/>
        <w:t>Выдаче разрешения подготавливает проект решения о Выдаче разрешения.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3.4.3. При наличии оснований для отказа в Выдаче разрешения Исполнитель подготавливает проект решения об отказе в Выдаче разрешения.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3.4.4. Подготовленные вышеуказанные проекты решения о Выдаче разрешения, решения об отказе Исполнитель представляет для согласования начальнику Отдела либо лицу, исполняющему его обязанности, в юридический отдел, первому заместителю Главы.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3.4.5. После согласования вышеуказанных проектов решений Исполнитель передает их Главе для подписания.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3.4.6. Критерием для принятия решения о выдаче разрешения является наличие документов, предусмотренных пунктами 2.6.1 - 2.6.3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муниципальной услуги.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3.4.7. Критерием для принятия решения об отказе в Выдаче разрешения является наличие оснований для отказа в предоставлении муниципальной услуги.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3.4.8. После подписания вышеуказанных решений о Выдаче разрешения или об отказе Выдаче разрешения, являющихся результатом административной процедуры, Исполнитель обеспечивает их отправку Заявителю.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3.4.9. Максимальный срок для принятия Администрацией решений о Выдаче разрешения или решения об отказе в Выдаче разрешений составляет 25 календарных дней со дня поступления  заявления в Администрацию.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В течение 3 рабочих дней после принятия указанных решений Исполнитель обеспечивает направление их заявителям заказным письмом с приложением предоставленных заявителем документов.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3.4.10. Способом фиксации результата административной процедуры является подписание Главой и направление заказным письмом заявителю решений о Выдаче разрешений или об отказе в Выдаче разрешения.</w:t>
      </w:r>
    </w:p>
    <w:p w:rsidR="005A1976" w:rsidRPr="0029140C" w:rsidRDefault="005A1976" w:rsidP="005A1976">
      <w:pPr>
        <w:autoSpaceDE w:val="0"/>
        <w:adjustRightInd w:val="0"/>
        <w:jc w:val="center"/>
        <w:outlineLvl w:val="1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jc w:val="center"/>
        <w:outlineLvl w:val="1"/>
        <w:rPr>
          <w:sz w:val="28"/>
          <w:szCs w:val="28"/>
        </w:rPr>
      </w:pPr>
      <w:r w:rsidRPr="0029140C">
        <w:rPr>
          <w:sz w:val="28"/>
          <w:szCs w:val="28"/>
          <w:lang w:val="en-US"/>
        </w:rPr>
        <w:t>IV</w:t>
      </w:r>
      <w:r w:rsidRPr="0029140C">
        <w:rPr>
          <w:sz w:val="28"/>
          <w:szCs w:val="28"/>
        </w:rPr>
        <w:t xml:space="preserve">. Формы контроля за исполнением </w:t>
      </w:r>
    </w:p>
    <w:p w:rsidR="005A1976" w:rsidRPr="0029140C" w:rsidRDefault="005A1976" w:rsidP="005A1976">
      <w:pPr>
        <w:autoSpaceDE w:val="0"/>
        <w:adjustRightInd w:val="0"/>
        <w:jc w:val="center"/>
        <w:outlineLvl w:val="1"/>
        <w:rPr>
          <w:sz w:val="28"/>
          <w:szCs w:val="28"/>
        </w:rPr>
      </w:pPr>
      <w:r w:rsidRPr="0029140C">
        <w:rPr>
          <w:sz w:val="28"/>
          <w:szCs w:val="28"/>
        </w:rPr>
        <w:t>Административного регламента</w:t>
      </w:r>
    </w:p>
    <w:p w:rsidR="005A1976" w:rsidRPr="0029140C" w:rsidRDefault="005A1976" w:rsidP="005A1976">
      <w:pPr>
        <w:autoSpaceDE w:val="0"/>
        <w:adjustRightInd w:val="0"/>
        <w:jc w:val="center"/>
        <w:outlineLvl w:val="1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jc w:val="center"/>
        <w:outlineLvl w:val="0"/>
        <w:rPr>
          <w:sz w:val="28"/>
          <w:szCs w:val="28"/>
        </w:rPr>
      </w:pPr>
      <w:r w:rsidRPr="0029140C">
        <w:rPr>
          <w:sz w:val="28"/>
          <w:szCs w:val="28"/>
        </w:rPr>
        <w:t>4.1. Порядок осуществления текущего контроля за соблюдением</w:t>
      </w:r>
    </w:p>
    <w:p w:rsidR="005A1976" w:rsidRPr="0029140C" w:rsidRDefault="005A1976" w:rsidP="005A1976">
      <w:pPr>
        <w:autoSpaceDE w:val="0"/>
        <w:adjustRightInd w:val="0"/>
        <w:jc w:val="center"/>
        <w:outlineLvl w:val="0"/>
        <w:rPr>
          <w:sz w:val="28"/>
          <w:szCs w:val="28"/>
        </w:rPr>
      </w:pPr>
      <w:r w:rsidRPr="0029140C">
        <w:rPr>
          <w:sz w:val="28"/>
          <w:szCs w:val="28"/>
        </w:rPr>
        <w:t xml:space="preserve">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5A1976" w:rsidRPr="0029140C" w:rsidRDefault="005A1976" w:rsidP="005A1976">
      <w:pPr>
        <w:autoSpaceDE w:val="0"/>
        <w:adjustRightInd w:val="0"/>
        <w:jc w:val="center"/>
        <w:outlineLvl w:val="0"/>
        <w:rPr>
          <w:sz w:val="28"/>
          <w:szCs w:val="28"/>
        </w:rPr>
      </w:pPr>
      <w:r w:rsidRPr="0029140C">
        <w:rPr>
          <w:sz w:val="28"/>
          <w:szCs w:val="28"/>
        </w:rPr>
        <w:t xml:space="preserve"> а также принятием ими решений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4.1.1. Текущий контроль за соблюдением и исполнением специалистами Отдела требований Административного регламента и иных нормативных правовых актов, регулирующих отношения, возникающие в связи с предоставлением му</w:t>
      </w:r>
      <w:r w:rsidR="0029140C" w:rsidRPr="0029140C">
        <w:rPr>
          <w:sz w:val="28"/>
          <w:szCs w:val="28"/>
        </w:rPr>
        <w:t>ниципальной услуги, осуществляет заместитель руководителя Администрации муниципального образования городского поселения «поселок Нижнеангарск»</w:t>
      </w:r>
      <w:r w:rsidRPr="0029140C">
        <w:rPr>
          <w:sz w:val="28"/>
          <w:szCs w:val="28"/>
        </w:rPr>
        <w:t>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4.1.2. Текущий контроль за соблюдением Отделом Администрации порядка </w:t>
      </w:r>
      <w:r w:rsidRPr="0029140C">
        <w:rPr>
          <w:sz w:val="28"/>
          <w:szCs w:val="28"/>
        </w:rPr>
        <w:lastRenderedPageBreak/>
        <w:t xml:space="preserve">предоставления   муниципальной   услуги    осуществляет    заместитель главы администрации муниципального образования </w:t>
      </w:r>
      <w:r w:rsidR="003824EF" w:rsidRPr="0029140C">
        <w:rPr>
          <w:sz w:val="28"/>
          <w:szCs w:val="28"/>
        </w:rPr>
        <w:t>городского поселения «поселок Нижнеангарск»,</w:t>
      </w:r>
      <w:r w:rsidRPr="0029140C">
        <w:rPr>
          <w:sz w:val="28"/>
          <w:szCs w:val="28"/>
        </w:rPr>
        <w:t xml:space="preserve"> курирующий сферу деятельности.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4.1.3. Контроль за полнотой и качеством предоставления государственной услуги Администрации  осуществляет глава администрации муниципального образования </w:t>
      </w:r>
      <w:r w:rsidR="003824EF" w:rsidRPr="0029140C">
        <w:rPr>
          <w:sz w:val="28"/>
          <w:szCs w:val="28"/>
        </w:rPr>
        <w:t>городского поселения «поселок Нижнеангарск»</w:t>
      </w:r>
      <w:r w:rsidRPr="0029140C">
        <w:rPr>
          <w:sz w:val="28"/>
          <w:szCs w:val="28"/>
        </w:rPr>
        <w:t xml:space="preserve"> . 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center"/>
        <w:rPr>
          <w:sz w:val="28"/>
          <w:szCs w:val="28"/>
        </w:rPr>
      </w:pPr>
      <w:r w:rsidRPr="0029140C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4.2.2. Плановые проверки полноты и качества предоставления муниципальной услуги специалистами отдела проводятся уполномоченными должностными лицами не реже 1 раза в год в соответствии с решением главы.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4.2.3. Внеплановые проверки полноты и качества предоставления муниципальной услуги проводятся уполномоченными должностными лицами Администрации  на основании жалоб (претензий) Заявителей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5A1976" w:rsidRPr="0029140C" w:rsidRDefault="005A1976" w:rsidP="005A1976">
      <w:pPr>
        <w:autoSpaceDE w:val="0"/>
        <w:adjustRightInd w:val="0"/>
        <w:jc w:val="both"/>
        <w:outlineLvl w:val="1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jc w:val="center"/>
        <w:outlineLvl w:val="1"/>
        <w:rPr>
          <w:sz w:val="28"/>
          <w:szCs w:val="28"/>
        </w:rPr>
      </w:pPr>
      <w:r w:rsidRPr="0029140C">
        <w:rPr>
          <w:sz w:val="28"/>
          <w:szCs w:val="28"/>
        </w:rPr>
        <w:t>4.3. Ответственность должностных лиц Администрации за решения и</w:t>
      </w:r>
    </w:p>
    <w:p w:rsidR="005A1976" w:rsidRPr="0029140C" w:rsidRDefault="005A1976" w:rsidP="005A1976">
      <w:pPr>
        <w:autoSpaceDE w:val="0"/>
        <w:adjustRightInd w:val="0"/>
        <w:jc w:val="center"/>
        <w:outlineLvl w:val="1"/>
        <w:rPr>
          <w:sz w:val="28"/>
          <w:szCs w:val="28"/>
        </w:rPr>
      </w:pPr>
      <w:r w:rsidRPr="0029140C">
        <w:rPr>
          <w:sz w:val="28"/>
          <w:szCs w:val="28"/>
        </w:rPr>
        <w:t>действия (бездействие), принимаемые или осуществляемые ими в</w:t>
      </w:r>
    </w:p>
    <w:p w:rsidR="005A1976" w:rsidRPr="0029140C" w:rsidRDefault="005A1976" w:rsidP="005A1976">
      <w:pPr>
        <w:autoSpaceDE w:val="0"/>
        <w:adjustRightInd w:val="0"/>
        <w:jc w:val="center"/>
        <w:outlineLvl w:val="1"/>
        <w:rPr>
          <w:sz w:val="28"/>
          <w:szCs w:val="28"/>
        </w:rPr>
      </w:pPr>
      <w:r w:rsidRPr="0029140C">
        <w:rPr>
          <w:sz w:val="28"/>
          <w:szCs w:val="28"/>
        </w:rPr>
        <w:t>ходе предоставления муниципальной услуги</w:t>
      </w:r>
    </w:p>
    <w:p w:rsidR="005A1976" w:rsidRPr="0029140C" w:rsidRDefault="005A1976" w:rsidP="005A1976">
      <w:pPr>
        <w:autoSpaceDE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9140C">
        <w:rPr>
          <w:sz w:val="28"/>
          <w:szCs w:val="28"/>
        </w:rPr>
        <w:t>Персональная ответственность гражданских служащих закреплена в должностных регламентах.</w:t>
      </w:r>
    </w:p>
    <w:p w:rsidR="005A1976" w:rsidRPr="0029140C" w:rsidRDefault="005A1976" w:rsidP="005A1976">
      <w:pPr>
        <w:autoSpaceDE w:val="0"/>
        <w:adjustRightInd w:val="0"/>
        <w:jc w:val="center"/>
        <w:outlineLvl w:val="1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jc w:val="center"/>
        <w:outlineLvl w:val="1"/>
        <w:rPr>
          <w:sz w:val="28"/>
          <w:szCs w:val="28"/>
        </w:rPr>
      </w:pPr>
      <w:r w:rsidRPr="0029140C">
        <w:rPr>
          <w:sz w:val="28"/>
          <w:szCs w:val="28"/>
        </w:rPr>
        <w:t>4.4. Требования к порядку и формам контроля за предоставлением</w:t>
      </w:r>
    </w:p>
    <w:p w:rsidR="005A1976" w:rsidRPr="0029140C" w:rsidRDefault="005A1976" w:rsidP="005A1976">
      <w:pPr>
        <w:autoSpaceDE w:val="0"/>
        <w:adjustRightInd w:val="0"/>
        <w:jc w:val="center"/>
        <w:outlineLvl w:val="1"/>
        <w:rPr>
          <w:sz w:val="28"/>
          <w:szCs w:val="28"/>
        </w:rPr>
      </w:pPr>
      <w:r w:rsidRPr="0029140C">
        <w:rPr>
          <w:sz w:val="28"/>
          <w:szCs w:val="28"/>
        </w:rPr>
        <w:t>муниципальной услуги, в том числе со стороны граждан, их</w:t>
      </w:r>
    </w:p>
    <w:p w:rsidR="005A1976" w:rsidRPr="0029140C" w:rsidRDefault="005A1976" w:rsidP="005A1976">
      <w:pPr>
        <w:autoSpaceDE w:val="0"/>
        <w:adjustRightInd w:val="0"/>
        <w:jc w:val="center"/>
        <w:outlineLvl w:val="1"/>
        <w:rPr>
          <w:sz w:val="28"/>
          <w:szCs w:val="28"/>
        </w:rPr>
      </w:pPr>
      <w:r w:rsidRPr="0029140C">
        <w:rPr>
          <w:sz w:val="28"/>
          <w:szCs w:val="28"/>
        </w:rPr>
        <w:t>объединений и организаций</w:t>
      </w:r>
    </w:p>
    <w:p w:rsidR="005A1976" w:rsidRPr="0029140C" w:rsidRDefault="005A1976" w:rsidP="005A1976">
      <w:pPr>
        <w:autoSpaceDE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9140C">
        <w:rPr>
          <w:sz w:val="28"/>
          <w:szCs w:val="28"/>
        </w:rPr>
        <w:t>4.4.1. Контроль за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5A1976" w:rsidRPr="0029140C" w:rsidRDefault="005A1976" w:rsidP="005A1976">
      <w:pPr>
        <w:autoSpaceDE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9140C">
        <w:rPr>
          <w:sz w:val="28"/>
          <w:szCs w:val="28"/>
        </w:rPr>
        <w:t>4.4.2. Граждане, объединения и организации вправе осуществлять контроль за предоставлением муниципальной услуги путем получения информации в порядке, предусмотренном настоящим Административным регламентом.</w:t>
      </w:r>
    </w:p>
    <w:p w:rsidR="005A1976" w:rsidRPr="0029140C" w:rsidRDefault="005A1976" w:rsidP="005A1976">
      <w:pPr>
        <w:autoSpaceDE w:val="0"/>
        <w:adjustRightInd w:val="0"/>
        <w:jc w:val="center"/>
        <w:outlineLvl w:val="1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jc w:val="center"/>
        <w:outlineLvl w:val="1"/>
        <w:rPr>
          <w:sz w:val="28"/>
          <w:szCs w:val="28"/>
        </w:rPr>
      </w:pPr>
      <w:bookmarkStart w:id="8" w:name="Par247"/>
      <w:bookmarkEnd w:id="8"/>
      <w:r w:rsidRPr="0029140C">
        <w:rPr>
          <w:sz w:val="28"/>
          <w:szCs w:val="28"/>
          <w:lang w:val="en-US"/>
        </w:rPr>
        <w:t>V</w:t>
      </w:r>
      <w:r w:rsidRPr="0029140C">
        <w:rPr>
          <w:sz w:val="28"/>
          <w:szCs w:val="28"/>
        </w:rPr>
        <w:t>. Досудебный (внесудебный) порядок обжалования</w:t>
      </w:r>
    </w:p>
    <w:p w:rsidR="005A1976" w:rsidRPr="0029140C" w:rsidRDefault="005A1976" w:rsidP="005A1976">
      <w:pPr>
        <w:autoSpaceDE w:val="0"/>
        <w:adjustRightInd w:val="0"/>
        <w:jc w:val="center"/>
        <w:outlineLvl w:val="1"/>
        <w:rPr>
          <w:sz w:val="28"/>
          <w:szCs w:val="28"/>
        </w:rPr>
      </w:pPr>
      <w:r w:rsidRPr="0029140C">
        <w:rPr>
          <w:sz w:val="28"/>
          <w:szCs w:val="28"/>
        </w:rPr>
        <w:t xml:space="preserve"> решений и действий (бездействия) Администрации, а также</w:t>
      </w:r>
    </w:p>
    <w:p w:rsidR="005A1976" w:rsidRPr="0029140C" w:rsidRDefault="005A1976" w:rsidP="005A1976">
      <w:pPr>
        <w:autoSpaceDE w:val="0"/>
        <w:adjustRightInd w:val="0"/>
        <w:jc w:val="center"/>
        <w:outlineLvl w:val="1"/>
        <w:rPr>
          <w:sz w:val="28"/>
          <w:szCs w:val="28"/>
        </w:rPr>
      </w:pPr>
      <w:r w:rsidRPr="0029140C">
        <w:rPr>
          <w:sz w:val="28"/>
          <w:szCs w:val="28"/>
        </w:rPr>
        <w:t xml:space="preserve"> его должностных лиц</w:t>
      </w:r>
    </w:p>
    <w:p w:rsidR="005A1976" w:rsidRPr="0029140C" w:rsidRDefault="005A1976" w:rsidP="005A1976">
      <w:pPr>
        <w:autoSpaceDE w:val="0"/>
        <w:adjustRightInd w:val="0"/>
        <w:rPr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</w:t>
      </w:r>
      <w:r w:rsidRPr="0029140C">
        <w:rPr>
          <w:sz w:val="28"/>
          <w:szCs w:val="28"/>
        </w:rPr>
        <w:lastRenderedPageBreak/>
        <w:t>законодательством и законодательством Республики Бурятия.</w:t>
      </w:r>
    </w:p>
    <w:p w:rsidR="005A1976" w:rsidRPr="0029140C" w:rsidRDefault="005A1976" w:rsidP="005A1976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5.2. Заявитель имеет право подать жалобу на решения и действия (бездействие) должностных лиц Администрации  в Администрацию,  в том числе в следующих случаях:</w:t>
      </w:r>
    </w:p>
    <w:p w:rsidR="005A1976" w:rsidRPr="0029140C" w:rsidRDefault="005A1976" w:rsidP="005A1976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5A1976" w:rsidRPr="0029140C" w:rsidRDefault="005A1976" w:rsidP="005A1976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- нарушение срока предоставления муниципальной услуги;</w:t>
      </w:r>
    </w:p>
    <w:p w:rsidR="005A1976" w:rsidRPr="0029140C" w:rsidRDefault="005A1976" w:rsidP="005A1976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услуги;</w:t>
      </w:r>
    </w:p>
    <w:p w:rsidR="005A1976" w:rsidRPr="0029140C" w:rsidRDefault="005A1976" w:rsidP="005A1976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 у заявителя;</w:t>
      </w:r>
    </w:p>
    <w:p w:rsidR="005A1976" w:rsidRPr="0029140C" w:rsidRDefault="005A1976" w:rsidP="005A1976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5A1976" w:rsidRPr="0029140C" w:rsidRDefault="005A1976" w:rsidP="005A1976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5A1976" w:rsidRPr="0029140C" w:rsidRDefault="005A1976" w:rsidP="005A1976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A1976" w:rsidRPr="0029140C" w:rsidRDefault="005A1976" w:rsidP="005A1976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5A1976" w:rsidRPr="0029140C" w:rsidRDefault="005A1976" w:rsidP="005A1976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Жалоба должна содержать:</w:t>
      </w:r>
    </w:p>
    <w:p w:rsidR="005A1976" w:rsidRPr="0029140C" w:rsidRDefault="005A1976" w:rsidP="005A1976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1976" w:rsidRPr="0029140C" w:rsidRDefault="005A1976" w:rsidP="005A1976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1976" w:rsidRPr="0029140C" w:rsidRDefault="005A1976" w:rsidP="005A1976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1976" w:rsidRPr="0029140C" w:rsidRDefault="005A1976" w:rsidP="005A1976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29140C">
        <w:rPr>
          <w:sz w:val="28"/>
          <w:szCs w:val="28"/>
        </w:rPr>
        <w:lastRenderedPageBreak/>
        <w:t>- доводы, на основании которых Заявитель не согласен с решением и действием (бездействием) органа, предоставляющего муниципальную услугу, органа, должностного лица органа, предоставляющего муниципальную услугу, либо муниципального  служащего. Заявителем могут быть представлены документы (при наличии), подтверждающие доводы заявителя, либо их копии.</w:t>
      </w:r>
    </w:p>
    <w:p w:rsidR="005A1976" w:rsidRPr="0029140C" w:rsidRDefault="005A1976" w:rsidP="005A1976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5.4. 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A1976" w:rsidRPr="0029140C" w:rsidRDefault="005A1976" w:rsidP="005A1976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5.5. По результатам рассмотрения жалобы Администрация  принимает одно из следующих решений:</w:t>
      </w:r>
    </w:p>
    <w:p w:rsidR="005A1976" w:rsidRPr="0029140C" w:rsidRDefault="005A1976" w:rsidP="005A1976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5A1976" w:rsidRPr="0029140C" w:rsidRDefault="005A1976" w:rsidP="005A1976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- отказывает в удовлетворении жалобы.</w:t>
      </w:r>
    </w:p>
    <w:p w:rsidR="005A1976" w:rsidRPr="0029140C" w:rsidRDefault="005A1976" w:rsidP="005A1976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1976" w:rsidRPr="0029140C" w:rsidRDefault="005A1976" w:rsidP="005A1976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5A1976" w:rsidRPr="0029140C" w:rsidRDefault="005A1976" w:rsidP="005A1976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5A1976" w:rsidRPr="0029140C" w:rsidRDefault="005A1976" w:rsidP="005A1976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5.9. Информация для заявителей о порядке и рассмотрения жалобы предоставляется Администрацией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услуг.</w:t>
      </w:r>
    </w:p>
    <w:p w:rsidR="005A1976" w:rsidRPr="0029140C" w:rsidRDefault="005A1976" w:rsidP="005A1976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5A1976" w:rsidRPr="0029140C" w:rsidRDefault="005A1976" w:rsidP="005A1976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местного самоуправления, нарушении положений Регламента, некорректном поведении или нарушении служебной этики:</w:t>
      </w:r>
    </w:p>
    <w:p w:rsidR="005A1976" w:rsidRPr="0029140C" w:rsidRDefault="005A1976" w:rsidP="005A1976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- по номерам телефонов, указанным в настоящем Административном регламенте;</w:t>
      </w:r>
    </w:p>
    <w:p w:rsidR="005A1976" w:rsidRPr="0029140C" w:rsidRDefault="005A1976" w:rsidP="005A1976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- по электронной почте Администрации - e-mail: </w:t>
      </w:r>
      <w:r w:rsidR="003824EF" w:rsidRPr="0029140C">
        <w:rPr>
          <w:sz w:val="28"/>
          <w:szCs w:val="28"/>
          <w:lang w:val="en-US"/>
        </w:rPr>
        <w:t>bux</w:t>
      </w:r>
      <w:r w:rsidR="003824EF" w:rsidRPr="0029140C">
        <w:rPr>
          <w:sz w:val="28"/>
          <w:szCs w:val="28"/>
        </w:rPr>
        <w:t>-</w:t>
      </w:r>
      <w:r w:rsidR="003824EF" w:rsidRPr="0029140C">
        <w:rPr>
          <w:sz w:val="28"/>
          <w:szCs w:val="28"/>
          <w:lang w:val="en-US"/>
        </w:rPr>
        <w:t>posel</w:t>
      </w:r>
      <w:r w:rsidR="003824EF" w:rsidRPr="0029140C">
        <w:rPr>
          <w:sz w:val="28"/>
          <w:szCs w:val="28"/>
        </w:rPr>
        <w:t>@</w:t>
      </w:r>
      <w:r w:rsidR="003824EF" w:rsidRPr="0029140C">
        <w:rPr>
          <w:sz w:val="28"/>
          <w:szCs w:val="28"/>
          <w:lang w:val="en-US"/>
        </w:rPr>
        <w:t>mail</w:t>
      </w:r>
      <w:r w:rsidR="003824EF" w:rsidRPr="0029140C">
        <w:rPr>
          <w:sz w:val="28"/>
          <w:szCs w:val="28"/>
        </w:rPr>
        <w:t>.</w:t>
      </w:r>
      <w:r w:rsidR="003824EF" w:rsidRPr="0029140C">
        <w:rPr>
          <w:sz w:val="28"/>
          <w:szCs w:val="28"/>
          <w:lang w:val="en-US"/>
        </w:rPr>
        <w:t>ru</w:t>
      </w:r>
      <w:r w:rsidRPr="0029140C">
        <w:rPr>
          <w:sz w:val="28"/>
          <w:szCs w:val="28"/>
        </w:rPr>
        <w:t xml:space="preserve"> 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lastRenderedPageBreak/>
        <w:t xml:space="preserve"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Администрации является заместитель главы администрации муниципального образования </w:t>
      </w:r>
      <w:r w:rsidR="003824EF" w:rsidRPr="0029140C">
        <w:rPr>
          <w:sz w:val="28"/>
          <w:szCs w:val="28"/>
        </w:rPr>
        <w:t>городского поселения «поселок Нижнеангарск»</w:t>
      </w:r>
      <w:r w:rsidRPr="0029140C">
        <w:rPr>
          <w:sz w:val="28"/>
          <w:szCs w:val="28"/>
        </w:rPr>
        <w:t xml:space="preserve">, курирующий сферу деятельности (телефон приемной </w:t>
      </w:r>
      <w:r w:rsidR="003824EF" w:rsidRPr="0029140C">
        <w:rPr>
          <w:sz w:val="28"/>
          <w:szCs w:val="28"/>
        </w:rPr>
        <w:t>8 (301-30) 47-253</w:t>
      </w:r>
      <w:r w:rsidRPr="0029140C">
        <w:rPr>
          <w:sz w:val="28"/>
          <w:szCs w:val="28"/>
        </w:rPr>
        <w:t>).</w:t>
      </w:r>
    </w:p>
    <w:p w:rsidR="005A1976" w:rsidRPr="0029140C" w:rsidRDefault="005A1976" w:rsidP="005A1976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Часы приема: </w:t>
      </w:r>
      <w:r w:rsidR="003824EF" w:rsidRPr="0029140C">
        <w:rPr>
          <w:sz w:val="28"/>
          <w:szCs w:val="28"/>
        </w:rPr>
        <w:t>с 8 час. 00 мин до 17 час. 00 мин</w:t>
      </w:r>
      <w:r w:rsidRPr="0029140C">
        <w:rPr>
          <w:sz w:val="28"/>
          <w:szCs w:val="28"/>
        </w:rPr>
        <w:t>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 xml:space="preserve"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</w:t>
      </w:r>
      <w:r w:rsidR="00577601" w:rsidRPr="0029140C">
        <w:rPr>
          <w:sz w:val="28"/>
          <w:szCs w:val="28"/>
        </w:rPr>
        <w:t>администрацию муниципального образования городского поселения «поселок Нижнеангарск»</w:t>
      </w:r>
      <w:r w:rsidRPr="0029140C">
        <w:rPr>
          <w:sz w:val="28"/>
          <w:szCs w:val="28"/>
        </w:rPr>
        <w:t>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- при устном и письменном обращении;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- на официальном сайте Администрации;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- непосредственно в помещении Администрации при личном консультировании;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- на информационных стендах;</w:t>
      </w:r>
    </w:p>
    <w:p w:rsidR="005A1976" w:rsidRPr="0029140C" w:rsidRDefault="005A1976" w:rsidP="005A197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29140C">
        <w:rPr>
          <w:sz w:val="28"/>
          <w:szCs w:val="28"/>
        </w:rPr>
        <w:t>- с использованием средств телефонной связи, почты, электронной почты.</w:t>
      </w: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</w:p>
    <w:p w:rsidR="0029140C" w:rsidRPr="0029140C" w:rsidRDefault="0029140C" w:rsidP="005A1976">
      <w:pPr>
        <w:autoSpaceDE w:val="0"/>
        <w:adjustRightInd w:val="0"/>
        <w:ind w:firstLine="567"/>
        <w:jc w:val="right"/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  <w:r w:rsidRPr="0029140C">
        <w:lastRenderedPageBreak/>
        <w:t>Приложение № 1</w:t>
      </w: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  <w:r w:rsidRPr="0029140C">
        <w:t xml:space="preserve">к Административному регламенту </w:t>
      </w: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  <w:r w:rsidRPr="0029140C">
        <w:t>Администрации муниципального</w:t>
      </w: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  <w:r w:rsidRPr="0029140C">
        <w:t xml:space="preserve">образования </w:t>
      </w:r>
      <w:r w:rsidR="0029140C" w:rsidRPr="0029140C">
        <w:t>городского поселения</w:t>
      </w:r>
    </w:p>
    <w:p w:rsidR="0029140C" w:rsidRPr="0029140C" w:rsidRDefault="0029140C" w:rsidP="005A1976">
      <w:pPr>
        <w:autoSpaceDE w:val="0"/>
        <w:adjustRightInd w:val="0"/>
        <w:ind w:firstLine="567"/>
        <w:jc w:val="right"/>
      </w:pPr>
      <w:r w:rsidRPr="0029140C">
        <w:t>«поселок Нижнеангарск»</w:t>
      </w:r>
    </w:p>
    <w:p w:rsidR="005A1976" w:rsidRPr="0029140C" w:rsidRDefault="005A1976" w:rsidP="005A1976">
      <w:pPr>
        <w:autoSpaceDE w:val="0"/>
        <w:adjustRightInd w:val="0"/>
        <w:jc w:val="right"/>
      </w:pPr>
      <w:r w:rsidRPr="0029140C">
        <w:t>по предоставлению муниципальной услуги</w:t>
      </w:r>
    </w:p>
    <w:p w:rsidR="005A1976" w:rsidRPr="0029140C" w:rsidRDefault="005A1976" w:rsidP="005A1976">
      <w:pPr>
        <w:autoSpaceDE w:val="0"/>
        <w:adjustRightInd w:val="0"/>
        <w:jc w:val="right"/>
      </w:pPr>
      <w:r w:rsidRPr="0029140C">
        <w:t xml:space="preserve"> </w:t>
      </w:r>
      <w:bookmarkStart w:id="9" w:name="Par333"/>
      <w:bookmarkEnd w:id="9"/>
      <w:r w:rsidRPr="0029140C">
        <w:t xml:space="preserve">по выдаче разрешений на использование </w:t>
      </w:r>
    </w:p>
    <w:p w:rsidR="005A1976" w:rsidRPr="0029140C" w:rsidRDefault="005A1976" w:rsidP="005A1976">
      <w:pPr>
        <w:autoSpaceDE w:val="0"/>
        <w:adjustRightInd w:val="0"/>
        <w:jc w:val="right"/>
      </w:pPr>
      <w:r w:rsidRPr="0029140C">
        <w:t xml:space="preserve">земельных участков, находящихся в </w:t>
      </w:r>
    </w:p>
    <w:p w:rsidR="005A1976" w:rsidRPr="0029140C" w:rsidRDefault="005A1976" w:rsidP="005A1976">
      <w:pPr>
        <w:autoSpaceDE w:val="0"/>
        <w:adjustRightInd w:val="0"/>
        <w:jc w:val="right"/>
      </w:pPr>
      <w:r w:rsidRPr="0029140C">
        <w:t xml:space="preserve">муниципальной  собственности </w:t>
      </w:r>
    </w:p>
    <w:p w:rsidR="005A1976" w:rsidRPr="0029140C" w:rsidRDefault="005A1976" w:rsidP="005A19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A1976" w:rsidRPr="0029140C" w:rsidRDefault="005A1976" w:rsidP="005A19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140C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5A1976" w:rsidRPr="0029140C" w:rsidRDefault="005A1976" w:rsidP="005A19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140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A1976" w:rsidRPr="0029140C" w:rsidRDefault="0029140C" w:rsidP="005A1976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9140C">
        <w:rPr>
          <w:rFonts w:ascii="Times New Roman" w:hAnsi="Times New Roman" w:cs="Times New Roman"/>
          <w:sz w:val="24"/>
          <w:szCs w:val="24"/>
          <w:u w:val="single"/>
        </w:rPr>
        <w:t>городского поселения «поселок Нижнеангарск»</w:t>
      </w:r>
    </w:p>
    <w:p w:rsidR="005A1976" w:rsidRPr="0029140C" w:rsidRDefault="005A1976" w:rsidP="005A1976">
      <w:pPr>
        <w:pStyle w:val="ConsPlusNonformat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140C">
        <w:rPr>
          <w:rFonts w:ascii="Times New Roman" w:hAnsi="Times New Roman" w:cs="Times New Roman"/>
          <w:i/>
          <w:sz w:val="16"/>
          <w:szCs w:val="16"/>
        </w:rPr>
        <w:t>(наименование муниципального образования, сельского поселения)</w:t>
      </w:r>
    </w:p>
    <w:p w:rsidR="005A1976" w:rsidRPr="0029140C" w:rsidRDefault="005A1976" w:rsidP="005A197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9140C">
        <w:rPr>
          <w:rFonts w:ascii="Times New Roman" w:hAnsi="Times New Roman" w:cs="Times New Roman"/>
          <w:sz w:val="24"/>
          <w:szCs w:val="24"/>
        </w:rPr>
        <w:t>от_</w:t>
      </w:r>
      <w:r w:rsidRPr="0029140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A1976" w:rsidRPr="0029140C" w:rsidRDefault="005A1976" w:rsidP="005A197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1976" w:rsidRPr="0029140C" w:rsidRDefault="005A1976" w:rsidP="005A19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A1976" w:rsidRPr="0029140C" w:rsidRDefault="005A1976" w:rsidP="005A19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140C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5A1976" w:rsidRPr="0029140C" w:rsidRDefault="005A1976" w:rsidP="005A1976">
      <w:pPr>
        <w:autoSpaceDE w:val="0"/>
        <w:adjustRightInd w:val="0"/>
        <w:jc w:val="center"/>
        <w:rPr>
          <w:bCs/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jc w:val="center"/>
        <w:rPr>
          <w:bCs/>
          <w:sz w:val="28"/>
          <w:szCs w:val="28"/>
        </w:rPr>
      </w:pPr>
      <w:r w:rsidRPr="0029140C">
        <w:rPr>
          <w:bCs/>
          <w:sz w:val="28"/>
          <w:szCs w:val="28"/>
        </w:rPr>
        <w:t>Заявление</w:t>
      </w:r>
    </w:p>
    <w:p w:rsidR="005A1976" w:rsidRPr="0029140C" w:rsidRDefault="005A1976" w:rsidP="005A1976">
      <w:pPr>
        <w:autoSpaceDE w:val="0"/>
        <w:adjustRightInd w:val="0"/>
        <w:ind w:firstLine="709"/>
        <w:jc w:val="center"/>
      </w:pPr>
      <w:r w:rsidRPr="0029140C">
        <w:rPr>
          <w:bCs/>
          <w:sz w:val="28"/>
          <w:szCs w:val="28"/>
        </w:rPr>
        <w:t xml:space="preserve">о выдаче разрешения на использование земельного участка, находящегося в муниципальной  собственности </w:t>
      </w:r>
    </w:p>
    <w:p w:rsidR="005A1976" w:rsidRPr="0029140C" w:rsidRDefault="005A1976" w:rsidP="005A197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5A1976" w:rsidRPr="0029140C" w:rsidRDefault="005A1976" w:rsidP="0029140C">
      <w:pPr>
        <w:autoSpaceDE w:val="0"/>
        <w:adjustRightInd w:val="0"/>
        <w:ind w:firstLine="540"/>
        <w:jc w:val="both"/>
        <w:rPr>
          <w:sz w:val="28"/>
          <w:szCs w:val="28"/>
          <w:u w:val="single"/>
        </w:rPr>
      </w:pPr>
      <w:r w:rsidRPr="0029140C">
        <w:rPr>
          <w:sz w:val="28"/>
          <w:szCs w:val="28"/>
          <w:u w:val="single"/>
        </w:rPr>
        <w:t>В</w:t>
      </w:r>
      <w:r w:rsidR="0029140C" w:rsidRPr="0029140C">
        <w:rPr>
          <w:sz w:val="28"/>
          <w:szCs w:val="28"/>
          <w:u w:val="single"/>
        </w:rPr>
        <w:t xml:space="preserve"> </w:t>
      </w:r>
      <w:r w:rsidRPr="0029140C">
        <w:rPr>
          <w:sz w:val="28"/>
          <w:szCs w:val="28"/>
          <w:u w:val="single"/>
        </w:rPr>
        <w:t xml:space="preserve">Администрацию муниципального образования </w:t>
      </w:r>
      <w:r w:rsidR="0029140C" w:rsidRPr="0029140C">
        <w:rPr>
          <w:sz w:val="28"/>
          <w:szCs w:val="28"/>
          <w:u w:val="single"/>
        </w:rPr>
        <w:t xml:space="preserve">городского поселения «поселок Нижнеангарск»                                                                                              </w:t>
      </w:r>
    </w:p>
    <w:p w:rsidR="005A1976" w:rsidRPr="0029140C" w:rsidRDefault="005A1976" w:rsidP="005A1976">
      <w:pPr>
        <w:autoSpaceDE w:val="0"/>
        <w:adjustRightInd w:val="0"/>
        <w:jc w:val="center"/>
        <w:rPr>
          <w:bCs/>
          <w:i/>
        </w:rPr>
      </w:pPr>
      <w:r w:rsidRPr="0029140C">
        <w:rPr>
          <w:bCs/>
          <w:i/>
        </w:rPr>
        <w:t>(наименование  муниципального образования, сельского поселения)</w:t>
      </w:r>
    </w:p>
    <w:p w:rsidR="005A1976" w:rsidRPr="0029140C" w:rsidRDefault="005A1976" w:rsidP="005A19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A1976" w:rsidRPr="0029140C" w:rsidRDefault="005A1976" w:rsidP="005A19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140C">
        <w:rPr>
          <w:rFonts w:ascii="Times New Roman" w:hAnsi="Times New Roman" w:cs="Times New Roman"/>
          <w:sz w:val="28"/>
          <w:szCs w:val="28"/>
        </w:rPr>
        <w:t>от _____________________________________________________________________</w:t>
      </w:r>
      <w:r w:rsidR="0029140C" w:rsidRPr="0029140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</w:t>
      </w:r>
      <w:r w:rsidRPr="0029140C">
        <w:rPr>
          <w:rFonts w:ascii="Times New Roman" w:hAnsi="Times New Roman" w:cs="Times New Roman"/>
          <w:sz w:val="28"/>
          <w:szCs w:val="28"/>
        </w:rPr>
        <w:t>_,</w:t>
      </w:r>
    </w:p>
    <w:p w:rsidR="005A1976" w:rsidRPr="0029140C" w:rsidRDefault="005A1976" w:rsidP="005A197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40C">
        <w:rPr>
          <w:rFonts w:ascii="Times New Roman" w:hAnsi="Times New Roman" w:cs="Times New Roman"/>
          <w:i/>
          <w:sz w:val="24"/>
          <w:szCs w:val="24"/>
        </w:rPr>
        <w:t>(при обращении физического лица указывается фамилия, имя, и (при наличии) отчество; в случае обращения юридического лица указывается его наименование и организационно-правовая форма)</w:t>
      </w:r>
    </w:p>
    <w:p w:rsidR="005A1976" w:rsidRPr="0029140C" w:rsidRDefault="005A1976" w:rsidP="005A197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A1976" w:rsidRPr="0029140C" w:rsidRDefault="005A1976" w:rsidP="005A19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140C">
        <w:rPr>
          <w:rFonts w:ascii="Times New Roman" w:hAnsi="Times New Roman" w:cs="Times New Roman"/>
          <w:sz w:val="28"/>
          <w:szCs w:val="28"/>
        </w:rPr>
        <w:t>место жительства – для физических лиц (место нахождения - для юридических лиц) заявит</w:t>
      </w:r>
      <w:r w:rsidRPr="0029140C">
        <w:rPr>
          <w:rFonts w:ascii="Times New Roman" w:hAnsi="Times New Roman" w:cs="Times New Roman"/>
          <w:sz w:val="28"/>
          <w:szCs w:val="28"/>
        </w:rPr>
        <w:t>е</w:t>
      </w:r>
      <w:r w:rsidRPr="0029140C">
        <w:rPr>
          <w:rFonts w:ascii="Times New Roman" w:hAnsi="Times New Roman" w:cs="Times New Roman"/>
          <w:sz w:val="28"/>
          <w:szCs w:val="28"/>
        </w:rPr>
        <w:t>ля</w:t>
      </w:r>
      <w:r w:rsidR="0029140C" w:rsidRPr="0029140C">
        <w:rPr>
          <w:rFonts w:ascii="Times New Roman" w:hAnsi="Times New Roman" w:cs="Times New Roman"/>
          <w:sz w:val="28"/>
          <w:szCs w:val="28"/>
        </w:rPr>
        <w:t>___________</w:t>
      </w:r>
      <w:r w:rsidRPr="0029140C">
        <w:rPr>
          <w:rFonts w:ascii="Times New Roman" w:hAnsi="Times New Roman" w:cs="Times New Roman"/>
          <w:sz w:val="28"/>
          <w:szCs w:val="28"/>
        </w:rPr>
        <w:t>_____________________________________________ ______________________________________</w:t>
      </w:r>
      <w:r w:rsidR="0029140C" w:rsidRPr="0029140C">
        <w:rPr>
          <w:rFonts w:ascii="Times New Roman" w:hAnsi="Times New Roman" w:cs="Times New Roman"/>
          <w:sz w:val="28"/>
          <w:szCs w:val="28"/>
        </w:rPr>
        <w:t>_____________________________</w:t>
      </w:r>
      <w:r w:rsidRPr="0029140C">
        <w:rPr>
          <w:rFonts w:ascii="Times New Roman" w:hAnsi="Times New Roman" w:cs="Times New Roman"/>
          <w:sz w:val="28"/>
          <w:szCs w:val="28"/>
        </w:rPr>
        <w:t>,</w:t>
      </w:r>
    </w:p>
    <w:p w:rsidR="005A1976" w:rsidRPr="0029140C" w:rsidRDefault="005A1976" w:rsidP="005A197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40C">
        <w:rPr>
          <w:rFonts w:ascii="Times New Roman" w:hAnsi="Times New Roman" w:cs="Times New Roman"/>
          <w:i/>
          <w:sz w:val="24"/>
          <w:szCs w:val="24"/>
        </w:rPr>
        <w:t>(указывается страна, регион, город, район, улица, номер здания, номер квартиры, комнаты, офиса и т.п.)</w:t>
      </w:r>
    </w:p>
    <w:p w:rsidR="005A1976" w:rsidRPr="0029140C" w:rsidRDefault="005A1976" w:rsidP="005A19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976" w:rsidRPr="0029140C" w:rsidRDefault="005A1976" w:rsidP="005A19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140C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почты, номер телефона для связи с заявителем или его представителем:</w:t>
      </w:r>
    </w:p>
    <w:p w:rsidR="005A1976" w:rsidRPr="0029140C" w:rsidRDefault="005A1976" w:rsidP="005A19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140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29140C" w:rsidRPr="0029140C">
        <w:rPr>
          <w:rFonts w:ascii="Times New Roman" w:hAnsi="Times New Roman" w:cs="Times New Roman"/>
          <w:sz w:val="28"/>
          <w:szCs w:val="28"/>
        </w:rPr>
        <w:t>_________________</w:t>
      </w:r>
    </w:p>
    <w:p w:rsidR="005A1976" w:rsidRPr="0029140C" w:rsidRDefault="005A1976" w:rsidP="005A19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1976" w:rsidRPr="0029140C" w:rsidRDefault="005A1976" w:rsidP="005A19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140C">
        <w:rPr>
          <w:rFonts w:ascii="Times New Roman" w:hAnsi="Times New Roman" w:cs="Times New Roman"/>
          <w:sz w:val="28"/>
          <w:szCs w:val="28"/>
        </w:rPr>
        <w:t>реквизиты  документа: ____________</w:t>
      </w:r>
      <w:r w:rsidR="0029140C" w:rsidRPr="0029140C">
        <w:rPr>
          <w:rFonts w:ascii="Times New Roman" w:hAnsi="Times New Roman" w:cs="Times New Roman"/>
          <w:sz w:val="28"/>
          <w:szCs w:val="28"/>
        </w:rPr>
        <w:t>____________________________</w:t>
      </w:r>
      <w:r w:rsidRPr="0029140C">
        <w:rPr>
          <w:rFonts w:ascii="Times New Roman" w:hAnsi="Times New Roman" w:cs="Times New Roman"/>
          <w:sz w:val="28"/>
          <w:szCs w:val="28"/>
        </w:rPr>
        <w:t>________,</w:t>
      </w:r>
    </w:p>
    <w:p w:rsidR="005A1976" w:rsidRPr="0029140C" w:rsidRDefault="005A1976" w:rsidP="005A197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40C">
        <w:rPr>
          <w:rFonts w:ascii="Times New Roman" w:hAnsi="Times New Roman" w:cs="Times New Roman"/>
          <w:i/>
          <w:sz w:val="24"/>
          <w:szCs w:val="24"/>
        </w:rPr>
        <w:t>(при обращении физического лица указываются реквизиты документа, удостоверяющего личность заявителя; в случае обращения юридического лица указываются сведения о</w:t>
      </w:r>
      <w:r w:rsidRPr="0029140C">
        <w:rPr>
          <w:i/>
        </w:rPr>
        <w:t xml:space="preserve"> </w:t>
      </w:r>
      <w:r w:rsidRPr="0029140C">
        <w:rPr>
          <w:rFonts w:ascii="Times New Roman" w:hAnsi="Times New Roman" w:cs="Times New Roman"/>
          <w:i/>
          <w:sz w:val="24"/>
          <w:szCs w:val="24"/>
        </w:rPr>
        <w:t>гос</w:t>
      </w:r>
      <w:r w:rsidRPr="0029140C">
        <w:rPr>
          <w:rFonts w:ascii="Times New Roman" w:hAnsi="Times New Roman" w:cs="Times New Roman"/>
          <w:i/>
          <w:sz w:val="24"/>
          <w:szCs w:val="24"/>
        </w:rPr>
        <w:t>у</w:t>
      </w:r>
      <w:r w:rsidRPr="0029140C">
        <w:rPr>
          <w:rFonts w:ascii="Times New Roman" w:hAnsi="Times New Roman" w:cs="Times New Roman"/>
          <w:i/>
          <w:sz w:val="24"/>
          <w:szCs w:val="24"/>
        </w:rPr>
        <w:t>дарственный регистрации юридического лица в Едином государственном реестре юридич</w:t>
      </w:r>
      <w:r w:rsidRPr="0029140C">
        <w:rPr>
          <w:rFonts w:ascii="Times New Roman" w:hAnsi="Times New Roman" w:cs="Times New Roman"/>
          <w:i/>
          <w:sz w:val="24"/>
          <w:szCs w:val="24"/>
        </w:rPr>
        <w:t>е</w:t>
      </w:r>
      <w:r w:rsidRPr="0029140C">
        <w:rPr>
          <w:rFonts w:ascii="Times New Roman" w:hAnsi="Times New Roman" w:cs="Times New Roman"/>
          <w:i/>
          <w:sz w:val="24"/>
          <w:szCs w:val="24"/>
        </w:rPr>
        <w:t>ских лиц и идентификационный номер налогоплательщика, за исключением случаев, если з</w:t>
      </w:r>
      <w:r w:rsidRPr="0029140C">
        <w:rPr>
          <w:rFonts w:ascii="Times New Roman" w:hAnsi="Times New Roman" w:cs="Times New Roman"/>
          <w:i/>
          <w:sz w:val="24"/>
          <w:szCs w:val="24"/>
        </w:rPr>
        <w:t>а</w:t>
      </w:r>
      <w:r w:rsidRPr="0029140C">
        <w:rPr>
          <w:rFonts w:ascii="Times New Roman" w:hAnsi="Times New Roman" w:cs="Times New Roman"/>
          <w:i/>
          <w:sz w:val="24"/>
          <w:szCs w:val="24"/>
        </w:rPr>
        <w:t>явителем является иностранное юридическое лицо)</w:t>
      </w:r>
    </w:p>
    <w:p w:rsidR="005A1976" w:rsidRPr="0029140C" w:rsidRDefault="005A1976" w:rsidP="005A19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1976" w:rsidRPr="0029140C" w:rsidRDefault="005A1976" w:rsidP="005A19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140C">
        <w:rPr>
          <w:rFonts w:ascii="Times New Roman" w:hAnsi="Times New Roman" w:cs="Times New Roman"/>
          <w:sz w:val="28"/>
          <w:szCs w:val="28"/>
        </w:rPr>
        <w:t>от имени которого действует ______________</w:t>
      </w:r>
      <w:r w:rsidR="0029140C" w:rsidRPr="0029140C">
        <w:rPr>
          <w:rFonts w:ascii="Times New Roman" w:hAnsi="Times New Roman" w:cs="Times New Roman"/>
          <w:sz w:val="28"/>
          <w:szCs w:val="28"/>
        </w:rPr>
        <w:t>___________________________</w:t>
      </w:r>
      <w:r w:rsidRPr="0029140C">
        <w:rPr>
          <w:rFonts w:ascii="Times New Roman" w:hAnsi="Times New Roman" w:cs="Times New Roman"/>
          <w:sz w:val="28"/>
          <w:szCs w:val="28"/>
        </w:rPr>
        <w:t>_,</w:t>
      </w:r>
    </w:p>
    <w:p w:rsidR="005A1976" w:rsidRPr="0029140C" w:rsidRDefault="005A1976" w:rsidP="005A197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140C">
        <w:rPr>
          <w:rFonts w:ascii="Times New Roman" w:hAnsi="Times New Roman" w:cs="Times New Roman"/>
          <w:i/>
          <w:sz w:val="24"/>
          <w:szCs w:val="24"/>
        </w:rPr>
        <w:t>(фамилия, имя и (при наличии) отчество представителя заявителя и реквизиты документа, подтверждающего его полномочия) – заполняется в случае, если заявление подается пре</w:t>
      </w:r>
      <w:r w:rsidRPr="0029140C">
        <w:rPr>
          <w:rFonts w:ascii="Times New Roman" w:hAnsi="Times New Roman" w:cs="Times New Roman"/>
          <w:i/>
          <w:sz w:val="24"/>
          <w:szCs w:val="24"/>
        </w:rPr>
        <w:t>д</w:t>
      </w:r>
      <w:r w:rsidRPr="0029140C">
        <w:rPr>
          <w:rFonts w:ascii="Times New Roman" w:hAnsi="Times New Roman" w:cs="Times New Roman"/>
          <w:i/>
          <w:sz w:val="24"/>
          <w:szCs w:val="24"/>
        </w:rPr>
        <w:t>ставителем заявителя</w:t>
      </w:r>
    </w:p>
    <w:p w:rsidR="005A1976" w:rsidRPr="0029140C" w:rsidRDefault="005A1976" w:rsidP="005A19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976" w:rsidRPr="0029140C" w:rsidRDefault="005A1976" w:rsidP="005A19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140C"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29140C">
        <w:rPr>
          <w:rFonts w:ascii="Times New Roman" w:hAnsi="Times New Roman" w:cs="Times New Roman"/>
          <w:bCs/>
          <w:sz w:val="28"/>
          <w:szCs w:val="28"/>
        </w:rPr>
        <w:t>выдать разрешение на использование земельного участка, находящегося в собственности Республики Бурятия,</w:t>
      </w:r>
      <w:r w:rsidRPr="0029140C">
        <w:rPr>
          <w:rFonts w:ascii="Times New Roman" w:hAnsi="Times New Roman" w:cs="Times New Roman"/>
          <w:sz w:val="28"/>
          <w:szCs w:val="28"/>
        </w:rPr>
        <w:t xml:space="preserve"> </w:t>
      </w:r>
      <w:r w:rsidR="0029140C" w:rsidRPr="0029140C">
        <w:rPr>
          <w:rFonts w:ascii="Times New Roman" w:hAnsi="Times New Roman" w:cs="Times New Roman"/>
          <w:sz w:val="28"/>
          <w:szCs w:val="28"/>
        </w:rPr>
        <w:t>в целях _________________</w:t>
      </w:r>
      <w:r w:rsidRPr="0029140C">
        <w:rPr>
          <w:rFonts w:ascii="Times New Roman" w:hAnsi="Times New Roman" w:cs="Times New Roman"/>
          <w:sz w:val="28"/>
          <w:szCs w:val="28"/>
        </w:rPr>
        <w:t>___________</w:t>
      </w:r>
    </w:p>
    <w:p w:rsidR="005A1976" w:rsidRPr="0029140C" w:rsidRDefault="005A1976" w:rsidP="005A19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140C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29140C" w:rsidRPr="0029140C">
        <w:rPr>
          <w:rFonts w:ascii="Times New Roman" w:hAnsi="Times New Roman" w:cs="Times New Roman"/>
          <w:sz w:val="28"/>
          <w:szCs w:val="28"/>
        </w:rPr>
        <w:t>____________________________</w:t>
      </w:r>
      <w:r w:rsidRPr="0029140C">
        <w:rPr>
          <w:rFonts w:ascii="Times New Roman" w:hAnsi="Times New Roman" w:cs="Times New Roman"/>
          <w:sz w:val="28"/>
          <w:szCs w:val="28"/>
        </w:rPr>
        <w:t>,</w:t>
      </w:r>
    </w:p>
    <w:p w:rsidR="005A1976" w:rsidRPr="0029140C" w:rsidRDefault="005A1976" w:rsidP="005A197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140C">
        <w:rPr>
          <w:rFonts w:ascii="Times New Roman" w:hAnsi="Times New Roman" w:cs="Times New Roman"/>
          <w:i/>
          <w:sz w:val="24"/>
          <w:szCs w:val="24"/>
        </w:rPr>
        <w:t>(указывается цель использования участка в соответствии с пунктом 1 статьи 39.34. З</w:t>
      </w:r>
      <w:r w:rsidRPr="0029140C">
        <w:rPr>
          <w:rFonts w:ascii="Times New Roman" w:hAnsi="Times New Roman" w:cs="Times New Roman"/>
          <w:i/>
          <w:sz w:val="24"/>
          <w:szCs w:val="24"/>
        </w:rPr>
        <w:t>е</w:t>
      </w:r>
      <w:r w:rsidRPr="0029140C">
        <w:rPr>
          <w:rFonts w:ascii="Times New Roman" w:hAnsi="Times New Roman" w:cs="Times New Roman"/>
          <w:i/>
          <w:sz w:val="24"/>
          <w:szCs w:val="24"/>
        </w:rPr>
        <w:t>мельного кодекса Российской Федерации)</w:t>
      </w:r>
    </w:p>
    <w:p w:rsidR="005A1976" w:rsidRPr="0029140C" w:rsidRDefault="005A1976" w:rsidP="005A19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1976" w:rsidRPr="0029140C" w:rsidRDefault="005A1976" w:rsidP="005A19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140C">
        <w:rPr>
          <w:rFonts w:ascii="Times New Roman" w:hAnsi="Times New Roman" w:cs="Times New Roman"/>
          <w:sz w:val="28"/>
          <w:szCs w:val="28"/>
        </w:rPr>
        <w:t>сроком на __________________,</w:t>
      </w:r>
    </w:p>
    <w:p w:rsidR="005A1976" w:rsidRPr="0029140C" w:rsidRDefault="005A1976" w:rsidP="005A19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1976" w:rsidRPr="0029140C" w:rsidRDefault="005A1976" w:rsidP="005A19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140C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 ________________________ </w:t>
      </w:r>
    </w:p>
    <w:p w:rsidR="005A1976" w:rsidRPr="0029140C" w:rsidRDefault="005A1976" w:rsidP="005A197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40C">
        <w:rPr>
          <w:rFonts w:ascii="Times New Roman" w:hAnsi="Times New Roman" w:cs="Times New Roman"/>
          <w:i/>
          <w:sz w:val="24"/>
          <w:szCs w:val="24"/>
        </w:rPr>
        <w:t xml:space="preserve">(указывается в случае, если планируется использование всего </w:t>
      </w:r>
    </w:p>
    <w:p w:rsidR="005A1976" w:rsidRPr="0029140C" w:rsidRDefault="005A1976" w:rsidP="005A19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140C">
        <w:rPr>
          <w:rFonts w:ascii="Times New Roman" w:hAnsi="Times New Roman" w:cs="Times New Roman"/>
          <w:i/>
          <w:sz w:val="24"/>
          <w:szCs w:val="24"/>
        </w:rPr>
        <w:t>земельного участка или его части)</w:t>
      </w:r>
    </w:p>
    <w:p w:rsidR="005A1976" w:rsidRPr="0029140C" w:rsidRDefault="005A1976" w:rsidP="005A19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1976" w:rsidRPr="0029140C" w:rsidRDefault="005A1976" w:rsidP="005A19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140C">
        <w:rPr>
          <w:rFonts w:ascii="Times New Roman" w:hAnsi="Times New Roman" w:cs="Times New Roman"/>
          <w:sz w:val="28"/>
          <w:szCs w:val="28"/>
        </w:rPr>
        <w:t>Приложение:</w:t>
      </w:r>
    </w:p>
    <w:p w:rsidR="005A1976" w:rsidRPr="0029140C" w:rsidRDefault="005A1976" w:rsidP="005A19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140C">
        <w:rPr>
          <w:rFonts w:ascii="Times New Roman" w:hAnsi="Times New Roman" w:cs="Times New Roman"/>
          <w:sz w:val="28"/>
          <w:szCs w:val="28"/>
        </w:rPr>
        <w:t>1. ____________________</w:t>
      </w:r>
    </w:p>
    <w:p w:rsidR="005A1976" w:rsidRPr="0029140C" w:rsidRDefault="005A1976" w:rsidP="005A19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140C">
        <w:rPr>
          <w:rFonts w:ascii="Times New Roman" w:hAnsi="Times New Roman" w:cs="Times New Roman"/>
          <w:sz w:val="28"/>
          <w:szCs w:val="28"/>
        </w:rPr>
        <w:t>2. ____________________</w:t>
      </w:r>
    </w:p>
    <w:p w:rsidR="005A1976" w:rsidRPr="0029140C" w:rsidRDefault="005A1976" w:rsidP="005A19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140C">
        <w:rPr>
          <w:rFonts w:ascii="Times New Roman" w:hAnsi="Times New Roman" w:cs="Times New Roman"/>
          <w:sz w:val="28"/>
          <w:szCs w:val="28"/>
        </w:rPr>
        <w:t>3. _____________________</w:t>
      </w:r>
    </w:p>
    <w:p w:rsidR="005A1976" w:rsidRPr="0029140C" w:rsidRDefault="005A1976" w:rsidP="005A19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140C">
        <w:rPr>
          <w:rFonts w:ascii="Times New Roman" w:hAnsi="Times New Roman" w:cs="Times New Roman"/>
          <w:sz w:val="28"/>
          <w:szCs w:val="28"/>
        </w:rPr>
        <w:t>4. _____________________</w:t>
      </w:r>
    </w:p>
    <w:p w:rsidR="005A1976" w:rsidRPr="0029140C" w:rsidRDefault="005A1976" w:rsidP="005A19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1976" w:rsidRPr="0029140C" w:rsidRDefault="005A1976" w:rsidP="005A19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1976" w:rsidRPr="0029140C" w:rsidRDefault="005A1976" w:rsidP="005A19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140C">
        <w:rPr>
          <w:rFonts w:ascii="Times New Roman" w:hAnsi="Times New Roman" w:cs="Times New Roman"/>
          <w:sz w:val="28"/>
          <w:szCs w:val="28"/>
        </w:rPr>
        <w:t xml:space="preserve">«___»_____________20___г.    ______________________                   _____________ </w:t>
      </w:r>
    </w:p>
    <w:p w:rsidR="005A1976" w:rsidRPr="0029140C" w:rsidRDefault="005A1976" w:rsidP="005A1976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40C">
        <w:rPr>
          <w:rFonts w:ascii="Times New Roman" w:hAnsi="Times New Roman" w:cs="Times New Roman"/>
          <w:sz w:val="28"/>
          <w:szCs w:val="28"/>
        </w:rPr>
        <w:t>Дата</w:t>
      </w:r>
      <w:r w:rsidRPr="0029140C">
        <w:rPr>
          <w:rFonts w:ascii="Times New Roman" w:hAnsi="Times New Roman" w:cs="Times New Roman"/>
          <w:sz w:val="28"/>
          <w:szCs w:val="28"/>
        </w:rPr>
        <w:tab/>
      </w:r>
      <w:r w:rsidRPr="0029140C">
        <w:rPr>
          <w:rFonts w:ascii="Times New Roman" w:hAnsi="Times New Roman" w:cs="Times New Roman"/>
          <w:sz w:val="28"/>
          <w:szCs w:val="28"/>
        </w:rPr>
        <w:tab/>
      </w:r>
      <w:r w:rsidRPr="0029140C">
        <w:rPr>
          <w:rFonts w:ascii="Times New Roman" w:hAnsi="Times New Roman" w:cs="Times New Roman"/>
          <w:sz w:val="28"/>
          <w:szCs w:val="28"/>
        </w:rPr>
        <w:tab/>
      </w:r>
      <w:r w:rsidRPr="0029140C">
        <w:rPr>
          <w:rFonts w:ascii="Times New Roman" w:hAnsi="Times New Roman" w:cs="Times New Roman"/>
          <w:sz w:val="28"/>
          <w:szCs w:val="28"/>
        </w:rPr>
        <w:tab/>
      </w:r>
      <w:r w:rsidRPr="0029140C">
        <w:rPr>
          <w:rFonts w:ascii="Times New Roman" w:hAnsi="Times New Roman" w:cs="Times New Roman"/>
          <w:sz w:val="28"/>
          <w:szCs w:val="28"/>
        </w:rPr>
        <w:tab/>
        <w:t>Ф.И.О.</w:t>
      </w:r>
      <w:r w:rsidRPr="0029140C">
        <w:rPr>
          <w:rFonts w:ascii="Times New Roman" w:hAnsi="Times New Roman" w:cs="Times New Roman"/>
          <w:sz w:val="28"/>
          <w:szCs w:val="28"/>
        </w:rPr>
        <w:tab/>
      </w:r>
      <w:r w:rsidRPr="0029140C">
        <w:rPr>
          <w:rFonts w:ascii="Times New Roman" w:hAnsi="Times New Roman" w:cs="Times New Roman"/>
          <w:sz w:val="28"/>
          <w:szCs w:val="28"/>
        </w:rPr>
        <w:tab/>
      </w:r>
      <w:r w:rsidRPr="0029140C">
        <w:rPr>
          <w:rFonts w:ascii="Times New Roman" w:hAnsi="Times New Roman" w:cs="Times New Roman"/>
          <w:sz w:val="28"/>
          <w:szCs w:val="28"/>
        </w:rPr>
        <w:tab/>
      </w:r>
      <w:r w:rsidRPr="0029140C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5A1976" w:rsidRPr="0029140C" w:rsidRDefault="005A1976" w:rsidP="005A1976"/>
    <w:p w:rsidR="005A1976" w:rsidRPr="0029140C" w:rsidRDefault="005A1976" w:rsidP="005A1976"/>
    <w:p w:rsidR="005A1976" w:rsidRPr="0029140C" w:rsidRDefault="005A1976" w:rsidP="005A1976"/>
    <w:p w:rsidR="005A1976" w:rsidRPr="0029140C" w:rsidRDefault="005A1976" w:rsidP="005A1976">
      <w:pPr>
        <w:autoSpaceDE w:val="0"/>
        <w:adjustRightInd w:val="0"/>
        <w:ind w:firstLine="567"/>
        <w:jc w:val="right"/>
        <w:rPr>
          <w:rFonts w:eastAsia="Times New Roman"/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  <w:rPr>
          <w:rFonts w:eastAsia="Times New Roman"/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  <w:rPr>
          <w:rFonts w:eastAsia="Times New Roman"/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  <w:rPr>
          <w:rFonts w:eastAsia="Times New Roman"/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  <w:rPr>
          <w:rFonts w:eastAsia="Times New Roman"/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  <w:rPr>
          <w:rFonts w:eastAsia="Times New Roman"/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  <w:rPr>
          <w:rFonts w:eastAsia="Times New Roman"/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  <w:rPr>
          <w:rFonts w:eastAsia="Times New Roman"/>
          <w:sz w:val="28"/>
          <w:szCs w:val="28"/>
        </w:rPr>
      </w:pPr>
    </w:p>
    <w:p w:rsidR="0029140C" w:rsidRPr="0029140C" w:rsidRDefault="005A1976" w:rsidP="005A1976">
      <w:pPr>
        <w:autoSpaceDE w:val="0"/>
        <w:adjustRightInd w:val="0"/>
        <w:ind w:firstLine="567"/>
        <w:jc w:val="right"/>
        <w:rPr>
          <w:rFonts w:eastAsia="Times New Roman"/>
          <w:sz w:val="28"/>
          <w:szCs w:val="28"/>
        </w:rPr>
      </w:pPr>
      <w:r w:rsidRPr="0029140C">
        <w:rPr>
          <w:rFonts w:eastAsia="Times New Roman"/>
          <w:sz w:val="28"/>
          <w:szCs w:val="28"/>
        </w:rPr>
        <w:t xml:space="preserve"> </w:t>
      </w:r>
    </w:p>
    <w:p w:rsidR="0029140C" w:rsidRPr="0029140C" w:rsidRDefault="0029140C" w:rsidP="005A1976">
      <w:pPr>
        <w:autoSpaceDE w:val="0"/>
        <w:adjustRightInd w:val="0"/>
        <w:ind w:firstLine="567"/>
        <w:jc w:val="right"/>
        <w:rPr>
          <w:rFonts w:eastAsia="Times New Roman"/>
          <w:sz w:val="28"/>
          <w:szCs w:val="28"/>
        </w:rPr>
      </w:pPr>
    </w:p>
    <w:p w:rsidR="0029140C" w:rsidRPr="0029140C" w:rsidRDefault="0029140C" w:rsidP="005A1976">
      <w:pPr>
        <w:autoSpaceDE w:val="0"/>
        <w:adjustRightInd w:val="0"/>
        <w:ind w:firstLine="567"/>
        <w:jc w:val="right"/>
        <w:rPr>
          <w:rFonts w:eastAsia="Times New Roman"/>
          <w:sz w:val="28"/>
          <w:szCs w:val="28"/>
        </w:rPr>
      </w:pPr>
    </w:p>
    <w:p w:rsidR="0029140C" w:rsidRPr="0029140C" w:rsidRDefault="0029140C" w:rsidP="005A1976">
      <w:pPr>
        <w:autoSpaceDE w:val="0"/>
        <w:adjustRightInd w:val="0"/>
        <w:ind w:firstLine="567"/>
        <w:jc w:val="right"/>
        <w:rPr>
          <w:rFonts w:eastAsia="Times New Roman"/>
          <w:sz w:val="28"/>
          <w:szCs w:val="28"/>
        </w:rPr>
      </w:pPr>
    </w:p>
    <w:p w:rsidR="0029140C" w:rsidRPr="0029140C" w:rsidRDefault="0029140C" w:rsidP="005A1976">
      <w:pPr>
        <w:autoSpaceDE w:val="0"/>
        <w:adjustRightInd w:val="0"/>
        <w:ind w:firstLine="567"/>
        <w:jc w:val="right"/>
        <w:rPr>
          <w:rFonts w:eastAsia="Times New Roman"/>
          <w:sz w:val="28"/>
          <w:szCs w:val="28"/>
        </w:rPr>
      </w:pPr>
    </w:p>
    <w:p w:rsidR="0029140C" w:rsidRPr="0029140C" w:rsidRDefault="0029140C" w:rsidP="005A1976">
      <w:pPr>
        <w:autoSpaceDE w:val="0"/>
        <w:adjustRightInd w:val="0"/>
        <w:ind w:firstLine="567"/>
        <w:jc w:val="right"/>
        <w:rPr>
          <w:rFonts w:eastAsia="Times New Roman"/>
          <w:sz w:val="28"/>
          <w:szCs w:val="28"/>
        </w:rPr>
      </w:pPr>
    </w:p>
    <w:p w:rsidR="0029140C" w:rsidRPr="0029140C" w:rsidRDefault="0029140C" w:rsidP="005A1976">
      <w:pPr>
        <w:autoSpaceDE w:val="0"/>
        <w:adjustRightInd w:val="0"/>
        <w:ind w:firstLine="567"/>
        <w:jc w:val="right"/>
        <w:rPr>
          <w:rFonts w:eastAsia="Times New Roman"/>
          <w:sz w:val="28"/>
          <w:szCs w:val="28"/>
        </w:rPr>
      </w:pPr>
    </w:p>
    <w:p w:rsidR="0029140C" w:rsidRPr="0029140C" w:rsidRDefault="0029140C" w:rsidP="005A1976">
      <w:pPr>
        <w:autoSpaceDE w:val="0"/>
        <w:adjustRightInd w:val="0"/>
        <w:ind w:firstLine="567"/>
        <w:jc w:val="right"/>
        <w:rPr>
          <w:rFonts w:eastAsia="Times New Roman"/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  <w:r w:rsidRPr="0029140C">
        <w:lastRenderedPageBreak/>
        <w:t xml:space="preserve">Приложение № 2 </w:t>
      </w: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  <w:r w:rsidRPr="0029140C">
        <w:t xml:space="preserve">к Административному регламенту </w:t>
      </w: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  <w:r w:rsidRPr="0029140C">
        <w:t>Администрации муниципального</w:t>
      </w:r>
    </w:p>
    <w:p w:rsidR="005A1976" w:rsidRPr="0029140C" w:rsidRDefault="005A1976" w:rsidP="005A1976">
      <w:pPr>
        <w:autoSpaceDE w:val="0"/>
        <w:adjustRightInd w:val="0"/>
        <w:ind w:firstLine="567"/>
        <w:jc w:val="right"/>
      </w:pPr>
      <w:r w:rsidRPr="0029140C">
        <w:t xml:space="preserve">образования </w:t>
      </w:r>
      <w:r w:rsidR="0029140C" w:rsidRPr="0029140C">
        <w:t>городского поселения</w:t>
      </w:r>
    </w:p>
    <w:p w:rsidR="0029140C" w:rsidRPr="0029140C" w:rsidRDefault="0029140C" w:rsidP="005A1976">
      <w:pPr>
        <w:autoSpaceDE w:val="0"/>
        <w:adjustRightInd w:val="0"/>
        <w:ind w:firstLine="567"/>
        <w:jc w:val="right"/>
      </w:pPr>
      <w:r w:rsidRPr="0029140C">
        <w:t>«поселок Нижнеангарск»</w:t>
      </w:r>
    </w:p>
    <w:p w:rsidR="005A1976" w:rsidRPr="0029140C" w:rsidRDefault="005A1976" w:rsidP="005A1976">
      <w:pPr>
        <w:autoSpaceDE w:val="0"/>
        <w:adjustRightInd w:val="0"/>
        <w:jc w:val="right"/>
      </w:pPr>
      <w:r w:rsidRPr="0029140C">
        <w:t>по предоставлению муниципальной услуги</w:t>
      </w:r>
    </w:p>
    <w:p w:rsidR="005A1976" w:rsidRPr="0029140C" w:rsidRDefault="005A1976" w:rsidP="005A1976">
      <w:pPr>
        <w:autoSpaceDE w:val="0"/>
        <w:adjustRightInd w:val="0"/>
        <w:jc w:val="right"/>
      </w:pPr>
      <w:r w:rsidRPr="0029140C">
        <w:t xml:space="preserve"> по выдаче разрешений на использование </w:t>
      </w:r>
    </w:p>
    <w:p w:rsidR="005A1976" w:rsidRPr="0029140C" w:rsidRDefault="005A1976" w:rsidP="005A1976">
      <w:pPr>
        <w:autoSpaceDE w:val="0"/>
        <w:adjustRightInd w:val="0"/>
        <w:jc w:val="right"/>
      </w:pPr>
      <w:r w:rsidRPr="0029140C">
        <w:t xml:space="preserve">земельных участков, находящихся в </w:t>
      </w:r>
    </w:p>
    <w:p w:rsidR="005A1976" w:rsidRPr="0029140C" w:rsidRDefault="005A1976" w:rsidP="005A1976">
      <w:pPr>
        <w:autoSpaceDE w:val="0"/>
        <w:adjustRightInd w:val="0"/>
        <w:jc w:val="right"/>
      </w:pPr>
      <w:r w:rsidRPr="0029140C">
        <w:t xml:space="preserve">муниципальной  собственности </w:t>
      </w:r>
    </w:p>
    <w:p w:rsidR="005A1976" w:rsidRPr="0029140C" w:rsidRDefault="005A1976" w:rsidP="005A1976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A1976" w:rsidRPr="0029140C" w:rsidRDefault="005A1976" w:rsidP="005A1976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A1976" w:rsidRPr="0029140C" w:rsidRDefault="005A1976" w:rsidP="005A1976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 w:rsidRPr="0029140C">
        <w:rPr>
          <w:rFonts w:ascii="Times New Roman" w:hAnsi="Times New Roman" w:cs="Times New Roman"/>
          <w:sz w:val="24"/>
          <w:szCs w:val="24"/>
        </w:rPr>
        <w:t>Блок-</w:t>
      </w:r>
      <w:r w:rsidRPr="0029140C">
        <w:rPr>
          <w:rFonts w:ascii="Times New Roman" w:hAnsi="Times New Roman"/>
          <w:sz w:val="24"/>
          <w:szCs w:val="24"/>
        </w:rPr>
        <w:t>схема</w:t>
      </w:r>
    </w:p>
    <w:p w:rsidR="005A1976" w:rsidRPr="0029140C" w:rsidRDefault="005A1976" w:rsidP="005A1976">
      <w:pPr>
        <w:autoSpaceDE w:val="0"/>
        <w:adjustRightInd w:val="0"/>
        <w:jc w:val="center"/>
        <w:rPr>
          <w:rFonts w:eastAsia="Times New Roman"/>
        </w:rPr>
      </w:pPr>
      <w:r w:rsidRPr="0029140C">
        <w:rPr>
          <w:rFonts w:eastAsia="Times New Roman"/>
        </w:rPr>
        <w:t xml:space="preserve">предоставления муниципальной  услуги по выдаче разрешений на использование земельного участка, находящегося в муниципальной  собственности </w:t>
      </w:r>
    </w:p>
    <w:p w:rsidR="005A1976" w:rsidRPr="0029140C" w:rsidRDefault="005A1976" w:rsidP="005A1976">
      <w:pPr>
        <w:jc w:val="center"/>
        <w:rPr>
          <w:rFonts w:eastAsia="Times New Roman"/>
          <w:sz w:val="28"/>
          <w:szCs w:val="28"/>
        </w:rPr>
      </w:pPr>
      <w:r w:rsidRPr="0029140C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51" o:spid="_x0000_s1156" type="#_x0000_t34" style="position:absolute;left:0;text-align:left;margin-left:401.25pt;margin-top:106.25pt;width:182.15pt;height:.05pt;rotation:90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" adj="10797,-145195200,-65108" strokecolor="silver" strokeweight="1.75pt"/>
        </w:pict>
      </w:r>
      <w:r w:rsidRPr="0029140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2" o:spid="_x0000_s1154" type="#_x0000_t32" style="position:absolute;left:0;text-align:left;margin-left:394.95pt;margin-top:15.2pt;width:97.35pt;height:0;rotation:180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" adj="-128102,-1,-128102">
            <v:stroke endarrow="block"/>
          </v:shape>
        </w:pict>
      </w:r>
      <w:r w:rsidRPr="0029140C">
        <w:rPr>
          <w:noProof/>
        </w:rPr>
        <w:pict>
          <v:rect id="Прямоугольник 53" o:spid="_x0000_s1142" style="position:absolute;left:0;text-align:left;margin-left:86.7pt;margin-top:4.65pt;width:308.25pt;height:18.1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">
            <v:textbox style="mso-next-textbox:#Прямоугольник 53">
              <w:txbxContent>
                <w:p w:rsidR="005A1976" w:rsidRPr="003303F4" w:rsidRDefault="005A1976" w:rsidP="005A1976">
                  <w:pPr>
                    <w:jc w:val="center"/>
                  </w:pPr>
                  <w:r w:rsidRPr="003303F4">
                    <w:t xml:space="preserve">Заявитель </w:t>
                  </w:r>
                </w:p>
              </w:txbxContent>
            </v:textbox>
          </v:rect>
        </w:pict>
      </w:r>
      <w:r w:rsidRPr="0029140C">
        <w:rPr>
          <w:rFonts w:eastAsia="Times New Roman"/>
          <w:noProof/>
          <w:sz w:val="28"/>
          <w:szCs w:val="28"/>
        </w:rPr>
        <w:t xml:space="preserve"> </w:t>
      </w:r>
    </w:p>
    <w:p w:rsidR="005A1976" w:rsidRPr="0029140C" w:rsidRDefault="005A1976" w:rsidP="005A1976">
      <w:pPr>
        <w:rPr>
          <w:rFonts w:eastAsia="Times New Roman"/>
          <w:sz w:val="28"/>
          <w:szCs w:val="28"/>
        </w:rPr>
      </w:pPr>
      <w:r w:rsidRPr="0029140C">
        <w:rPr>
          <w:noProof/>
        </w:rPr>
        <w:pict>
          <v:shape id="Прямая со стрелкой 46" o:spid="_x0000_s1150" type="#_x0000_t34" style="position:absolute;margin-left:237.4pt;margin-top:11.95pt;width:10.7pt;height:.05pt;rotation:90;flip:x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12665600,-661626">
            <v:stroke endarrow="block"/>
          </v:shape>
        </w:pict>
      </w:r>
    </w:p>
    <w:p w:rsidR="005A1976" w:rsidRPr="0029140C" w:rsidRDefault="005A1976" w:rsidP="005A1976">
      <w:pPr>
        <w:rPr>
          <w:rFonts w:eastAsia="Times New Roman"/>
          <w:sz w:val="28"/>
          <w:szCs w:val="28"/>
        </w:rPr>
      </w:pPr>
      <w:r w:rsidRPr="0029140C">
        <w:rPr>
          <w:noProof/>
        </w:rPr>
        <w:pict>
          <v:rect id="Прямоугольник 45" o:spid="_x0000_s1143" style="position:absolute;margin-left:-30.45pt;margin-top:1.25pt;width:501.9pt;height:32.8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">
            <v:textbox style="mso-next-textbox:#Прямоугольник 45">
              <w:txbxContent>
                <w:p w:rsidR="005A1976" w:rsidRPr="00B14397" w:rsidRDefault="005A1976" w:rsidP="005A1976">
                  <w:pPr>
                    <w:autoSpaceDE w:val="0"/>
                    <w:adjustRightInd w:val="0"/>
                    <w:jc w:val="center"/>
                  </w:pPr>
                  <w:r w:rsidRPr="00B14397">
                    <w:t xml:space="preserve">Обращение в </w:t>
                  </w:r>
                  <w:r>
                    <w:t xml:space="preserve">Администрацию  </w:t>
                  </w:r>
                  <w:r w:rsidRPr="00B14397">
                    <w:t xml:space="preserve">с заявлением </w:t>
                  </w:r>
                  <w:r w:rsidRPr="00B14397">
                    <w:rPr>
                      <w:rFonts w:eastAsia="Times New Roman"/>
                      <w:bCs/>
                    </w:rPr>
                    <w:t>о выдаче разрешени</w:t>
                  </w:r>
                  <w:r>
                    <w:rPr>
                      <w:rFonts w:eastAsia="Times New Roman"/>
                      <w:bCs/>
                    </w:rPr>
                    <w:t>я на использование земельного участка</w:t>
                  </w:r>
                  <w:r w:rsidRPr="00B14397">
                    <w:t>, находящ</w:t>
                  </w:r>
                  <w:r>
                    <w:t>егося</w:t>
                  </w:r>
                  <w:r w:rsidRPr="00B14397">
                    <w:t xml:space="preserve"> в </w:t>
                  </w:r>
                  <w:r>
                    <w:t xml:space="preserve">муниципальной </w:t>
                  </w:r>
                  <w:r w:rsidRPr="00B14397">
                    <w:t xml:space="preserve"> собственности </w:t>
                  </w:r>
                </w:p>
              </w:txbxContent>
            </v:textbox>
          </v:rect>
        </w:pict>
      </w:r>
    </w:p>
    <w:p w:rsidR="005A1976" w:rsidRPr="0029140C" w:rsidRDefault="005A1976" w:rsidP="005A1976">
      <w:pPr>
        <w:rPr>
          <w:rFonts w:eastAsia="Times New Roman"/>
          <w:sz w:val="28"/>
          <w:szCs w:val="28"/>
        </w:rPr>
      </w:pPr>
    </w:p>
    <w:p w:rsidR="005A1976" w:rsidRPr="0029140C" w:rsidRDefault="005A1976" w:rsidP="005A1976">
      <w:pPr>
        <w:rPr>
          <w:rFonts w:eastAsia="Times New Roman"/>
          <w:sz w:val="28"/>
          <w:szCs w:val="28"/>
        </w:rPr>
      </w:pPr>
      <w:r w:rsidRPr="0029140C">
        <w:rPr>
          <w:noProof/>
        </w:rPr>
        <w:pict>
          <v:rect id="Прямоугольник 42" o:spid="_x0000_s1144" style="position:absolute;margin-left:-30.45pt;margin-top:13.2pt;width:191.25pt;height:24.8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">
            <v:textbox>
              <w:txbxContent>
                <w:p w:rsidR="005A1976" w:rsidRPr="008547DB" w:rsidRDefault="005A1976" w:rsidP="005A1976">
                  <w:pPr>
                    <w:jc w:val="center"/>
                  </w:pPr>
                  <w:r>
                    <w:t>Прием и р</w:t>
                  </w:r>
                  <w:r w:rsidRPr="008547DB">
                    <w:t>егистрация в базе данных</w:t>
                  </w:r>
                </w:p>
              </w:txbxContent>
            </v:textbox>
          </v:rect>
        </w:pict>
      </w:r>
      <w:r w:rsidRPr="0029140C">
        <w:rPr>
          <w:noProof/>
        </w:rPr>
        <w:pict>
          <v:shape id="_x0000_s1158" type="#_x0000_t34" style="position:absolute;margin-left:69.9pt;margin-top:8.7pt;width:8.9pt;height:.05pt;rotation:90;flip:x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68307200,-317933">
            <v:stroke endarrow="block"/>
          </v:shape>
        </w:pict>
      </w:r>
      <w:r w:rsidRPr="0029140C">
        <w:rPr>
          <w:noProof/>
        </w:rPr>
        <w:pict>
          <v:rect id="Прямоугольник 31" o:spid="_x0000_s1145" style="position:absolute;margin-left:256.2pt;margin-top:13.2pt;width:215.25pt;height:19.2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">
            <v:textbox>
              <w:txbxContent>
                <w:p w:rsidR="005A1976" w:rsidRPr="008547DB" w:rsidRDefault="005A1976" w:rsidP="005A1976">
                  <w:pPr>
                    <w:jc w:val="center"/>
                  </w:pPr>
                  <w:r>
                    <w:t>Глава</w:t>
                  </w:r>
                </w:p>
              </w:txbxContent>
            </v:textbox>
          </v:rect>
        </w:pict>
      </w:r>
    </w:p>
    <w:p w:rsidR="005A1976" w:rsidRPr="0029140C" w:rsidRDefault="005A1976" w:rsidP="005A1976">
      <w:pPr>
        <w:rPr>
          <w:rFonts w:eastAsia="Times New Roman"/>
          <w:sz w:val="28"/>
          <w:szCs w:val="28"/>
        </w:rPr>
      </w:pPr>
      <w:r w:rsidRPr="0029140C">
        <w:rPr>
          <w:noProof/>
        </w:rPr>
        <w:pict>
          <v:shape id="Прямая со стрелкой 40" o:spid="_x0000_s1149" type="#_x0000_t34" style="position:absolute;margin-left:160.8pt;margin-top:5.85pt;width:95.4pt;height:.0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U8Xw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" adj=",-175932000,-49245">
            <v:stroke endarrow="block"/>
          </v:shape>
        </w:pict>
      </w:r>
      <w:r w:rsidRPr="0029140C">
        <w:rPr>
          <w:rFonts w:eastAsia="Times New Roman"/>
          <w:sz w:val="28"/>
          <w:szCs w:val="28"/>
        </w:rPr>
        <w:t xml:space="preserve">   </w:t>
      </w:r>
    </w:p>
    <w:p w:rsidR="005A1976" w:rsidRPr="0029140C" w:rsidRDefault="005A1976" w:rsidP="005A1976">
      <w:pPr>
        <w:autoSpaceDE w:val="0"/>
        <w:adjustRightInd w:val="0"/>
        <w:ind w:left="990"/>
        <w:outlineLvl w:val="2"/>
        <w:rPr>
          <w:rFonts w:eastAsia="Times New Roman"/>
          <w:sz w:val="28"/>
          <w:szCs w:val="28"/>
        </w:rPr>
      </w:pPr>
      <w:r w:rsidRPr="0029140C">
        <w:rPr>
          <w:noProof/>
        </w:rPr>
        <w:pict>
          <v:rect id="Прямоугольник 26" o:spid="_x0000_s1147" style="position:absolute;left:0;text-align:left;margin-left:-30.45pt;margin-top:15.25pt;width:191.25pt;height:33.4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">
            <v:textbox>
              <w:txbxContent>
                <w:p w:rsidR="005A1976" w:rsidRPr="00030D76" w:rsidRDefault="005A1976" w:rsidP="005A1976">
                  <w:pPr>
                    <w:jc w:val="center"/>
                  </w:pPr>
                  <w:r w:rsidRPr="00030D76">
                    <w:t>Назначение Исполнителя</w:t>
                  </w:r>
                </w:p>
              </w:txbxContent>
            </v:textbox>
          </v:rect>
        </w:pict>
      </w:r>
      <w:r w:rsidRPr="0029140C">
        <w:rPr>
          <w:noProof/>
        </w:rPr>
        <w:pict>
          <v:rect id="Прямоугольник 30" o:spid="_x0000_s1146" style="position:absolute;left:0;text-align:left;margin-left:256.2pt;margin-top:10.75pt;width:215.25pt;height:33.4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">
            <v:textbox>
              <w:txbxContent>
                <w:p w:rsidR="005A1976" w:rsidRPr="008547DB" w:rsidRDefault="005A1976" w:rsidP="005A1976">
                  <w:pPr>
                    <w:jc w:val="center"/>
                  </w:pPr>
                  <w:r w:rsidRPr="008547DB">
                    <w:t xml:space="preserve">Начальник отдела </w:t>
                  </w:r>
                  <w:r>
                    <w:t>__________________</w:t>
                  </w:r>
                </w:p>
              </w:txbxContent>
            </v:textbox>
          </v:rect>
        </w:pict>
      </w:r>
      <w:r w:rsidRPr="0029140C">
        <w:rPr>
          <w:noProof/>
        </w:rPr>
        <w:pict>
          <v:shape id="Прямая со стрелкой 35" o:spid="_x0000_s1148" type="#_x0000_t34" style="position:absolute;left:0;text-align:left;margin-left:364.3pt;margin-top:5.45pt;width:10.5pt;height:.05pt;rotation:90;flip:x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,180468000,-876754">
            <v:stroke endarrow="block"/>
          </v:shape>
        </w:pict>
      </w:r>
    </w:p>
    <w:p w:rsidR="005A1976" w:rsidRPr="0029140C" w:rsidRDefault="005A1976" w:rsidP="005A1976">
      <w:pPr>
        <w:autoSpaceDE w:val="0"/>
        <w:adjustRightInd w:val="0"/>
        <w:rPr>
          <w:rFonts w:eastAsia="Times New Roman"/>
          <w:sz w:val="28"/>
          <w:szCs w:val="28"/>
        </w:rPr>
      </w:pPr>
      <w:r w:rsidRPr="0029140C">
        <w:rPr>
          <w:noProof/>
        </w:rPr>
        <w:pict>
          <v:shape id="_x0000_s1159" type="#_x0000_t32" style="position:absolute;margin-left:160.8pt;margin-top:8.95pt;width:95.4pt;height:0;rotation:180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-70845,-1,-70845">
            <v:stroke endarrow="block"/>
          </v:shape>
        </w:pict>
      </w:r>
    </w:p>
    <w:p w:rsidR="005A1976" w:rsidRPr="0029140C" w:rsidRDefault="005A1976" w:rsidP="005A1976">
      <w:pPr>
        <w:autoSpaceDE w:val="0"/>
        <w:adjustRightInd w:val="0"/>
        <w:outlineLvl w:val="2"/>
        <w:rPr>
          <w:rFonts w:eastAsia="Times New Roman"/>
          <w:sz w:val="28"/>
          <w:szCs w:val="28"/>
        </w:rPr>
      </w:pPr>
    </w:p>
    <w:p w:rsidR="005A1976" w:rsidRPr="0029140C" w:rsidRDefault="005A1976" w:rsidP="005A1976">
      <w:pPr>
        <w:autoSpaceDE w:val="0"/>
        <w:adjustRightInd w:val="0"/>
        <w:rPr>
          <w:rFonts w:eastAsia="Times New Roman"/>
          <w:b/>
          <w:sz w:val="28"/>
          <w:szCs w:val="28"/>
        </w:rPr>
      </w:pPr>
      <w:r w:rsidRPr="0029140C">
        <w:rPr>
          <w:noProof/>
        </w:rPr>
        <w:pict>
          <v:rect id="Прямоугольник 22" o:spid="_x0000_s1155" style="position:absolute;margin-left:209.1pt;margin-top:5.5pt;width:262.35pt;height:53.85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">
            <v:textbox>
              <w:txbxContent>
                <w:p w:rsidR="005A1976" w:rsidRPr="008547DB" w:rsidRDefault="005A1976" w:rsidP="005A1976">
                  <w:pPr>
                    <w:jc w:val="center"/>
                  </w:pPr>
                  <w:r>
                    <w:t>Межведомственный з</w:t>
                  </w:r>
                  <w:r w:rsidRPr="008547DB">
                    <w:t>апрос документов, находящихся в распоряжении государственных органов, ОМСУ, иных организаций</w:t>
                  </w:r>
                </w:p>
                <w:p w:rsidR="005A1976" w:rsidRPr="007D6FB4" w:rsidRDefault="005A1976" w:rsidP="005A1976">
                  <w:pPr>
                    <w:jc w:val="center"/>
                  </w:pPr>
                </w:p>
              </w:txbxContent>
            </v:textbox>
          </v:rect>
        </w:pict>
      </w:r>
      <w:r w:rsidRPr="0029140C">
        <w:rPr>
          <w:noProof/>
        </w:rPr>
        <w:pict>
          <v:rect id="Прямоугольник 28" o:spid="_x0000_s1151" style="position:absolute;margin-left:-30.45pt;margin-top:13.6pt;width:191.25pt;height:21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">
            <v:textbox>
              <w:txbxContent>
                <w:p w:rsidR="005A1976" w:rsidRPr="008547DB" w:rsidRDefault="005A1976" w:rsidP="005A1976">
                  <w:pPr>
                    <w:jc w:val="center"/>
                  </w:pPr>
                  <w:r w:rsidRPr="008547DB">
                    <w:t>Исполнитель</w:t>
                  </w:r>
                </w:p>
              </w:txbxContent>
            </v:textbox>
          </v:rect>
        </w:pict>
      </w:r>
      <w:r w:rsidRPr="0029140C">
        <w:rPr>
          <w:noProof/>
        </w:rPr>
        <w:pict>
          <v:shape id="Прямая со стрелкой 29" o:spid="_x0000_s1152" type="#_x0000_t34" style="position:absolute;margin-left:84.25pt;margin-top:6.75pt;width:13.65pt;height:.05pt;rotation:90;flip:x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" adj="10760,193363200,-519112">
            <v:stroke endarrow="block"/>
          </v:shape>
        </w:pict>
      </w:r>
    </w:p>
    <w:p w:rsidR="005A1976" w:rsidRPr="0029140C" w:rsidRDefault="005A1976" w:rsidP="005A1976">
      <w:pPr>
        <w:rPr>
          <w:rFonts w:eastAsia="Times New Roman"/>
          <w:sz w:val="20"/>
          <w:szCs w:val="20"/>
        </w:rPr>
      </w:pPr>
      <w:r w:rsidRPr="0029140C">
        <w:rPr>
          <w:noProof/>
        </w:rPr>
        <w:pict>
          <v:shape id="Прямая со стрелкой 21" o:spid="_x0000_s1160" type="#_x0000_t34" style="position:absolute;margin-left:160.8pt;margin-top:7.85pt;width:48.3pt;height:.05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,-211572000,-97267">
            <v:stroke endarrow="block"/>
          </v:shape>
        </w:pict>
      </w:r>
    </w:p>
    <w:p w:rsidR="005A1976" w:rsidRPr="0029140C" w:rsidRDefault="005A1976" w:rsidP="005A1976">
      <w:pPr>
        <w:rPr>
          <w:rFonts w:eastAsia="Times New Roman"/>
          <w:sz w:val="20"/>
          <w:szCs w:val="20"/>
        </w:rPr>
      </w:pPr>
      <w:r w:rsidRPr="0029140C">
        <w:rPr>
          <w:rFonts w:eastAsia="Times New Roman"/>
          <w:noProof/>
          <w:sz w:val="20"/>
          <w:szCs w:val="20"/>
        </w:rPr>
        <w:pict>
          <v:shape id="_x0000_s1161" type="#_x0000_t34" style="position:absolute;margin-left:84.7pt;margin-top:12.75pt;width:12.75pt;height:.05pt;rotation:90;flip:x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10758,215913600,-250306">
            <v:stroke endarrow="block"/>
          </v:shape>
        </w:pict>
      </w:r>
    </w:p>
    <w:p w:rsidR="005A1976" w:rsidRPr="0029140C" w:rsidRDefault="005A1976" w:rsidP="005A1976">
      <w:pPr>
        <w:rPr>
          <w:rFonts w:eastAsia="Times New Roman"/>
          <w:sz w:val="20"/>
          <w:szCs w:val="20"/>
        </w:rPr>
      </w:pPr>
    </w:p>
    <w:p w:rsidR="005A1976" w:rsidRPr="0029140C" w:rsidRDefault="005A1976" w:rsidP="005A1976">
      <w:pPr>
        <w:rPr>
          <w:rFonts w:eastAsia="Times New Roman"/>
          <w:sz w:val="20"/>
          <w:szCs w:val="20"/>
        </w:rPr>
      </w:pPr>
      <w:r w:rsidRPr="0029140C">
        <w:rPr>
          <w:noProof/>
        </w:rPr>
        <w:pict>
          <v:shape id="_x0000_s1166" type="#_x0000_t32" style="position:absolute;margin-left:481.85pt;margin-top:1.85pt;width:10.5pt;height:44.9pt;flip:y;z-index:25" o:connectortype="straight">
            <v:stroke endarrow="block"/>
          </v:shape>
        </w:pict>
      </w:r>
      <w:r w:rsidRPr="0029140C">
        <w:rPr>
          <w:rFonts w:eastAsia="Times New Roman"/>
          <w:noProof/>
          <w:sz w:val="20"/>
          <w:szCs w:val="20"/>
        </w:rPr>
        <w:pict>
          <v:shape id="_x0000_s1163" type="#_x0000_t34" style="position:absolute;margin-left:354.05pt;margin-top:18.75pt;width:20.1pt;height:.05pt;rotation:90;flip:x;z-index: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,226864800,-452149">
            <v:stroke endarrow="block"/>
          </v:shape>
        </w:pict>
      </w:r>
    </w:p>
    <w:p w:rsidR="005A1976" w:rsidRPr="0029140C" w:rsidRDefault="005A1976" w:rsidP="005A1976">
      <w:pPr>
        <w:rPr>
          <w:rFonts w:eastAsia="Times New Roman"/>
          <w:sz w:val="20"/>
          <w:szCs w:val="20"/>
        </w:rPr>
      </w:pPr>
    </w:p>
    <w:p w:rsidR="005A1976" w:rsidRPr="0029140C" w:rsidRDefault="005A1976" w:rsidP="005A1976">
      <w:pPr>
        <w:rPr>
          <w:rFonts w:eastAsia="Times New Roman"/>
          <w:sz w:val="20"/>
          <w:szCs w:val="20"/>
        </w:rPr>
      </w:pPr>
      <w:r w:rsidRPr="0029140C">
        <w:rPr>
          <w:noProof/>
        </w:rPr>
        <w:pict>
          <v:shape id="_x0000_s1165" type="#_x0000_t32" style="position:absolute;margin-left:160.8pt;margin-top:6.6pt;width:14.25pt;height:56.25pt;flip:x;z-index:24" o:connectortype="straight">
            <v:stroke endarrow="block"/>
          </v:shape>
        </w:pict>
      </w:r>
      <w:r w:rsidRPr="0029140C">
        <w:rPr>
          <w:noProof/>
        </w:rPr>
        <w:pict>
          <v:shape id="_x0000_s1162" type="#_x0000_t32" style="position:absolute;margin-left:175.05pt;margin-top:5.9pt;width:282pt;height:.7pt;flip:y;z-index:21" o:connectortype="straight"/>
        </w:pict>
      </w:r>
      <w:r w:rsidRPr="0029140C">
        <w:rPr>
          <w:noProof/>
        </w:rPr>
        <w:pict>
          <v:shape id="Прямая со стрелкой 61" o:spid="_x0000_s1157" type="#_x0000_t32" style="position:absolute;margin-left:448.1pt;margin-top:14.8pt;width:17.9pt;height:0;rotation:90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" adj="-579278,-1,-579278" strokecolor="#4a7ebb">
            <v:stroke endarrow="open"/>
          </v:shape>
        </w:pict>
      </w:r>
    </w:p>
    <w:p w:rsidR="005A1976" w:rsidRPr="0029140C" w:rsidRDefault="005A1976" w:rsidP="005A1976">
      <w:pPr>
        <w:rPr>
          <w:rFonts w:eastAsia="Times New Roman"/>
          <w:sz w:val="20"/>
          <w:szCs w:val="20"/>
        </w:rPr>
      </w:pPr>
    </w:p>
    <w:p w:rsidR="005A1976" w:rsidRPr="0029140C" w:rsidRDefault="005A1976" w:rsidP="005A1976">
      <w:pPr>
        <w:rPr>
          <w:rFonts w:eastAsia="Times New Roman"/>
          <w:sz w:val="20"/>
          <w:szCs w:val="20"/>
        </w:rPr>
      </w:pPr>
      <w:r w:rsidRPr="0029140C">
        <w:rPr>
          <w:noProof/>
        </w:rPr>
        <w:pict>
          <v:rect id="Прямоугольник 14" o:spid="_x0000_s1153" style="position:absolute;margin-left:262.05pt;margin-top:.75pt;width:256.45pt;height:166.35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">
            <v:textbox>
              <w:txbxContent>
                <w:p w:rsidR="005A1976" w:rsidRPr="002E3131" w:rsidRDefault="005A1976" w:rsidP="005A1976">
                  <w:pPr>
                    <w:jc w:val="center"/>
                  </w:pPr>
                  <w:r>
                    <w:t>П</w:t>
                  </w:r>
                  <w:r w:rsidRPr="008547DB">
                    <w:t xml:space="preserve">одготовка </w:t>
                  </w:r>
                  <w:r>
                    <w:t>и направление заявителю решения Администрации о Выдаче разрешения</w:t>
                  </w:r>
                  <w:r w:rsidRPr="00B14397">
                    <w:t xml:space="preserve"> на использование земельн</w:t>
                  </w:r>
                  <w:r>
                    <w:t>ого участка</w:t>
                  </w:r>
                  <w:r w:rsidRPr="00B14397">
                    <w:t>, находящ</w:t>
                  </w:r>
                  <w:r>
                    <w:t xml:space="preserve">егося в муниципальной </w:t>
                  </w:r>
                  <w:r w:rsidRPr="00B14397">
                    <w:t xml:space="preserve"> собственности </w:t>
                  </w:r>
                </w:p>
              </w:txbxContent>
            </v:textbox>
          </v:rect>
        </w:pict>
      </w:r>
    </w:p>
    <w:p w:rsidR="005A1976" w:rsidRPr="0029140C" w:rsidRDefault="005A1976" w:rsidP="005A1976">
      <w:pPr>
        <w:rPr>
          <w:rFonts w:eastAsia="Times New Roman"/>
          <w:sz w:val="20"/>
          <w:szCs w:val="20"/>
        </w:rPr>
      </w:pPr>
    </w:p>
    <w:p w:rsidR="005A1976" w:rsidRPr="0029140C" w:rsidRDefault="005A1976" w:rsidP="005A1976">
      <w:pPr>
        <w:rPr>
          <w:rFonts w:eastAsia="Times New Roman"/>
          <w:sz w:val="20"/>
          <w:szCs w:val="20"/>
        </w:rPr>
      </w:pPr>
    </w:p>
    <w:p w:rsidR="005A1976" w:rsidRPr="001D5DFA" w:rsidRDefault="005A1976" w:rsidP="005A1976">
      <w:pPr>
        <w:rPr>
          <w:rFonts w:eastAsia="Times New Roman"/>
          <w:sz w:val="20"/>
          <w:szCs w:val="20"/>
        </w:rPr>
      </w:pPr>
      <w:r w:rsidRPr="0029140C">
        <w:rPr>
          <w:rFonts w:eastAsia="Times New Roman"/>
          <w:noProof/>
          <w:sz w:val="20"/>
          <w:szCs w:val="20"/>
        </w:rPr>
        <w:pict>
          <v:rect id="Прямоугольник 57" o:spid="_x0000_s1164" style="position:absolute;margin-left:-25.95pt;margin-top:5.35pt;width:186.75pt;height:127.25pt;z-index: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">
            <v:textbox>
              <w:txbxContent>
                <w:p w:rsidR="005A1976" w:rsidRPr="00C35DC4" w:rsidRDefault="005A1976" w:rsidP="005A1976">
                  <w:pPr>
                    <w:jc w:val="center"/>
                  </w:pPr>
                  <w:r>
                    <w:t>Подготовка и направление заявителю решения Администрации  об отказе в выдаче разрешения на использование земельного участка</w:t>
                  </w:r>
                </w:p>
              </w:txbxContent>
            </v:textbox>
          </v:rect>
        </w:pict>
      </w:r>
    </w:p>
    <w:p w:rsidR="005A1976" w:rsidRPr="001D5DFA" w:rsidRDefault="005A1976" w:rsidP="005A1976">
      <w:pPr>
        <w:rPr>
          <w:rFonts w:eastAsia="Times New Roman"/>
          <w:sz w:val="20"/>
          <w:szCs w:val="20"/>
        </w:rPr>
      </w:pPr>
    </w:p>
    <w:p w:rsidR="005A1976" w:rsidRPr="001D5DFA" w:rsidRDefault="005A1976" w:rsidP="005A1976">
      <w:pPr>
        <w:rPr>
          <w:rFonts w:eastAsia="Times New Roman"/>
          <w:sz w:val="20"/>
          <w:szCs w:val="20"/>
        </w:rPr>
      </w:pPr>
    </w:p>
    <w:p w:rsidR="005A1976" w:rsidRPr="001D5DFA" w:rsidRDefault="005A1976" w:rsidP="005A1976">
      <w:pPr>
        <w:rPr>
          <w:rFonts w:eastAsia="Times New Roman"/>
          <w:sz w:val="20"/>
          <w:szCs w:val="20"/>
        </w:rPr>
      </w:pPr>
    </w:p>
    <w:p w:rsidR="005A1976" w:rsidRPr="001D5DFA" w:rsidRDefault="005A1976" w:rsidP="005A1976">
      <w:pPr>
        <w:rPr>
          <w:rFonts w:eastAsia="Times New Roman"/>
          <w:sz w:val="20"/>
          <w:szCs w:val="20"/>
        </w:rPr>
      </w:pPr>
    </w:p>
    <w:p w:rsidR="005A1976" w:rsidRPr="001D5DFA" w:rsidRDefault="005A1976" w:rsidP="005A1976">
      <w:pPr>
        <w:rPr>
          <w:rFonts w:eastAsia="Times New Roman"/>
          <w:sz w:val="20"/>
          <w:szCs w:val="20"/>
        </w:rPr>
      </w:pPr>
    </w:p>
    <w:p w:rsidR="005A1976" w:rsidRPr="001D5DFA" w:rsidRDefault="005A1976" w:rsidP="005A1976">
      <w:pPr>
        <w:rPr>
          <w:rFonts w:eastAsia="Times New Roman"/>
          <w:sz w:val="20"/>
          <w:szCs w:val="20"/>
        </w:rPr>
      </w:pPr>
    </w:p>
    <w:p w:rsidR="005A1976" w:rsidRPr="001D5DFA" w:rsidRDefault="005A1976" w:rsidP="005A1976">
      <w:pPr>
        <w:rPr>
          <w:rFonts w:eastAsia="Times New Roman"/>
          <w:sz w:val="20"/>
          <w:szCs w:val="20"/>
        </w:rPr>
      </w:pPr>
    </w:p>
    <w:p w:rsidR="005A1976" w:rsidRPr="001D5DFA" w:rsidRDefault="005A1976" w:rsidP="005A1976">
      <w:pPr>
        <w:rPr>
          <w:rFonts w:eastAsia="Times New Roman"/>
          <w:sz w:val="20"/>
          <w:szCs w:val="20"/>
        </w:rPr>
      </w:pPr>
    </w:p>
    <w:p w:rsidR="005A1976" w:rsidRPr="001D5DFA" w:rsidRDefault="005A1976" w:rsidP="005A1976">
      <w:pPr>
        <w:rPr>
          <w:rFonts w:eastAsia="Times New Roman"/>
          <w:sz w:val="20"/>
          <w:szCs w:val="20"/>
        </w:rPr>
      </w:pPr>
    </w:p>
    <w:p w:rsidR="005A1976" w:rsidRPr="001D5DFA" w:rsidRDefault="005A1976" w:rsidP="005A1976">
      <w:pPr>
        <w:rPr>
          <w:rFonts w:eastAsia="Times New Roman"/>
          <w:sz w:val="20"/>
          <w:szCs w:val="20"/>
        </w:rPr>
      </w:pPr>
    </w:p>
    <w:p w:rsidR="005A1976" w:rsidRPr="001D5DFA" w:rsidRDefault="005A1976" w:rsidP="005A1976">
      <w:pPr>
        <w:rPr>
          <w:rFonts w:eastAsia="Times New Roman"/>
          <w:sz w:val="20"/>
          <w:szCs w:val="20"/>
        </w:rPr>
      </w:pPr>
    </w:p>
    <w:p w:rsidR="005A1976" w:rsidRPr="001D5DFA" w:rsidRDefault="005A1976" w:rsidP="005A1976">
      <w:pPr>
        <w:rPr>
          <w:rFonts w:eastAsia="Times New Roman"/>
          <w:sz w:val="20"/>
          <w:szCs w:val="20"/>
        </w:rPr>
      </w:pPr>
    </w:p>
    <w:p w:rsidR="005A1976" w:rsidRPr="001D5DFA" w:rsidRDefault="005A1976" w:rsidP="005A1976">
      <w:pPr>
        <w:rPr>
          <w:rFonts w:eastAsia="Times New Roman"/>
          <w:sz w:val="20"/>
          <w:szCs w:val="20"/>
        </w:rPr>
      </w:pPr>
    </w:p>
    <w:p w:rsidR="005A1976" w:rsidRPr="001D5DFA" w:rsidRDefault="005A1976" w:rsidP="005A1976">
      <w:pPr>
        <w:rPr>
          <w:rFonts w:eastAsia="Times New Roman"/>
          <w:sz w:val="20"/>
          <w:szCs w:val="20"/>
        </w:rPr>
      </w:pPr>
    </w:p>
    <w:p w:rsidR="005A1976" w:rsidRPr="001D5DFA" w:rsidRDefault="005A1976" w:rsidP="005A1976">
      <w:pPr>
        <w:rPr>
          <w:rFonts w:eastAsia="Times New Roman"/>
          <w:sz w:val="20"/>
          <w:szCs w:val="20"/>
        </w:rPr>
      </w:pPr>
    </w:p>
    <w:p w:rsidR="005A1976" w:rsidRPr="00202C34" w:rsidRDefault="005A1976" w:rsidP="005A1976">
      <w:pPr>
        <w:tabs>
          <w:tab w:val="left" w:pos="2473"/>
        </w:tabs>
        <w:rPr>
          <w:rFonts w:eastAsia="Times New Roman"/>
          <w:sz w:val="20"/>
          <w:szCs w:val="20"/>
        </w:rPr>
      </w:pPr>
      <w:r w:rsidRPr="001D5DFA">
        <w:rPr>
          <w:rFonts w:eastAsia="Times New Roman"/>
          <w:sz w:val="28"/>
          <w:szCs w:val="28"/>
        </w:rPr>
        <w:t xml:space="preserve">             </w:t>
      </w:r>
    </w:p>
    <w:p w:rsidR="005A1976" w:rsidRDefault="005A1976" w:rsidP="005A1976"/>
    <w:p w:rsidR="00423CBC" w:rsidRDefault="00423CBC" w:rsidP="005212AE">
      <w:pPr>
        <w:autoSpaceDE w:val="0"/>
        <w:adjustRightInd w:val="0"/>
        <w:jc w:val="right"/>
      </w:pPr>
    </w:p>
    <w:sectPr w:rsidR="00423CBC" w:rsidSect="001077CF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A92" w:rsidRDefault="00105A92" w:rsidP="00A579A0">
      <w:r>
        <w:separator/>
      </w:r>
    </w:p>
  </w:endnote>
  <w:endnote w:type="continuationSeparator" w:id="0">
    <w:p w:rsidR="00105A92" w:rsidRDefault="00105A92" w:rsidP="00A5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A92" w:rsidRDefault="00105A92" w:rsidP="00A579A0">
      <w:r w:rsidRPr="00A579A0">
        <w:rPr>
          <w:color w:val="000000"/>
        </w:rPr>
        <w:separator/>
      </w:r>
    </w:p>
  </w:footnote>
  <w:footnote w:type="continuationSeparator" w:id="0">
    <w:p w:rsidR="00105A92" w:rsidRDefault="00105A92" w:rsidP="00A57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279"/>
    <w:multiLevelType w:val="singleLevel"/>
    <w:tmpl w:val="6AE2C0C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6F05E55"/>
    <w:multiLevelType w:val="hybridMultilevel"/>
    <w:tmpl w:val="42D41718"/>
    <w:lvl w:ilvl="0" w:tplc="F78653CC">
      <w:start w:val="1"/>
      <w:numFmt w:val="bullet"/>
      <w:lvlText w:val="-"/>
      <w:lvlJc w:val="left"/>
      <w:pPr>
        <w:tabs>
          <w:tab w:val="num" w:pos="1729"/>
        </w:tabs>
        <w:ind w:left="1729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0AC31998"/>
    <w:multiLevelType w:val="hybridMultilevel"/>
    <w:tmpl w:val="A16069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4">
    <w:nsid w:val="0C3D2ABD"/>
    <w:multiLevelType w:val="singleLevel"/>
    <w:tmpl w:val="9DEAC33A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1EFC631C"/>
    <w:multiLevelType w:val="hybridMultilevel"/>
    <w:tmpl w:val="0332F63A"/>
    <w:lvl w:ilvl="0" w:tplc="D90E819E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7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32300EAF"/>
    <w:multiLevelType w:val="hybridMultilevel"/>
    <w:tmpl w:val="0914A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8F250C"/>
    <w:multiLevelType w:val="hybridMultilevel"/>
    <w:tmpl w:val="19E6EC42"/>
    <w:lvl w:ilvl="0" w:tplc="C1067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63044C"/>
    <w:multiLevelType w:val="hybridMultilevel"/>
    <w:tmpl w:val="E2789B6C"/>
    <w:lvl w:ilvl="0" w:tplc="C682E5B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5CE0671"/>
    <w:multiLevelType w:val="hybridMultilevel"/>
    <w:tmpl w:val="7B108C0E"/>
    <w:lvl w:ilvl="0" w:tplc="603E8C8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5C4C0F82"/>
    <w:multiLevelType w:val="hybridMultilevel"/>
    <w:tmpl w:val="ABECEC26"/>
    <w:lvl w:ilvl="0" w:tplc="448072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7E51693"/>
    <w:multiLevelType w:val="hybridMultilevel"/>
    <w:tmpl w:val="92B0F2BA"/>
    <w:lvl w:ilvl="0" w:tplc="85B05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CE7AB0"/>
    <w:multiLevelType w:val="hybridMultilevel"/>
    <w:tmpl w:val="55224C7C"/>
    <w:lvl w:ilvl="0" w:tplc="2A320F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576321"/>
    <w:multiLevelType w:val="hybridMultilevel"/>
    <w:tmpl w:val="BE4E3666"/>
    <w:lvl w:ilvl="0" w:tplc="BD260CBA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7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1F51055"/>
    <w:multiLevelType w:val="hybridMultilevel"/>
    <w:tmpl w:val="D548A558"/>
    <w:lvl w:ilvl="0" w:tplc="764E34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2213838"/>
    <w:multiLevelType w:val="hybridMultilevel"/>
    <w:tmpl w:val="83224CA0"/>
    <w:lvl w:ilvl="0" w:tplc="8B9A047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77FF4A73"/>
    <w:multiLevelType w:val="hybridMultilevel"/>
    <w:tmpl w:val="7786EC82"/>
    <w:lvl w:ilvl="0" w:tplc="BE7666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7D1E3E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4"/>
  </w:num>
  <w:num w:numId="5">
    <w:abstractNumId w:val="13"/>
  </w:num>
  <w:num w:numId="6">
    <w:abstractNumId w:val="19"/>
  </w:num>
  <w:num w:numId="7">
    <w:abstractNumId w:val="5"/>
  </w:num>
  <w:num w:numId="8">
    <w:abstractNumId w:val="20"/>
  </w:num>
  <w:num w:numId="9">
    <w:abstractNumId w:val="11"/>
  </w:num>
  <w:num w:numId="10">
    <w:abstractNumId w:val="1"/>
  </w:num>
  <w:num w:numId="11">
    <w:abstractNumId w:val="21"/>
  </w:num>
  <w:num w:numId="12">
    <w:abstractNumId w:val="10"/>
  </w:num>
  <w:num w:numId="13">
    <w:abstractNumId w:val="8"/>
  </w:num>
  <w:num w:numId="14">
    <w:abstractNumId w:val="7"/>
  </w:num>
  <w:num w:numId="15">
    <w:abstractNumId w:val="17"/>
  </w:num>
  <w:num w:numId="16">
    <w:abstractNumId w:val="18"/>
  </w:num>
  <w:num w:numId="17">
    <w:abstractNumId w:val="14"/>
  </w:num>
  <w:num w:numId="18">
    <w:abstractNumId w:val="6"/>
  </w:num>
  <w:num w:numId="19">
    <w:abstractNumId w:val="3"/>
  </w:num>
  <w:num w:numId="20">
    <w:abstractNumId w:val="9"/>
  </w:num>
  <w:num w:numId="21">
    <w:abstractNumId w:val="22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9A0"/>
    <w:rsid w:val="000250B5"/>
    <w:rsid w:val="00087EE2"/>
    <w:rsid w:val="000D757B"/>
    <w:rsid w:val="00105A92"/>
    <w:rsid w:val="001077CF"/>
    <w:rsid w:val="00142980"/>
    <w:rsid w:val="001F57BD"/>
    <w:rsid w:val="002532F0"/>
    <w:rsid w:val="00257CE8"/>
    <w:rsid w:val="0029140C"/>
    <w:rsid w:val="0030391E"/>
    <w:rsid w:val="00335420"/>
    <w:rsid w:val="003824EF"/>
    <w:rsid w:val="003A7C7C"/>
    <w:rsid w:val="00423CBC"/>
    <w:rsid w:val="004F2B07"/>
    <w:rsid w:val="005013D4"/>
    <w:rsid w:val="00504D71"/>
    <w:rsid w:val="005212AE"/>
    <w:rsid w:val="0052323E"/>
    <w:rsid w:val="00557A72"/>
    <w:rsid w:val="00577601"/>
    <w:rsid w:val="005A1976"/>
    <w:rsid w:val="005D0EC9"/>
    <w:rsid w:val="00633C9E"/>
    <w:rsid w:val="006B7E8F"/>
    <w:rsid w:val="00736C7F"/>
    <w:rsid w:val="00782E4D"/>
    <w:rsid w:val="0080151C"/>
    <w:rsid w:val="00903F69"/>
    <w:rsid w:val="00987C0B"/>
    <w:rsid w:val="009A2BCF"/>
    <w:rsid w:val="009A32DC"/>
    <w:rsid w:val="009B3790"/>
    <w:rsid w:val="009B586D"/>
    <w:rsid w:val="00A42980"/>
    <w:rsid w:val="00A53D58"/>
    <w:rsid w:val="00A579A0"/>
    <w:rsid w:val="00AB7756"/>
    <w:rsid w:val="00AE7A5B"/>
    <w:rsid w:val="00AF4491"/>
    <w:rsid w:val="00C82989"/>
    <w:rsid w:val="00D27846"/>
    <w:rsid w:val="00D675F1"/>
    <w:rsid w:val="00E96428"/>
    <w:rsid w:val="00EE5691"/>
    <w:rsid w:val="00F35A42"/>
    <w:rsid w:val="00F7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"/>
    <o:shapelayout v:ext="edit">
      <o:idmap v:ext="edit" data="1"/>
      <o:rules v:ext="edit">
        <o:r id="V:Rule1" type="connector" idref="#Прямая со стрелкой 29"/>
        <o:r id="V:Rule2" type="connector" idref="#Прямая со стрелкой 40"/>
        <o:r id="V:Rule3" type="connector" idref="#Прямая со стрелкой 35"/>
        <o:r id="V:Rule4" type="connector" idref="#Прямая со стрелкой 61"/>
        <o:r id="V:Rule5" type="connector" idref="#Прямая со стрелкой 51"/>
        <o:r id="V:Rule6" type="connector" idref="#Прямая со стрелкой 46"/>
        <o:r id="V:Rule7" type="connector" idref="#Прямая со стрелкой 52"/>
        <o:r id="V:Rule8" type="connector" idref="#Прямая со стрелкой 21"/>
        <o:r id="V:Rule9" type="connector" idref="#_x0000_s1161"/>
        <o:r id="V:Rule10" type="connector" idref="#_x0000_s1163"/>
        <o:r id="V:Rule11" type="connector" idref="#_x0000_s1162"/>
        <o:r id="V:Rule12" type="connector" idref="#_x0000_s1158"/>
        <o:r id="V:Rule13" type="connector" idref="#_x0000_s1159"/>
        <o:r id="V:Rule14" type="connector" idref="#_x0000_s1165"/>
        <o:r id="V:Rule15" type="connector" idref="#_x0000_s116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79A0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1">
    <w:name w:val="heading 1"/>
    <w:basedOn w:val="a"/>
    <w:next w:val="a"/>
    <w:link w:val="10"/>
    <w:qFormat/>
    <w:rsid w:val="00423CBC"/>
    <w:pPr>
      <w:keepNext/>
      <w:widowControl/>
      <w:suppressAutoHyphens w:val="0"/>
      <w:autoSpaceDN/>
      <w:ind w:firstLine="851"/>
      <w:textAlignment w:val="auto"/>
      <w:outlineLvl w:val="0"/>
    </w:pPr>
    <w:rPr>
      <w:rFonts w:eastAsia="Times New Roman" w:cs="Times New Roman"/>
      <w:kern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423CBC"/>
    <w:pPr>
      <w:keepNext/>
      <w:widowControl/>
      <w:suppressAutoHyphens w:val="0"/>
      <w:autoSpaceDN/>
      <w:ind w:left="4320" w:firstLine="642"/>
      <w:jc w:val="both"/>
      <w:textAlignment w:val="auto"/>
      <w:outlineLvl w:val="1"/>
    </w:pPr>
    <w:rPr>
      <w:rFonts w:eastAsia="Times New Roman" w:cs="Times New Roman"/>
      <w:kern w:val="0"/>
      <w:szCs w:val="20"/>
    </w:rPr>
  </w:style>
  <w:style w:type="paragraph" w:styleId="3">
    <w:name w:val="heading 3"/>
    <w:basedOn w:val="a"/>
    <w:next w:val="a"/>
    <w:link w:val="30"/>
    <w:qFormat/>
    <w:rsid w:val="00423CBC"/>
    <w:pPr>
      <w:keepNext/>
      <w:widowControl/>
      <w:suppressAutoHyphens w:val="0"/>
      <w:autoSpaceDN/>
      <w:jc w:val="both"/>
      <w:textAlignment w:val="auto"/>
      <w:outlineLvl w:val="2"/>
    </w:pPr>
    <w:rPr>
      <w:rFonts w:eastAsia="Times New Roman" w:cs="Times New Roman"/>
      <w:kern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423CBC"/>
    <w:pPr>
      <w:keepNext/>
      <w:widowControl/>
      <w:suppressAutoHyphens w:val="0"/>
      <w:autoSpaceDN/>
      <w:ind w:left="4320" w:firstLine="720"/>
      <w:textAlignment w:val="auto"/>
      <w:outlineLvl w:val="3"/>
    </w:pPr>
    <w:rPr>
      <w:rFonts w:eastAsia="Times New Roman" w:cs="Times New Roman"/>
      <w:kern w:val="0"/>
      <w:sz w:val="26"/>
      <w:szCs w:val="20"/>
    </w:rPr>
  </w:style>
  <w:style w:type="paragraph" w:styleId="5">
    <w:name w:val="heading 5"/>
    <w:basedOn w:val="a"/>
    <w:next w:val="a"/>
    <w:link w:val="50"/>
    <w:qFormat/>
    <w:rsid w:val="00423CBC"/>
    <w:pPr>
      <w:keepNext/>
      <w:widowControl/>
      <w:suppressAutoHyphens w:val="0"/>
      <w:autoSpaceDN/>
      <w:jc w:val="center"/>
      <w:textAlignment w:val="auto"/>
      <w:outlineLvl w:val="4"/>
    </w:pPr>
    <w:rPr>
      <w:rFonts w:eastAsia="Times New Roman" w:cs="Times New Roman"/>
      <w:kern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423CBC"/>
    <w:pPr>
      <w:keepNext/>
      <w:widowControl/>
      <w:suppressAutoHyphens w:val="0"/>
      <w:autoSpaceDN/>
      <w:jc w:val="both"/>
      <w:textAlignment w:val="auto"/>
      <w:outlineLvl w:val="5"/>
    </w:pPr>
    <w:rPr>
      <w:rFonts w:eastAsia="Times New Roman" w:cs="Times New Roman"/>
      <w:kern w:val="0"/>
    </w:rPr>
  </w:style>
  <w:style w:type="paragraph" w:styleId="7">
    <w:name w:val="heading 7"/>
    <w:basedOn w:val="a"/>
    <w:next w:val="a"/>
    <w:link w:val="70"/>
    <w:qFormat/>
    <w:rsid w:val="00423CBC"/>
    <w:pPr>
      <w:keepNext/>
      <w:widowControl/>
      <w:suppressAutoHyphens w:val="0"/>
      <w:autoSpaceDN/>
      <w:jc w:val="center"/>
      <w:textAlignment w:val="auto"/>
      <w:outlineLvl w:val="6"/>
    </w:pPr>
    <w:rPr>
      <w:rFonts w:eastAsia="Times New Roman" w:cs="Times New Roman"/>
      <w:b/>
      <w:bCs/>
      <w:kern w:val="0"/>
    </w:rPr>
  </w:style>
  <w:style w:type="paragraph" w:styleId="8">
    <w:name w:val="heading 8"/>
    <w:basedOn w:val="a"/>
    <w:next w:val="a"/>
    <w:link w:val="80"/>
    <w:qFormat/>
    <w:rsid w:val="00423CBC"/>
    <w:pPr>
      <w:keepNext/>
      <w:widowControl/>
      <w:suppressAutoHyphens w:val="0"/>
      <w:autoSpaceDN/>
      <w:jc w:val="both"/>
      <w:textAlignment w:val="auto"/>
      <w:outlineLvl w:val="7"/>
    </w:pPr>
    <w:rPr>
      <w:rFonts w:eastAsia="Times New Roman" w:cs="Times New Roman"/>
      <w:b/>
      <w:bCs/>
      <w:kern w:val="0"/>
      <w:sz w:val="28"/>
    </w:rPr>
  </w:style>
  <w:style w:type="paragraph" w:styleId="9">
    <w:name w:val="heading 9"/>
    <w:basedOn w:val="a"/>
    <w:next w:val="a"/>
    <w:link w:val="90"/>
    <w:qFormat/>
    <w:rsid w:val="00423CBC"/>
    <w:pPr>
      <w:keepNext/>
      <w:widowControl/>
      <w:suppressAutoHyphens w:val="0"/>
      <w:autoSpaceDN/>
      <w:ind w:left="5040"/>
      <w:textAlignment w:val="auto"/>
      <w:outlineLvl w:val="8"/>
    </w:pPr>
    <w:rPr>
      <w:rFonts w:eastAsia="Times New Roman" w:cs="Times New Roman"/>
      <w:b/>
      <w:bCs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23CBC"/>
    <w:rPr>
      <w:rFonts w:eastAsia="Times New Roman" w:cs="Times New Roman"/>
      <w:sz w:val="28"/>
    </w:rPr>
  </w:style>
  <w:style w:type="character" w:customStyle="1" w:styleId="20">
    <w:name w:val="Заголовок 2 Знак"/>
    <w:link w:val="2"/>
    <w:rsid w:val="00423CBC"/>
    <w:rPr>
      <w:rFonts w:eastAsia="Times New Roman" w:cs="Times New Roman"/>
      <w:sz w:val="24"/>
    </w:rPr>
  </w:style>
  <w:style w:type="character" w:customStyle="1" w:styleId="30">
    <w:name w:val="Заголовок 3 Знак"/>
    <w:link w:val="3"/>
    <w:rsid w:val="00423CBC"/>
    <w:rPr>
      <w:rFonts w:eastAsia="Times New Roman" w:cs="Times New Roman"/>
      <w:sz w:val="28"/>
    </w:rPr>
  </w:style>
  <w:style w:type="character" w:customStyle="1" w:styleId="40">
    <w:name w:val="Заголовок 4 Знак"/>
    <w:link w:val="4"/>
    <w:rsid w:val="00423CBC"/>
    <w:rPr>
      <w:rFonts w:eastAsia="Times New Roman" w:cs="Times New Roman"/>
      <w:sz w:val="26"/>
    </w:rPr>
  </w:style>
  <w:style w:type="character" w:customStyle="1" w:styleId="50">
    <w:name w:val="Заголовок 5 Знак"/>
    <w:link w:val="5"/>
    <w:rsid w:val="00423CBC"/>
    <w:rPr>
      <w:rFonts w:eastAsia="Times New Roman" w:cs="Times New Roman"/>
      <w:sz w:val="28"/>
    </w:rPr>
  </w:style>
  <w:style w:type="character" w:customStyle="1" w:styleId="60">
    <w:name w:val="Заголовок 6 Знак"/>
    <w:link w:val="6"/>
    <w:rsid w:val="00423CBC"/>
    <w:rPr>
      <w:rFonts w:eastAsia="Times New Roman" w:cs="Times New Roman"/>
      <w:sz w:val="24"/>
      <w:szCs w:val="24"/>
    </w:rPr>
  </w:style>
  <w:style w:type="character" w:customStyle="1" w:styleId="70">
    <w:name w:val="Заголовок 7 Знак"/>
    <w:link w:val="7"/>
    <w:rsid w:val="00423CBC"/>
    <w:rPr>
      <w:rFonts w:eastAsia="Times New Roman" w:cs="Times New Roman"/>
      <w:b/>
      <w:bCs/>
      <w:sz w:val="24"/>
      <w:szCs w:val="24"/>
    </w:rPr>
  </w:style>
  <w:style w:type="character" w:customStyle="1" w:styleId="80">
    <w:name w:val="Заголовок 8 Знак"/>
    <w:link w:val="8"/>
    <w:rsid w:val="00423CBC"/>
    <w:rPr>
      <w:rFonts w:eastAsia="Times New Roman" w:cs="Times New Roman"/>
      <w:b/>
      <w:bCs/>
      <w:sz w:val="28"/>
      <w:szCs w:val="24"/>
    </w:rPr>
  </w:style>
  <w:style w:type="character" w:customStyle="1" w:styleId="90">
    <w:name w:val="Заголовок 9 Знак"/>
    <w:link w:val="9"/>
    <w:rsid w:val="00423CBC"/>
    <w:rPr>
      <w:rFonts w:eastAsia="Times New Roman" w:cs="Times New Roman"/>
      <w:b/>
      <w:bCs/>
      <w:sz w:val="28"/>
      <w:szCs w:val="24"/>
    </w:rPr>
  </w:style>
  <w:style w:type="paragraph" w:customStyle="1" w:styleId="Standard">
    <w:name w:val="Standard"/>
    <w:rsid w:val="00A579A0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A579A0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A579A0"/>
    <w:pPr>
      <w:spacing w:after="120"/>
    </w:pPr>
  </w:style>
  <w:style w:type="paragraph" w:styleId="a3">
    <w:name w:val="Title"/>
    <w:basedOn w:val="Standard"/>
    <w:next w:val="Textbody"/>
    <w:rsid w:val="00A579A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A579A0"/>
    <w:pPr>
      <w:jc w:val="center"/>
    </w:pPr>
    <w:rPr>
      <w:i/>
      <w:iCs/>
    </w:rPr>
  </w:style>
  <w:style w:type="paragraph" w:styleId="a5">
    <w:name w:val="List"/>
    <w:basedOn w:val="Textbody"/>
    <w:rsid w:val="00A579A0"/>
  </w:style>
  <w:style w:type="paragraph" w:customStyle="1" w:styleId="Caption">
    <w:name w:val="Caption"/>
    <w:basedOn w:val="Standard"/>
    <w:rsid w:val="00A579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579A0"/>
    <w:pPr>
      <w:suppressLineNumbers/>
    </w:pPr>
  </w:style>
  <w:style w:type="character" w:customStyle="1" w:styleId="BulletSymbols">
    <w:name w:val="Bullet Symbols"/>
    <w:rsid w:val="00A579A0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A579A0"/>
  </w:style>
  <w:style w:type="paragraph" w:styleId="a6">
    <w:name w:val="Balloon Text"/>
    <w:basedOn w:val="a"/>
    <w:uiPriority w:val="99"/>
    <w:rsid w:val="00A579A0"/>
    <w:rPr>
      <w:rFonts w:ascii="Tahoma" w:hAnsi="Tahoma"/>
      <w:sz w:val="16"/>
      <w:szCs w:val="16"/>
    </w:rPr>
  </w:style>
  <w:style w:type="character" w:customStyle="1" w:styleId="a7">
    <w:name w:val="Текст выноски Знак"/>
    <w:uiPriority w:val="99"/>
    <w:rsid w:val="00A579A0"/>
    <w:rPr>
      <w:rFonts w:ascii="Tahoma" w:hAnsi="Tahoma"/>
      <w:sz w:val="16"/>
      <w:szCs w:val="16"/>
    </w:rPr>
  </w:style>
  <w:style w:type="paragraph" w:customStyle="1" w:styleId="11">
    <w:name w:val="Обычный1"/>
    <w:rsid w:val="00423CBC"/>
    <w:pPr>
      <w:widowControl w:val="0"/>
    </w:pPr>
    <w:rPr>
      <w:rFonts w:eastAsia="Times New Roman" w:cs="Times New Roman"/>
    </w:rPr>
  </w:style>
  <w:style w:type="paragraph" w:customStyle="1" w:styleId="12">
    <w:name w:val="заголовок 1"/>
    <w:basedOn w:val="11"/>
    <w:next w:val="11"/>
    <w:rsid w:val="00423CBC"/>
    <w:pPr>
      <w:spacing w:before="240"/>
    </w:pPr>
    <w:rPr>
      <w:rFonts w:ascii="Arial" w:hAnsi="Arial"/>
      <w:b/>
      <w:sz w:val="24"/>
      <w:u w:val="single"/>
    </w:rPr>
  </w:style>
  <w:style w:type="character" w:customStyle="1" w:styleId="a8">
    <w:name w:val="Основной шрифт"/>
    <w:rsid w:val="00423CBC"/>
  </w:style>
  <w:style w:type="character" w:customStyle="1" w:styleId="a9">
    <w:name w:val="Основной текст с отступом Знак"/>
    <w:link w:val="aa"/>
    <w:semiHidden/>
    <w:rsid w:val="00423CBC"/>
    <w:rPr>
      <w:rFonts w:eastAsia="Times New Roman" w:cs="Times New Roman"/>
      <w:sz w:val="28"/>
    </w:rPr>
  </w:style>
  <w:style w:type="paragraph" w:styleId="aa">
    <w:name w:val="Body Text Indent"/>
    <w:basedOn w:val="a"/>
    <w:link w:val="a9"/>
    <w:semiHidden/>
    <w:rsid w:val="00423CBC"/>
    <w:pPr>
      <w:widowControl/>
      <w:suppressAutoHyphens w:val="0"/>
      <w:autoSpaceDN/>
      <w:ind w:firstLine="567"/>
      <w:jc w:val="both"/>
      <w:textAlignment w:val="auto"/>
    </w:pPr>
    <w:rPr>
      <w:rFonts w:eastAsia="Times New Roman" w:cs="Times New Roman"/>
      <w:kern w:val="0"/>
      <w:sz w:val="28"/>
      <w:szCs w:val="20"/>
    </w:rPr>
  </w:style>
  <w:style w:type="character" w:customStyle="1" w:styleId="21">
    <w:name w:val="Основной текст с отступом 2 Знак"/>
    <w:link w:val="22"/>
    <w:semiHidden/>
    <w:rsid w:val="00423CBC"/>
    <w:rPr>
      <w:rFonts w:eastAsia="Times New Roman" w:cs="Times New Roman"/>
      <w:sz w:val="28"/>
    </w:rPr>
  </w:style>
  <w:style w:type="paragraph" w:styleId="22">
    <w:name w:val="Body Text Indent 2"/>
    <w:basedOn w:val="a"/>
    <w:link w:val="21"/>
    <w:semiHidden/>
    <w:rsid w:val="00423CBC"/>
    <w:pPr>
      <w:widowControl/>
      <w:suppressAutoHyphens w:val="0"/>
      <w:autoSpaceDN/>
      <w:ind w:firstLine="567"/>
      <w:textAlignment w:val="auto"/>
    </w:pPr>
    <w:rPr>
      <w:rFonts w:eastAsia="Times New Roman" w:cs="Times New Roman"/>
      <w:kern w:val="0"/>
      <w:sz w:val="28"/>
      <w:szCs w:val="20"/>
    </w:rPr>
  </w:style>
  <w:style w:type="paragraph" w:styleId="ab">
    <w:name w:val="Body Text"/>
    <w:basedOn w:val="a"/>
    <w:link w:val="ac"/>
    <w:semiHidden/>
    <w:rsid w:val="00423CBC"/>
    <w:pPr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 w:val="28"/>
      <w:szCs w:val="20"/>
    </w:rPr>
  </w:style>
  <w:style w:type="character" w:customStyle="1" w:styleId="ac">
    <w:name w:val="Основной текст Знак"/>
    <w:link w:val="ab"/>
    <w:semiHidden/>
    <w:rsid w:val="00423CBC"/>
    <w:rPr>
      <w:rFonts w:eastAsia="Times New Roman" w:cs="Times New Roman"/>
      <w:sz w:val="28"/>
    </w:rPr>
  </w:style>
  <w:style w:type="character" w:customStyle="1" w:styleId="31">
    <w:name w:val="Основной текст 3 Знак"/>
    <w:link w:val="32"/>
    <w:semiHidden/>
    <w:rsid w:val="00423CBC"/>
    <w:rPr>
      <w:rFonts w:eastAsia="Times New Roman" w:cs="Times New Roman"/>
      <w:sz w:val="28"/>
    </w:rPr>
  </w:style>
  <w:style w:type="paragraph" w:styleId="32">
    <w:name w:val="Body Text 3"/>
    <w:basedOn w:val="a"/>
    <w:link w:val="31"/>
    <w:semiHidden/>
    <w:rsid w:val="00423CBC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sz w:val="28"/>
      <w:szCs w:val="20"/>
    </w:rPr>
  </w:style>
  <w:style w:type="character" w:customStyle="1" w:styleId="ad">
    <w:name w:val="Верхний колонтитул Знак"/>
    <w:link w:val="ae"/>
    <w:uiPriority w:val="99"/>
    <w:rsid w:val="00423CBC"/>
    <w:rPr>
      <w:rFonts w:eastAsia="Times New Roman" w:cs="Times New Roman"/>
    </w:rPr>
  </w:style>
  <w:style w:type="paragraph" w:styleId="ae">
    <w:name w:val="header"/>
    <w:basedOn w:val="a"/>
    <w:link w:val="ad"/>
    <w:uiPriority w:val="99"/>
    <w:rsid w:val="00423CBC"/>
    <w:pPr>
      <w:widowControl/>
      <w:tabs>
        <w:tab w:val="center" w:pos="4153"/>
        <w:tab w:val="right" w:pos="8306"/>
      </w:tabs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33">
    <w:name w:val="Основной текст с отступом 3 Знак"/>
    <w:link w:val="34"/>
    <w:semiHidden/>
    <w:rsid w:val="00423CBC"/>
    <w:rPr>
      <w:rFonts w:eastAsia="Times New Roman" w:cs="Times New Roman"/>
      <w:sz w:val="28"/>
    </w:rPr>
  </w:style>
  <w:style w:type="paragraph" w:styleId="34">
    <w:name w:val="Body Text Indent 3"/>
    <w:basedOn w:val="a"/>
    <w:link w:val="33"/>
    <w:semiHidden/>
    <w:rsid w:val="00423CBC"/>
    <w:pPr>
      <w:widowControl/>
      <w:suppressAutoHyphens w:val="0"/>
      <w:autoSpaceDN/>
      <w:ind w:firstLine="709"/>
      <w:jc w:val="both"/>
      <w:textAlignment w:val="auto"/>
    </w:pPr>
    <w:rPr>
      <w:rFonts w:eastAsia="Times New Roman" w:cs="Times New Roman"/>
      <w:kern w:val="0"/>
      <w:sz w:val="28"/>
      <w:szCs w:val="20"/>
    </w:rPr>
  </w:style>
  <w:style w:type="paragraph" w:customStyle="1" w:styleId="23">
    <w:name w:val="заголовок 2"/>
    <w:basedOn w:val="a"/>
    <w:next w:val="a"/>
    <w:rsid w:val="00423CBC"/>
    <w:pPr>
      <w:keepNext/>
      <w:widowControl/>
      <w:suppressAutoHyphens w:val="0"/>
      <w:autoSpaceDE w:val="0"/>
      <w:ind w:firstLine="426"/>
      <w:jc w:val="both"/>
      <w:textAlignment w:val="auto"/>
      <w:outlineLvl w:val="1"/>
    </w:pPr>
    <w:rPr>
      <w:rFonts w:eastAsia="Times New Roman" w:cs="Times New Roman"/>
      <w:kern w:val="0"/>
    </w:rPr>
  </w:style>
  <w:style w:type="character" w:customStyle="1" w:styleId="24">
    <w:name w:val="Основной текст 2 Знак"/>
    <w:link w:val="25"/>
    <w:semiHidden/>
    <w:rsid w:val="00423CBC"/>
    <w:rPr>
      <w:rFonts w:eastAsia="Times New Roman" w:cs="Times New Roman"/>
      <w:sz w:val="24"/>
      <w:szCs w:val="24"/>
    </w:rPr>
  </w:style>
  <w:style w:type="paragraph" w:styleId="25">
    <w:name w:val="Body Text 2"/>
    <w:basedOn w:val="a"/>
    <w:link w:val="24"/>
    <w:semiHidden/>
    <w:rsid w:val="00423CBC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</w:rPr>
  </w:style>
  <w:style w:type="paragraph" w:styleId="af">
    <w:name w:val="List Paragraph"/>
    <w:basedOn w:val="a"/>
    <w:uiPriority w:val="34"/>
    <w:qFormat/>
    <w:rsid w:val="00423CB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23C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0">
    <w:name w:val="Схема документа Знак"/>
    <w:link w:val="af1"/>
    <w:uiPriority w:val="99"/>
    <w:semiHidden/>
    <w:rsid w:val="00423CB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Document Map"/>
    <w:basedOn w:val="a"/>
    <w:link w:val="af0"/>
    <w:uiPriority w:val="99"/>
    <w:semiHidden/>
    <w:unhideWhenUsed/>
    <w:rsid w:val="00423CBC"/>
    <w:pPr>
      <w:widowControl/>
      <w:suppressAutoHyphens w:val="0"/>
      <w:autoSpaceDN/>
      <w:textAlignment w:val="auto"/>
    </w:pPr>
    <w:rPr>
      <w:rFonts w:ascii="Tahoma" w:eastAsia="Times New Roman" w:hAnsi="Tahoma" w:cs="Times New Roman"/>
      <w:kern w:val="0"/>
      <w:sz w:val="16"/>
      <w:szCs w:val="16"/>
      <w:lang w:val="x-none" w:eastAsia="x-none"/>
    </w:rPr>
  </w:style>
  <w:style w:type="paragraph" w:styleId="af2">
    <w:name w:val="footnote text"/>
    <w:basedOn w:val="a"/>
    <w:link w:val="af3"/>
    <w:uiPriority w:val="99"/>
    <w:semiHidden/>
    <w:unhideWhenUsed/>
    <w:rsid w:val="00423CBC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423CBC"/>
    <w:rPr>
      <w:rFonts w:eastAsia="Times New Roman" w:cs="Times New Roman"/>
    </w:rPr>
  </w:style>
  <w:style w:type="character" w:styleId="af4">
    <w:name w:val="footnote reference"/>
    <w:uiPriority w:val="99"/>
    <w:semiHidden/>
    <w:unhideWhenUsed/>
    <w:rsid w:val="00423CBC"/>
    <w:rPr>
      <w:vertAlign w:val="superscript"/>
    </w:rPr>
  </w:style>
  <w:style w:type="character" w:styleId="af5">
    <w:name w:val="Hyperlink"/>
    <w:uiPriority w:val="99"/>
    <w:unhideWhenUsed/>
    <w:rsid w:val="00423CBC"/>
    <w:rPr>
      <w:color w:val="0563C1"/>
      <w:u w:val="single"/>
    </w:rPr>
  </w:style>
  <w:style w:type="character" w:styleId="af6">
    <w:name w:val="FollowedHyperlink"/>
    <w:uiPriority w:val="99"/>
    <w:semiHidden/>
    <w:unhideWhenUsed/>
    <w:rsid w:val="00423CBC"/>
    <w:rPr>
      <w:color w:val="954F72"/>
      <w:u w:val="single"/>
    </w:rPr>
  </w:style>
  <w:style w:type="paragraph" w:customStyle="1" w:styleId="ConsPlusNormal">
    <w:name w:val="ConsPlusNormal"/>
    <w:rsid w:val="00423CB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423CBC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423CB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7">
    <w:name w:val="annotation reference"/>
    <w:uiPriority w:val="99"/>
    <w:semiHidden/>
    <w:unhideWhenUsed/>
    <w:rsid w:val="00423CBC"/>
    <w:rPr>
      <w:sz w:val="16"/>
      <w:szCs w:val="16"/>
    </w:rPr>
  </w:style>
  <w:style w:type="character" w:customStyle="1" w:styleId="af8">
    <w:name w:val="Текст примечания Знак"/>
    <w:link w:val="af9"/>
    <w:uiPriority w:val="99"/>
    <w:semiHidden/>
    <w:rsid w:val="00423CBC"/>
    <w:rPr>
      <w:rFonts w:eastAsia="Times New Roman" w:cs="Times New Roman"/>
    </w:rPr>
  </w:style>
  <w:style w:type="paragraph" w:styleId="af9">
    <w:name w:val="annotation text"/>
    <w:basedOn w:val="a"/>
    <w:link w:val="af8"/>
    <w:uiPriority w:val="99"/>
    <w:semiHidden/>
    <w:unhideWhenUsed/>
    <w:rsid w:val="00423CBC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afa">
    <w:name w:val="Тема примечания Знак"/>
    <w:link w:val="afb"/>
    <w:uiPriority w:val="99"/>
    <w:semiHidden/>
    <w:rsid w:val="00423CBC"/>
    <w:rPr>
      <w:rFonts w:eastAsia="Times New Roman" w:cs="Times New Roman"/>
      <w:b/>
      <w:bCs/>
      <w:lang w:val="x-none" w:eastAsia="x-none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423CBC"/>
    <w:rPr>
      <w:b/>
      <w:bCs/>
      <w:lang w:val="x-none" w:eastAsia="x-none"/>
    </w:rPr>
  </w:style>
  <w:style w:type="character" w:customStyle="1" w:styleId="afc">
    <w:name w:val="Текст концевой сноски Знак"/>
    <w:link w:val="afd"/>
    <w:uiPriority w:val="99"/>
    <w:semiHidden/>
    <w:rsid w:val="00423CBC"/>
    <w:rPr>
      <w:rFonts w:eastAsia="Times New Roman" w:cs="Times New Roman"/>
    </w:rPr>
  </w:style>
  <w:style w:type="paragraph" w:styleId="afd">
    <w:name w:val="endnote text"/>
    <w:basedOn w:val="a"/>
    <w:link w:val="afc"/>
    <w:uiPriority w:val="99"/>
    <w:semiHidden/>
    <w:unhideWhenUsed/>
    <w:rsid w:val="00423CBC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</w:rPr>
  </w:style>
  <w:style w:type="character" w:styleId="afe">
    <w:name w:val="endnote reference"/>
    <w:uiPriority w:val="99"/>
    <w:semiHidden/>
    <w:unhideWhenUsed/>
    <w:rsid w:val="00423CBC"/>
    <w:rPr>
      <w:vertAlign w:val="superscript"/>
    </w:rPr>
  </w:style>
  <w:style w:type="paragraph" w:styleId="aff">
    <w:name w:val="footer"/>
    <w:basedOn w:val="a"/>
    <w:link w:val="aff0"/>
    <w:uiPriority w:val="99"/>
    <w:unhideWhenUsed/>
    <w:rsid w:val="005212AE"/>
    <w:pPr>
      <w:widowControl/>
      <w:tabs>
        <w:tab w:val="center" w:pos="4677"/>
        <w:tab w:val="right" w:pos="9355"/>
      </w:tabs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val="x-none" w:eastAsia="en-US"/>
    </w:rPr>
  </w:style>
  <w:style w:type="character" w:customStyle="1" w:styleId="aff0">
    <w:name w:val="Нижний колонтитул Знак"/>
    <w:link w:val="aff"/>
    <w:uiPriority w:val="99"/>
    <w:rsid w:val="005212AE"/>
    <w:rPr>
      <w:rFonts w:ascii="Calibri" w:eastAsia="Calibri" w:hAnsi="Calibr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B4022304FEFAD2B406CCBC8BEFBA5473620BD4F3F0F54EF1AFBA7BD2848779O2e5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3DECC56D0C9FF112D0A8CB30C8AD52A0272DD2167355F9101D2631F2B4DDBC5BB6D4ADE241V6C6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6068</Words>
  <Characters>34588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40575</CharactersWithSpaces>
  <SharedDoc>false</SharedDoc>
  <HLinks>
    <vt:vector size="18" baseType="variant">
      <vt:variant>
        <vt:i4>6881386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consultantplus://offline/ref=1B3DECC56D0C9FF112D0A8CB30C8AD52A0272DD2167355F9101D2631F2B4DDBC5BB6D4ADE241V6C6F</vt:lpwstr>
      </vt:variant>
      <vt:variant>
        <vt:lpwstr/>
      </vt:variant>
      <vt:variant>
        <vt:i4>6422578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Par407</vt:lpwstr>
      </vt:variant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consultantplus://offline/ref=89B4022304FEFAD2B406CCBC8BEFBA5473620BD4F3F0F54EF1AFBA7BD2848779O2e5C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</cp:lastModifiedBy>
  <cp:revision>2</cp:revision>
  <cp:lastPrinted>2015-11-05T05:58:00Z</cp:lastPrinted>
  <dcterms:created xsi:type="dcterms:W3CDTF">2016-09-20T04:02:00Z</dcterms:created>
  <dcterms:modified xsi:type="dcterms:W3CDTF">2016-09-20T04:02:00Z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